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8"/>
        <w:gridCol w:w="7371"/>
      </w:tblGrid>
      <w:tr w:rsidR="008569C4" w:rsidRPr="00A76AD3" w14:paraId="4D424ECC" w14:textId="77777777" w:rsidTr="008569C4">
        <w:trPr>
          <w:trHeight w:val="567"/>
          <w:jc w:val="center"/>
        </w:trPr>
        <w:tc>
          <w:tcPr>
            <w:tcW w:w="2188" w:type="dxa"/>
            <w:vAlign w:val="center"/>
          </w:tcPr>
          <w:p w14:paraId="69B94E13" w14:textId="2F321E10" w:rsidR="008569C4" w:rsidRPr="008E078B" w:rsidRDefault="008569C4" w:rsidP="003613F6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auto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color w:val="auto"/>
                <w:szCs w:val="24"/>
                <w:rtl/>
                <w:lang w:bidi="fa-IR"/>
              </w:rPr>
              <w:t>عنوان پروژه</w:t>
            </w:r>
            <w:r w:rsidR="003613F6">
              <w:rPr>
                <w:rFonts w:hint="cs"/>
                <w:b/>
                <w:bCs/>
                <w:color w:val="auto"/>
                <w:szCs w:val="24"/>
                <w:rtl/>
                <w:lang w:bidi="fa-IR"/>
              </w:rPr>
              <w:t xml:space="preserve"> مادر</w:t>
            </w:r>
          </w:p>
        </w:tc>
        <w:tc>
          <w:tcPr>
            <w:tcW w:w="7371" w:type="dxa"/>
            <w:vAlign w:val="center"/>
          </w:tcPr>
          <w:p w14:paraId="04F53015" w14:textId="77777777" w:rsidR="008569C4" w:rsidRDefault="008569C4" w:rsidP="004C44FE">
            <w:pPr>
              <w:spacing w:before="40" w:after="40" w:line="240" w:lineRule="auto"/>
              <w:ind w:firstLine="0"/>
              <w:jc w:val="center"/>
              <w:rPr>
                <w:color w:val="auto"/>
                <w:rtl/>
                <w:lang w:bidi="fa-IR"/>
              </w:rPr>
            </w:pPr>
          </w:p>
        </w:tc>
      </w:tr>
      <w:tr w:rsidR="00A76AD3" w:rsidRPr="00A76AD3" w14:paraId="6BBE2EF6" w14:textId="77777777" w:rsidTr="008569C4">
        <w:trPr>
          <w:trHeight w:val="567"/>
          <w:jc w:val="center"/>
        </w:trPr>
        <w:tc>
          <w:tcPr>
            <w:tcW w:w="2188" w:type="dxa"/>
            <w:vAlign w:val="center"/>
          </w:tcPr>
          <w:p w14:paraId="55CDCC46" w14:textId="58F4C965" w:rsidR="000078A1" w:rsidRPr="008E078B" w:rsidRDefault="00D32644" w:rsidP="004C44FE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auto"/>
                <w:szCs w:val="24"/>
                <w:rtl/>
                <w:lang w:bidi="fa-IR"/>
              </w:rPr>
            </w:pPr>
            <w:r>
              <w:rPr>
                <w:b/>
                <w:bCs/>
                <w:color w:val="auto"/>
                <w:szCs w:val="24"/>
                <w:rtl/>
                <w:lang w:bidi="fa-IR"/>
              </w:rPr>
              <w:t>عنوان پروژه</w:t>
            </w:r>
          </w:p>
        </w:tc>
        <w:tc>
          <w:tcPr>
            <w:tcW w:w="7371" w:type="dxa"/>
            <w:vAlign w:val="center"/>
          </w:tcPr>
          <w:p w14:paraId="532273B8" w14:textId="438D44C7" w:rsidR="000078A1" w:rsidRPr="00A76AD3" w:rsidRDefault="000078A1" w:rsidP="001023DD">
            <w:pPr>
              <w:spacing w:before="40" w:after="40" w:line="240" w:lineRule="auto"/>
              <w:ind w:firstLine="0"/>
              <w:jc w:val="center"/>
              <w:rPr>
                <w:color w:val="auto"/>
                <w:rtl/>
                <w:lang w:bidi="fa-IR"/>
              </w:rPr>
            </w:pPr>
          </w:p>
        </w:tc>
      </w:tr>
      <w:tr w:rsidR="003613F6" w:rsidRPr="00A76AD3" w14:paraId="69722F16" w14:textId="77777777" w:rsidTr="008569C4">
        <w:trPr>
          <w:trHeight w:val="567"/>
          <w:jc w:val="center"/>
        </w:trPr>
        <w:tc>
          <w:tcPr>
            <w:tcW w:w="2188" w:type="dxa"/>
            <w:vAlign w:val="center"/>
          </w:tcPr>
          <w:p w14:paraId="70C11593" w14:textId="4132A85C" w:rsidR="003613F6" w:rsidRDefault="003613F6" w:rsidP="003613F6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auto"/>
                <w:szCs w:val="24"/>
                <w:rtl/>
                <w:lang w:bidi="fa-IR"/>
              </w:rPr>
            </w:pPr>
            <w:r w:rsidRPr="008E078B">
              <w:rPr>
                <w:b/>
                <w:bCs/>
                <w:color w:val="auto"/>
                <w:szCs w:val="24"/>
                <w:rtl/>
                <w:lang w:bidi="fa-IR"/>
              </w:rPr>
              <w:t>مدت‌</w:t>
            </w:r>
            <w:r>
              <w:rPr>
                <w:rFonts w:hint="cs"/>
                <w:b/>
                <w:bCs/>
                <w:color w:val="auto"/>
                <w:szCs w:val="24"/>
                <w:rtl/>
                <w:lang w:bidi="fa-IR"/>
              </w:rPr>
              <w:t xml:space="preserve"> </w:t>
            </w:r>
            <w:r w:rsidRPr="008E078B">
              <w:rPr>
                <w:b/>
                <w:bCs/>
                <w:color w:val="auto"/>
                <w:szCs w:val="24"/>
                <w:rtl/>
                <w:lang w:bidi="fa-IR"/>
              </w:rPr>
              <w:t>زمان اجراي پروژه</w:t>
            </w:r>
          </w:p>
        </w:tc>
        <w:tc>
          <w:tcPr>
            <w:tcW w:w="7371" w:type="dxa"/>
            <w:vAlign w:val="center"/>
          </w:tcPr>
          <w:p w14:paraId="3A65AB87" w14:textId="77777777" w:rsidR="003613F6" w:rsidRPr="00A76AD3" w:rsidRDefault="003613F6" w:rsidP="003613F6">
            <w:pPr>
              <w:spacing w:before="40" w:after="40" w:line="240" w:lineRule="auto"/>
              <w:ind w:firstLine="0"/>
              <w:jc w:val="center"/>
              <w:rPr>
                <w:color w:val="auto"/>
                <w:rtl/>
                <w:lang w:bidi="fa-IR"/>
              </w:rPr>
            </w:pPr>
          </w:p>
        </w:tc>
      </w:tr>
      <w:tr w:rsidR="003613F6" w:rsidRPr="00A76AD3" w14:paraId="680F0949" w14:textId="77777777" w:rsidTr="008569C4">
        <w:trPr>
          <w:trHeight w:val="567"/>
          <w:jc w:val="center"/>
        </w:trPr>
        <w:tc>
          <w:tcPr>
            <w:tcW w:w="2188" w:type="dxa"/>
            <w:vAlign w:val="center"/>
          </w:tcPr>
          <w:p w14:paraId="4F71B813" w14:textId="77777777" w:rsidR="003613F6" w:rsidRDefault="003613F6" w:rsidP="003613F6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auto"/>
                <w:szCs w:val="24"/>
                <w:rtl/>
                <w:lang w:bidi="fa-IR"/>
              </w:rPr>
            </w:pPr>
            <w:r w:rsidRPr="008E078B">
              <w:rPr>
                <w:b/>
                <w:bCs/>
                <w:color w:val="auto"/>
                <w:szCs w:val="24"/>
                <w:rtl/>
                <w:lang w:bidi="fa-IR"/>
              </w:rPr>
              <w:t>مبلغ پيشنهادي</w:t>
            </w:r>
          </w:p>
          <w:p w14:paraId="17535D7E" w14:textId="58AF84E5" w:rsidR="003613F6" w:rsidRDefault="003613F6" w:rsidP="003613F6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auto"/>
                <w:szCs w:val="24"/>
                <w:rtl/>
                <w:lang w:bidi="fa-IR"/>
              </w:rPr>
            </w:pPr>
            <w:r w:rsidRPr="008E078B">
              <w:rPr>
                <w:rFonts w:hint="cs"/>
                <w:b/>
                <w:bCs/>
                <w:color w:val="auto"/>
                <w:szCs w:val="24"/>
                <w:rtl/>
                <w:lang w:bidi="fa-IR"/>
              </w:rPr>
              <w:t xml:space="preserve"> (میلیون ریال)</w:t>
            </w:r>
          </w:p>
        </w:tc>
        <w:tc>
          <w:tcPr>
            <w:tcW w:w="7371" w:type="dxa"/>
            <w:vAlign w:val="center"/>
          </w:tcPr>
          <w:p w14:paraId="7436740D" w14:textId="77777777" w:rsidR="003613F6" w:rsidRPr="00A76AD3" w:rsidRDefault="003613F6" w:rsidP="003613F6">
            <w:pPr>
              <w:spacing w:before="40" w:after="40" w:line="240" w:lineRule="auto"/>
              <w:ind w:firstLine="0"/>
              <w:jc w:val="center"/>
              <w:rPr>
                <w:color w:val="auto"/>
                <w:rtl/>
                <w:lang w:bidi="fa-IR"/>
              </w:rPr>
            </w:pPr>
          </w:p>
        </w:tc>
      </w:tr>
      <w:tr w:rsidR="003613F6" w:rsidRPr="00A76AD3" w14:paraId="06BD1931" w14:textId="77777777" w:rsidTr="008569C4">
        <w:trPr>
          <w:trHeight w:val="567"/>
          <w:jc w:val="center"/>
        </w:trPr>
        <w:tc>
          <w:tcPr>
            <w:tcW w:w="2188" w:type="dxa"/>
            <w:vAlign w:val="center"/>
          </w:tcPr>
          <w:p w14:paraId="7A1C7A64" w14:textId="73C37CB1" w:rsidR="003613F6" w:rsidRPr="008E078B" w:rsidRDefault="003613F6" w:rsidP="003613F6">
            <w:pPr>
              <w:spacing w:before="40" w:after="40" w:line="240" w:lineRule="auto"/>
              <w:ind w:firstLine="0"/>
              <w:rPr>
                <w:b/>
                <w:bCs/>
                <w:color w:val="auto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color w:val="auto"/>
                <w:szCs w:val="24"/>
                <w:rtl/>
                <w:lang w:bidi="fa-IR"/>
              </w:rPr>
              <w:t>شرکت/دانشگاه (مجری)</w:t>
            </w:r>
          </w:p>
        </w:tc>
        <w:tc>
          <w:tcPr>
            <w:tcW w:w="7371" w:type="dxa"/>
            <w:vAlign w:val="center"/>
          </w:tcPr>
          <w:p w14:paraId="3190453E" w14:textId="1D9452F2" w:rsidR="003613F6" w:rsidRPr="00A76AD3" w:rsidRDefault="003613F6" w:rsidP="003613F6">
            <w:pPr>
              <w:spacing w:before="40" w:after="40" w:line="240" w:lineRule="auto"/>
              <w:ind w:firstLine="0"/>
              <w:jc w:val="center"/>
              <w:rPr>
                <w:color w:val="auto"/>
                <w:rtl/>
                <w:lang w:bidi="fa-IR"/>
              </w:rPr>
            </w:pPr>
          </w:p>
        </w:tc>
      </w:tr>
      <w:tr w:rsidR="003613F6" w:rsidRPr="00A76AD3" w14:paraId="4921222D" w14:textId="77777777" w:rsidTr="008569C4">
        <w:trPr>
          <w:trHeight w:val="567"/>
          <w:jc w:val="center"/>
        </w:trPr>
        <w:tc>
          <w:tcPr>
            <w:tcW w:w="2188" w:type="dxa"/>
            <w:vAlign w:val="center"/>
          </w:tcPr>
          <w:p w14:paraId="1F7C3316" w14:textId="711AB7A9" w:rsidR="003613F6" w:rsidRPr="008E078B" w:rsidRDefault="003613F6" w:rsidP="003613F6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auto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color w:val="auto"/>
                <w:szCs w:val="24"/>
                <w:rtl/>
                <w:lang w:bidi="fa-IR"/>
              </w:rPr>
              <w:t>نماینده علمی مجری</w:t>
            </w:r>
          </w:p>
        </w:tc>
        <w:tc>
          <w:tcPr>
            <w:tcW w:w="7371" w:type="dxa"/>
            <w:vAlign w:val="center"/>
          </w:tcPr>
          <w:p w14:paraId="7AC09500" w14:textId="5E3EE0C9" w:rsidR="003613F6" w:rsidRPr="00A76AD3" w:rsidRDefault="003613F6" w:rsidP="003613F6">
            <w:pPr>
              <w:spacing w:before="40" w:after="40" w:line="240" w:lineRule="auto"/>
              <w:ind w:firstLine="0"/>
              <w:jc w:val="center"/>
              <w:rPr>
                <w:color w:val="auto"/>
                <w:rtl/>
                <w:lang w:bidi="fa-IR"/>
              </w:rPr>
            </w:pPr>
          </w:p>
        </w:tc>
      </w:tr>
      <w:tr w:rsidR="003613F6" w:rsidRPr="00A76AD3" w14:paraId="1E7F9441" w14:textId="77777777" w:rsidTr="008569C4">
        <w:trPr>
          <w:trHeight w:val="567"/>
          <w:jc w:val="center"/>
        </w:trPr>
        <w:tc>
          <w:tcPr>
            <w:tcW w:w="2188" w:type="dxa"/>
            <w:vAlign w:val="center"/>
          </w:tcPr>
          <w:p w14:paraId="1728F7E2" w14:textId="104E2646" w:rsidR="003613F6" w:rsidRPr="008E078B" w:rsidRDefault="003613F6" w:rsidP="003613F6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auto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color w:val="auto"/>
                <w:szCs w:val="24"/>
                <w:rtl/>
                <w:lang w:bidi="fa-IR"/>
              </w:rPr>
              <w:t>پژوهشکده/ مرکز مرتبط</w:t>
            </w:r>
          </w:p>
        </w:tc>
        <w:tc>
          <w:tcPr>
            <w:tcW w:w="7371" w:type="dxa"/>
            <w:vAlign w:val="center"/>
          </w:tcPr>
          <w:p w14:paraId="19BA6349" w14:textId="2D4254D0" w:rsidR="003613F6" w:rsidRPr="00A76AD3" w:rsidRDefault="003613F6" w:rsidP="003613F6">
            <w:pPr>
              <w:spacing w:before="40" w:after="40" w:line="240" w:lineRule="auto"/>
              <w:ind w:firstLine="0"/>
              <w:jc w:val="center"/>
              <w:rPr>
                <w:color w:val="auto"/>
                <w:rtl/>
                <w:lang w:bidi="fa-IR"/>
              </w:rPr>
            </w:pPr>
          </w:p>
        </w:tc>
      </w:tr>
      <w:tr w:rsidR="003613F6" w:rsidRPr="00A76AD3" w14:paraId="5C3254E4" w14:textId="77777777" w:rsidTr="008569C4">
        <w:trPr>
          <w:trHeight w:val="510"/>
          <w:jc w:val="center"/>
        </w:trPr>
        <w:tc>
          <w:tcPr>
            <w:tcW w:w="2188" w:type="dxa"/>
            <w:vAlign w:val="center"/>
          </w:tcPr>
          <w:p w14:paraId="35AC34F3" w14:textId="556C5970" w:rsidR="003613F6" w:rsidRPr="008E078B" w:rsidRDefault="003613F6" w:rsidP="003613F6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auto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color w:val="auto"/>
                <w:szCs w:val="24"/>
                <w:rtl/>
                <w:lang w:bidi="fa-IR"/>
              </w:rPr>
              <w:t>عنوان گروه تخصصی</w:t>
            </w:r>
          </w:p>
        </w:tc>
        <w:tc>
          <w:tcPr>
            <w:tcW w:w="7371" w:type="dxa"/>
            <w:vAlign w:val="center"/>
          </w:tcPr>
          <w:p w14:paraId="2A7817B5" w14:textId="4DC27BE3" w:rsidR="003613F6" w:rsidRPr="00054F08" w:rsidRDefault="003613F6" w:rsidP="003613F6">
            <w:pPr>
              <w:spacing w:before="40" w:after="40" w:line="240" w:lineRule="auto"/>
              <w:ind w:firstLine="0"/>
              <w:jc w:val="center"/>
              <w:rPr>
                <w:color w:val="auto"/>
                <w:vertAlign w:val="subscript"/>
                <w:rtl/>
                <w:lang w:bidi="fa-IR"/>
              </w:rPr>
            </w:pPr>
          </w:p>
        </w:tc>
      </w:tr>
      <w:tr w:rsidR="003613F6" w:rsidRPr="00A76AD3" w14:paraId="3B58D4DB" w14:textId="77777777" w:rsidTr="008569C4">
        <w:trPr>
          <w:trHeight w:val="510"/>
          <w:jc w:val="center"/>
        </w:trPr>
        <w:tc>
          <w:tcPr>
            <w:tcW w:w="2188" w:type="dxa"/>
            <w:vAlign w:val="center"/>
          </w:tcPr>
          <w:p w14:paraId="22353C6E" w14:textId="3EE4A2C6" w:rsidR="003613F6" w:rsidRPr="008E078B" w:rsidRDefault="003613F6" w:rsidP="003613F6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auto"/>
                <w:szCs w:val="24"/>
                <w:rtl/>
                <w:lang w:bidi="fa-IR"/>
              </w:rPr>
            </w:pPr>
            <w:r w:rsidRPr="008E078B">
              <w:rPr>
                <w:rFonts w:hint="cs"/>
                <w:b/>
                <w:bCs/>
                <w:color w:val="auto"/>
                <w:szCs w:val="24"/>
                <w:rtl/>
                <w:lang w:bidi="fa-IR"/>
              </w:rPr>
              <w:t>ماهیت پروژه</w:t>
            </w:r>
          </w:p>
        </w:tc>
        <w:tc>
          <w:tcPr>
            <w:tcW w:w="7371" w:type="dxa"/>
            <w:vAlign w:val="center"/>
          </w:tcPr>
          <w:p w14:paraId="6F5C19DB" w14:textId="64456D41" w:rsidR="003613F6" w:rsidRPr="00054F08" w:rsidRDefault="008563BE" w:rsidP="003613F6">
            <w:pPr>
              <w:spacing w:before="40" w:after="40" w:line="240" w:lineRule="auto"/>
              <w:ind w:firstLine="0"/>
              <w:jc w:val="center"/>
              <w:rPr>
                <w:color w:val="auto"/>
                <w:vertAlign w:val="subscript"/>
                <w:rtl/>
                <w:lang w:bidi="fa-IR"/>
              </w:rPr>
            </w:pPr>
            <w:sdt>
              <w:sdtPr>
                <w:rPr>
                  <w:rFonts w:hint="cs"/>
                  <w:color w:val="auto"/>
                  <w:szCs w:val="24"/>
                  <w:rtl/>
                  <w:lang w:bidi="fa-IR"/>
                </w:rPr>
                <w:id w:val="185029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3F6">
                  <w:rPr>
                    <w:rFonts w:ascii="Segoe UI Symbol" w:eastAsia="MS Gothic" w:hAnsi="Segoe UI Symbol" w:cs="Segoe UI Symbol" w:hint="cs"/>
                    <w:color w:val="auto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3613F6">
              <w:rPr>
                <w:rFonts w:hint="cs"/>
                <w:color w:val="auto"/>
                <w:szCs w:val="24"/>
                <w:rtl/>
                <w:lang w:bidi="fa-IR"/>
              </w:rPr>
              <w:t xml:space="preserve"> بنیادی  </w:t>
            </w:r>
            <w:sdt>
              <w:sdtPr>
                <w:rPr>
                  <w:rFonts w:hint="cs"/>
                  <w:color w:val="auto"/>
                  <w:szCs w:val="24"/>
                  <w:rtl/>
                  <w:lang w:bidi="fa-IR"/>
                </w:rPr>
                <w:id w:val="150169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3F6">
                  <w:rPr>
                    <w:rFonts w:ascii="Segoe UI Symbol" w:eastAsia="MS Gothic" w:hAnsi="Segoe UI Symbol" w:cs="Segoe UI Symbol" w:hint="cs"/>
                    <w:color w:val="auto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3613F6">
              <w:rPr>
                <w:rFonts w:hint="cs"/>
                <w:color w:val="auto"/>
                <w:szCs w:val="24"/>
                <w:rtl/>
                <w:lang w:bidi="fa-IR"/>
              </w:rPr>
              <w:t xml:space="preserve"> </w:t>
            </w:r>
            <w:r w:rsidR="003613F6" w:rsidRPr="003C78C1">
              <w:rPr>
                <w:rFonts w:hint="cs"/>
                <w:color w:val="auto"/>
                <w:szCs w:val="24"/>
                <w:rtl/>
                <w:lang w:bidi="fa-IR"/>
              </w:rPr>
              <w:t>راهبردی</w:t>
            </w:r>
            <w:r w:rsidR="003613F6">
              <w:rPr>
                <w:rFonts w:hint="cs"/>
                <w:color w:val="auto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hint="cs"/>
                  <w:color w:val="auto"/>
                  <w:szCs w:val="24"/>
                  <w:rtl/>
                  <w:lang w:bidi="fa-IR"/>
                </w:rPr>
                <w:id w:val="116976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3F6">
                  <w:rPr>
                    <w:rFonts w:ascii="Segoe UI Symbol" w:eastAsia="MS Gothic" w:hAnsi="Segoe UI Symbol" w:cs="Segoe UI Symbol" w:hint="cs"/>
                    <w:color w:val="auto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3613F6" w:rsidRPr="003C78C1">
              <w:rPr>
                <w:rFonts w:hint="cs"/>
                <w:color w:val="auto"/>
                <w:szCs w:val="24"/>
                <w:rtl/>
                <w:lang w:bidi="fa-IR"/>
              </w:rPr>
              <w:t xml:space="preserve"> </w:t>
            </w:r>
            <w:r w:rsidR="003613F6">
              <w:rPr>
                <w:rFonts w:hint="cs"/>
                <w:color w:val="auto"/>
                <w:szCs w:val="24"/>
                <w:rtl/>
                <w:lang w:bidi="fa-IR"/>
              </w:rPr>
              <w:t xml:space="preserve">کاربردی  </w:t>
            </w:r>
            <w:sdt>
              <w:sdtPr>
                <w:rPr>
                  <w:rFonts w:hint="cs"/>
                  <w:color w:val="auto"/>
                  <w:szCs w:val="24"/>
                  <w:rtl/>
                  <w:lang w:bidi="fa-IR"/>
                </w:rPr>
                <w:id w:val="130405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3F6">
                  <w:rPr>
                    <w:rFonts w:ascii="Segoe UI Symbol" w:eastAsia="MS Gothic" w:hAnsi="Segoe UI Symbol" w:cs="Segoe UI Symbol" w:hint="cs"/>
                    <w:color w:val="auto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3613F6">
              <w:rPr>
                <w:rFonts w:hint="cs"/>
                <w:color w:val="auto"/>
                <w:szCs w:val="24"/>
                <w:rtl/>
                <w:lang w:bidi="fa-IR"/>
              </w:rPr>
              <w:t xml:space="preserve"> توسعه ای </w:t>
            </w:r>
            <w:r w:rsidR="003613F6" w:rsidRPr="003C78C1">
              <w:rPr>
                <w:rFonts w:hint="cs"/>
                <w:color w:val="auto"/>
                <w:szCs w:val="24"/>
                <w:rtl/>
                <w:lang w:bidi="fa-IR"/>
              </w:rPr>
              <w:t xml:space="preserve"> </w:t>
            </w:r>
          </w:p>
        </w:tc>
      </w:tr>
      <w:tr w:rsidR="003613F6" w:rsidRPr="00A76AD3" w14:paraId="4967CD3F" w14:textId="77777777" w:rsidTr="008569C4">
        <w:trPr>
          <w:trHeight w:val="567"/>
          <w:jc w:val="center"/>
        </w:trPr>
        <w:tc>
          <w:tcPr>
            <w:tcW w:w="2188" w:type="dxa"/>
            <w:vAlign w:val="center"/>
          </w:tcPr>
          <w:p w14:paraId="50B2BAAC" w14:textId="414058D9" w:rsidR="003613F6" w:rsidRPr="008E078B" w:rsidRDefault="003613F6" w:rsidP="003613F6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auto"/>
                <w:szCs w:val="24"/>
                <w:rtl/>
                <w:lang w:bidi="fa-IR"/>
              </w:rPr>
            </w:pPr>
            <w:r>
              <w:rPr>
                <w:b/>
                <w:bCs/>
                <w:color w:val="auto"/>
                <w:szCs w:val="24"/>
                <w:rtl/>
                <w:lang w:bidi="fa-IR"/>
              </w:rPr>
              <w:t>شماره نسخه</w:t>
            </w:r>
            <w:r>
              <w:rPr>
                <w:rFonts w:hint="cs"/>
                <w:b/>
                <w:bCs/>
                <w:color w:val="auto"/>
                <w:szCs w:val="24"/>
                <w:rtl/>
                <w:lang w:bidi="fa-IR"/>
              </w:rPr>
              <w:t xml:space="preserve"> و تاریخ</w:t>
            </w:r>
          </w:p>
        </w:tc>
        <w:tc>
          <w:tcPr>
            <w:tcW w:w="7371" w:type="dxa"/>
            <w:vAlign w:val="center"/>
          </w:tcPr>
          <w:p w14:paraId="73B0317F" w14:textId="48661767" w:rsidR="003613F6" w:rsidRPr="00A76AD3" w:rsidRDefault="003613F6" w:rsidP="003613F6">
            <w:pPr>
              <w:spacing w:before="40" w:after="40" w:line="240" w:lineRule="auto"/>
              <w:ind w:firstLine="0"/>
              <w:jc w:val="center"/>
              <w:rPr>
                <w:color w:val="auto"/>
                <w:rtl/>
                <w:lang w:bidi="fa-IR"/>
              </w:rPr>
            </w:pPr>
          </w:p>
        </w:tc>
      </w:tr>
    </w:tbl>
    <w:p w14:paraId="1BEB3DA4" w14:textId="77777777" w:rsidR="00BE1247" w:rsidRPr="00A76AD3" w:rsidRDefault="00BE1247" w:rsidP="00BE1247">
      <w:pPr>
        <w:rPr>
          <w:color w:val="auto"/>
          <w:rtl/>
          <w:lang w:val="de-DE" w:bidi="fa-IR"/>
        </w:rPr>
      </w:pPr>
    </w:p>
    <w:p w14:paraId="6440A7A2" w14:textId="58817DC2" w:rsidR="00ED228B" w:rsidRDefault="00ED228B" w:rsidP="00606634">
      <w:pPr>
        <w:pStyle w:val="Heading2"/>
        <w:numPr>
          <w:ilvl w:val="0"/>
          <w:numId w:val="0"/>
        </w:numPr>
        <w:ind w:left="576" w:hanging="576"/>
        <w:rPr>
          <w:color w:val="auto"/>
          <w:rtl/>
        </w:rPr>
      </w:pPr>
      <w:r>
        <w:rPr>
          <w:rFonts w:hint="cs"/>
          <w:color w:val="auto"/>
          <w:rtl/>
        </w:rPr>
        <w:t xml:space="preserve">مشخصات کلی </w:t>
      </w:r>
      <w:r w:rsidR="00606634">
        <w:rPr>
          <w:rFonts w:hint="cs"/>
          <w:color w:val="auto"/>
          <w:rtl/>
        </w:rPr>
        <w:t>نماینده مجری</w:t>
      </w:r>
      <w:r>
        <w:rPr>
          <w:rStyle w:val="FootnoteReference"/>
          <w:color w:val="auto"/>
          <w:rtl/>
        </w:rPr>
        <w:footnoteReference w:id="1"/>
      </w:r>
    </w:p>
    <w:tbl>
      <w:tblPr>
        <w:tblStyle w:val="GridTable1Light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198"/>
        <w:gridCol w:w="2553"/>
        <w:gridCol w:w="2267"/>
        <w:gridCol w:w="2557"/>
      </w:tblGrid>
      <w:tr w:rsidR="00ED228B" w:rsidRPr="00A76AD3" w14:paraId="48916386" w14:textId="77777777" w:rsidTr="00AA2EEE">
        <w:trPr>
          <w:trHeight w:val="20"/>
          <w:jc w:val="center"/>
        </w:trPr>
        <w:tc>
          <w:tcPr>
            <w:tcW w:w="1148" w:type="pct"/>
            <w:vAlign w:val="center"/>
          </w:tcPr>
          <w:p w14:paraId="1F6BCC5E" w14:textId="77777777" w:rsidR="00ED228B" w:rsidRPr="00761A07" w:rsidRDefault="00ED228B" w:rsidP="00357AD5">
            <w:pPr>
              <w:spacing w:line="240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  <w:rtl/>
                <w:lang w:val="de-DE" w:bidi="fa-IR"/>
              </w:rPr>
            </w:pPr>
            <w:r w:rsidRPr="00761A07">
              <w:rPr>
                <w:b/>
                <w:bCs/>
                <w:color w:val="auto"/>
                <w:sz w:val="22"/>
                <w:szCs w:val="22"/>
                <w:rtl/>
                <w:lang w:val="de-DE" w:bidi="fa-IR"/>
              </w:rPr>
              <w:t>نام و نام خانوادگي</w:t>
            </w:r>
          </w:p>
        </w:tc>
        <w:tc>
          <w:tcPr>
            <w:tcW w:w="1333" w:type="pct"/>
            <w:vAlign w:val="center"/>
          </w:tcPr>
          <w:p w14:paraId="058BF5D0" w14:textId="77777777" w:rsidR="00ED228B" w:rsidRPr="00F503AC" w:rsidRDefault="00ED228B" w:rsidP="00357AD5">
            <w:pPr>
              <w:spacing w:line="240" w:lineRule="auto"/>
              <w:ind w:firstLine="0"/>
              <w:jc w:val="center"/>
              <w:rPr>
                <w:color w:val="auto"/>
                <w:szCs w:val="24"/>
                <w:rtl/>
                <w:lang w:val="de-DE" w:bidi="fa-IR"/>
              </w:rPr>
            </w:pPr>
          </w:p>
        </w:tc>
        <w:tc>
          <w:tcPr>
            <w:tcW w:w="1184" w:type="pct"/>
            <w:vAlign w:val="center"/>
          </w:tcPr>
          <w:p w14:paraId="6561E0DC" w14:textId="659EB213" w:rsidR="00ED228B" w:rsidRPr="00761A07" w:rsidRDefault="00FD4AF3" w:rsidP="00357AD5">
            <w:pPr>
              <w:spacing w:line="240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  <w:rtl/>
                <w:lang w:val="de-DE" w:bidi="fa-IR"/>
              </w:rPr>
            </w:pPr>
            <w:r w:rsidRPr="00761A07">
              <w:rPr>
                <w:rFonts w:hint="cs"/>
                <w:b/>
                <w:bCs/>
                <w:color w:val="auto"/>
                <w:sz w:val="22"/>
                <w:szCs w:val="22"/>
                <w:rtl/>
                <w:lang w:val="de-DE" w:bidi="fa-IR"/>
              </w:rPr>
              <w:t>آخرین مدرک تحصیلی</w:t>
            </w:r>
          </w:p>
        </w:tc>
        <w:tc>
          <w:tcPr>
            <w:tcW w:w="1335" w:type="pct"/>
            <w:vAlign w:val="center"/>
          </w:tcPr>
          <w:p w14:paraId="76FC4FE1" w14:textId="77777777" w:rsidR="00ED228B" w:rsidRPr="00A76AD3" w:rsidRDefault="00ED228B" w:rsidP="00357AD5">
            <w:pPr>
              <w:spacing w:line="240" w:lineRule="auto"/>
              <w:ind w:firstLine="0"/>
              <w:jc w:val="center"/>
              <w:rPr>
                <w:color w:val="auto"/>
                <w:rtl/>
                <w:lang w:bidi="fa-IR"/>
              </w:rPr>
            </w:pPr>
          </w:p>
        </w:tc>
      </w:tr>
      <w:tr w:rsidR="00ED228B" w:rsidRPr="00A76AD3" w14:paraId="37C71262" w14:textId="77777777" w:rsidTr="00AD2A34">
        <w:trPr>
          <w:trHeight w:val="20"/>
          <w:jc w:val="center"/>
        </w:trPr>
        <w:tc>
          <w:tcPr>
            <w:tcW w:w="1148" w:type="pct"/>
            <w:vAlign w:val="center"/>
          </w:tcPr>
          <w:p w14:paraId="0CA3DE08" w14:textId="7CA6F2B6" w:rsidR="00ED228B" w:rsidRPr="00761A07" w:rsidRDefault="00FD4AF3" w:rsidP="00357AD5">
            <w:pPr>
              <w:spacing w:line="240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  <w:rtl/>
                <w:lang w:val="de-DE" w:bidi="fa-IR"/>
              </w:rPr>
            </w:pPr>
            <w:r w:rsidRPr="00761A07">
              <w:rPr>
                <w:rFonts w:hint="cs"/>
                <w:b/>
                <w:bCs/>
                <w:color w:val="auto"/>
                <w:sz w:val="22"/>
                <w:szCs w:val="22"/>
                <w:rtl/>
                <w:lang w:val="de-DE" w:bidi="fa-IR"/>
              </w:rPr>
              <w:t>رشته/گرایش</w:t>
            </w:r>
          </w:p>
        </w:tc>
        <w:tc>
          <w:tcPr>
            <w:tcW w:w="1333" w:type="pct"/>
            <w:vAlign w:val="center"/>
          </w:tcPr>
          <w:p w14:paraId="05897DED" w14:textId="77777777" w:rsidR="00ED228B" w:rsidRPr="00F503AC" w:rsidRDefault="00ED228B" w:rsidP="00357AD5">
            <w:pPr>
              <w:spacing w:line="240" w:lineRule="auto"/>
              <w:ind w:firstLine="0"/>
              <w:jc w:val="center"/>
              <w:rPr>
                <w:color w:val="auto"/>
                <w:szCs w:val="24"/>
                <w:rtl/>
                <w:lang w:val="de-DE" w:bidi="fa-IR"/>
              </w:rPr>
            </w:pPr>
          </w:p>
        </w:tc>
        <w:tc>
          <w:tcPr>
            <w:tcW w:w="1184" w:type="pct"/>
            <w:vAlign w:val="center"/>
          </w:tcPr>
          <w:p w14:paraId="06B0963D" w14:textId="5784EEC8" w:rsidR="00ED228B" w:rsidRPr="00761A07" w:rsidRDefault="00FD4AF3" w:rsidP="00357AD5">
            <w:pPr>
              <w:spacing w:line="240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  <w:rtl/>
                <w:lang w:val="de-DE" w:bidi="fa-IR"/>
              </w:rPr>
            </w:pPr>
            <w:r>
              <w:rPr>
                <w:rFonts w:hint="cs"/>
                <w:b/>
                <w:bCs/>
                <w:color w:val="auto"/>
                <w:sz w:val="22"/>
                <w:szCs w:val="22"/>
                <w:rtl/>
                <w:lang w:val="de-DE" w:bidi="fa-IR"/>
              </w:rPr>
              <w:t>دانشگاه</w:t>
            </w:r>
            <w:r w:rsidR="00BE0BFF">
              <w:rPr>
                <w:rFonts w:hint="cs"/>
                <w:b/>
                <w:bCs/>
                <w:color w:val="auto"/>
                <w:sz w:val="22"/>
                <w:szCs w:val="22"/>
                <w:rtl/>
                <w:lang w:val="de-DE" w:bidi="fa-IR"/>
              </w:rPr>
              <w:t xml:space="preserve"> محل تحصیل</w:t>
            </w:r>
          </w:p>
        </w:tc>
        <w:tc>
          <w:tcPr>
            <w:tcW w:w="1335" w:type="pct"/>
            <w:vAlign w:val="center"/>
          </w:tcPr>
          <w:p w14:paraId="3F804AEC" w14:textId="77777777" w:rsidR="00ED228B" w:rsidRPr="00A76AD3" w:rsidRDefault="00ED228B" w:rsidP="00357AD5">
            <w:pPr>
              <w:spacing w:line="240" w:lineRule="auto"/>
              <w:ind w:firstLine="0"/>
              <w:jc w:val="center"/>
              <w:rPr>
                <w:color w:val="auto"/>
                <w:rtl/>
                <w:lang w:bidi="fa-IR"/>
              </w:rPr>
            </w:pPr>
          </w:p>
        </w:tc>
      </w:tr>
      <w:tr w:rsidR="00D32BEA" w:rsidRPr="00A76AD3" w14:paraId="0CE2BCE5" w14:textId="77777777" w:rsidTr="00E166D9">
        <w:trPr>
          <w:trHeight w:val="20"/>
          <w:jc w:val="center"/>
        </w:trPr>
        <w:tc>
          <w:tcPr>
            <w:tcW w:w="1148" w:type="pct"/>
            <w:vAlign w:val="center"/>
          </w:tcPr>
          <w:p w14:paraId="52CAE4AC" w14:textId="17522CAE" w:rsidR="00D32BEA" w:rsidRPr="00761A07" w:rsidRDefault="00D32BEA" w:rsidP="00357AD5">
            <w:pPr>
              <w:spacing w:line="240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  <w:rtl/>
                <w:lang w:val="de-DE" w:bidi="fa-IR"/>
              </w:rPr>
            </w:pPr>
            <w:r>
              <w:rPr>
                <w:rFonts w:hint="cs"/>
                <w:b/>
                <w:bCs/>
                <w:color w:val="auto"/>
                <w:sz w:val="22"/>
                <w:szCs w:val="22"/>
                <w:rtl/>
                <w:lang w:val="de-DE" w:bidi="fa-IR"/>
              </w:rPr>
              <w:t>تخصص و مهارتها</w:t>
            </w:r>
          </w:p>
        </w:tc>
        <w:tc>
          <w:tcPr>
            <w:tcW w:w="1" w:type="pct"/>
            <w:gridSpan w:val="3"/>
            <w:vAlign w:val="center"/>
          </w:tcPr>
          <w:p w14:paraId="3D374870" w14:textId="77777777" w:rsidR="00D32BEA" w:rsidRPr="00A76AD3" w:rsidRDefault="00D32BEA" w:rsidP="00357AD5">
            <w:pPr>
              <w:spacing w:line="240" w:lineRule="auto"/>
              <w:ind w:firstLine="0"/>
              <w:jc w:val="center"/>
              <w:rPr>
                <w:color w:val="auto"/>
                <w:rtl/>
                <w:lang w:bidi="fa-IR"/>
              </w:rPr>
            </w:pPr>
          </w:p>
        </w:tc>
      </w:tr>
      <w:tr w:rsidR="00ED228B" w:rsidRPr="00A76AD3" w14:paraId="344DE8F8" w14:textId="77777777" w:rsidTr="00D32BEA">
        <w:trPr>
          <w:trHeight w:val="20"/>
          <w:jc w:val="center"/>
        </w:trPr>
        <w:tc>
          <w:tcPr>
            <w:tcW w:w="1148" w:type="pct"/>
            <w:vAlign w:val="center"/>
          </w:tcPr>
          <w:p w14:paraId="6B18FA7D" w14:textId="0EEFAECC" w:rsidR="00ED228B" w:rsidRDefault="00AD2A34" w:rsidP="00357AD5">
            <w:pPr>
              <w:spacing w:line="240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  <w:rtl/>
                <w:lang w:val="de-DE" w:bidi="fa-IR"/>
              </w:rPr>
            </w:pPr>
            <w:r>
              <w:rPr>
                <w:rFonts w:hint="cs"/>
                <w:b/>
                <w:bCs/>
                <w:color w:val="auto"/>
                <w:sz w:val="22"/>
                <w:szCs w:val="22"/>
                <w:rtl/>
                <w:lang w:val="de-DE" w:bidi="fa-IR"/>
              </w:rPr>
              <w:t>سابقه و تجربه کاری</w:t>
            </w:r>
          </w:p>
        </w:tc>
        <w:tc>
          <w:tcPr>
            <w:tcW w:w="1333" w:type="pct"/>
            <w:vAlign w:val="center"/>
          </w:tcPr>
          <w:p w14:paraId="384E72CA" w14:textId="601D6D91" w:rsidR="00ED228B" w:rsidRPr="00F503AC" w:rsidRDefault="00AD2A34" w:rsidP="00357AD5">
            <w:pPr>
              <w:spacing w:line="240" w:lineRule="auto"/>
              <w:ind w:firstLine="0"/>
              <w:jc w:val="center"/>
              <w:rPr>
                <w:color w:val="auto"/>
                <w:szCs w:val="24"/>
                <w:rtl/>
                <w:lang w:val="de-DE" w:bidi="fa-IR"/>
              </w:rPr>
            </w:pPr>
            <w:r>
              <w:rPr>
                <w:rFonts w:hint="cs"/>
                <w:color w:val="auto"/>
                <w:szCs w:val="24"/>
                <w:rtl/>
                <w:lang w:val="de-DE" w:bidi="fa-IR"/>
              </w:rPr>
              <w:t>(سال)</w:t>
            </w:r>
          </w:p>
        </w:tc>
        <w:tc>
          <w:tcPr>
            <w:tcW w:w="1184" w:type="pct"/>
            <w:vAlign w:val="center"/>
          </w:tcPr>
          <w:p w14:paraId="34968015" w14:textId="4DB6CC63" w:rsidR="00ED228B" w:rsidRDefault="00AD2A34" w:rsidP="00D32BEA">
            <w:pPr>
              <w:spacing w:line="240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  <w:rtl/>
                <w:lang w:val="de-DE" w:bidi="fa-IR"/>
              </w:rPr>
            </w:pPr>
            <w:r>
              <w:rPr>
                <w:rFonts w:hint="cs"/>
                <w:b/>
                <w:bCs/>
                <w:color w:val="auto"/>
                <w:sz w:val="22"/>
                <w:szCs w:val="22"/>
                <w:rtl/>
                <w:lang w:val="de-DE" w:bidi="fa-IR"/>
              </w:rPr>
              <w:t>کد ملی</w:t>
            </w:r>
          </w:p>
        </w:tc>
        <w:tc>
          <w:tcPr>
            <w:tcW w:w="1335" w:type="pct"/>
            <w:vAlign w:val="center"/>
          </w:tcPr>
          <w:p w14:paraId="0CBC7129" w14:textId="77777777" w:rsidR="00ED228B" w:rsidRPr="00A76AD3" w:rsidRDefault="00ED228B" w:rsidP="00357AD5">
            <w:pPr>
              <w:spacing w:line="240" w:lineRule="auto"/>
              <w:ind w:firstLine="0"/>
              <w:jc w:val="center"/>
              <w:rPr>
                <w:color w:val="auto"/>
                <w:rtl/>
                <w:lang w:bidi="fa-IR"/>
              </w:rPr>
            </w:pPr>
          </w:p>
        </w:tc>
      </w:tr>
      <w:tr w:rsidR="00BE0BFF" w:rsidRPr="00A76AD3" w14:paraId="532CE265" w14:textId="77777777" w:rsidTr="00D32BEA">
        <w:trPr>
          <w:trHeight w:val="20"/>
          <w:jc w:val="center"/>
        </w:trPr>
        <w:tc>
          <w:tcPr>
            <w:tcW w:w="1148" w:type="pct"/>
            <w:vAlign w:val="center"/>
          </w:tcPr>
          <w:p w14:paraId="3D50DF2E" w14:textId="2D920045" w:rsidR="00BE0BFF" w:rsidRPr="00761A07" w:rsidRDefault="00AD2A34" w:rsidP="00357AD5">
            <w:pPr>
              <w:spacing w:line="240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  <w:rtl/>
                <w:lang w:val="de-DE" w:bidi="fa-IR"/>
              </w:rPr>
            </w:pPr>
            <w:r>
              <w:rPr>
                <w:rFonts w:hint="cs"/>
                <w:b/>
                <w:bCs/>
                <w:color w:val="auto"/>
                <w:sz w:val="22"/>
                <w:szCs w:val="22"/>
                <w:rtl/>
                <w:lang w:val="de-DE" w:bidi="fa-IR"/>
              </w:rPr>
              <w:t>نام شرکت / دانشگاه</w:t>
            </w:r>
          </w:p>
        </w:tc>
        <w:tc>
          <w:tcPr>
            <w:tcW w:w="1333" w:type="pct"/>
            <w:vAlign w:val="center"/>
          </w:tcPr>
          <w:p w14:paraId="628EB26A" w14:textId="77777777" w:rsidR="00BE0BFF" w:rsidRPr="00F503AC" w:rsidRDefault="00BE0BFF" w:rsidP="00357AD5">
            <w:pPr>
              <w:bidi w:val="0"/>
              <w:spacing w:line="240" w:lineRule="auto"/>
              <w:ind w:firstLine="0"/>
              <w:jc w:val="center"/>
              <w:rPr>
                <w:color w:val="auto"/>
                <w:szCs w:val="24"/>
                <w:rtl/>
                <w:lang w:val="de-DE" w:bidi="fa-IR"/>
              </w:rPr>
            </w:pPr>
          </w:p>
        </w:tc>
        <w:tc>
          <w:tcPr>
            <w:tcW w:w="1184" w:type="pct"/>
            <w:vAlign w:val="center"/>
          </w:tcPr>
          <w:p w14:paraId="175F6A05" w14:textId="3B64564B" w:rsidR="00BE0BFF" w:rsidRPr="00761A07" w:rsidRDefault="00AD2A34" w:rsidP="00357AD5">
            <w:pPr>
              <w:spacing w:line="240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  <w:rtl/>
                <w:lang w:val="de-DE" w:bidi="fa-IR"/>
              </w:rPr>
            </w:pPr>
            <w:r>
              <w:rPr>
                <w:rFonts w:hint="cs"/>
                <w:b/>
                <w:bCs/>
                <w:color w:val="auto"/>
                <w:sz w:val="22"/>
                <w:szCs w:val="22"/>
                <w:rtl/>
                <w:lang w:val="de-DE" w:bidi="fa-IR"/>
              </w:rPr>
              <w:t>تلفن محل کار</w:t>
            </w:r>
          </w:p>
        </w:tc>
        <w:tc>
          <w:tcPr>
            <w:tcW w:w="1335" w:type="pct"/>
            <w:vAlign w:val="center"/>
          </w:tcPr>
          <w:p w14:paraId="42730FAB" w14:textId="77777777" w:rsidR="00BE0BFF" w:rsidRPr="00A76AD3" w:rsidRDefault="00BE0BFF" w:rsidP="00357AD5">
            <w:pPr>
              <w:spacing w:line="240" w:lineRule="auto"/>
              <w:ind w:firstLine="0"/>
              <w:jc w:val="center"/>
              <w:rPr>
                <w:color w:val="auto"/>
                <w:rtl/>
                <w:lang w:bidi="fa-IR"/>
              </w:rPr>
            </w:pPr>
          </w:p>
        </w:tc>
      </w:tr>
      <w:tr w:rsidR="00ED228B" w:rsidRPr="00A76AD3" w14:paraId="34583C19" w14:textId="77777777" w:rsidTr="00D32BEA">
        <w:trPr>
          <w:trHeight w:val="20"/>
          <w:jc w:val="center"/>
        </w:trPr>
        <w:tc>
          <w:tcPr>
            <w:tcW w:w="1148" w:type="pct"/>
            <w:vAlign w:val="center"/>
          </w:tcPr>
          <w:p w14:paraId="040AA5F1" w14:textId="77777777" w:rsidR="00ED228B" w:rsidRPr="00761A07" w:rsidRDefault="00ED228B" w:rsidP="00357AD5">
            <w:pPr>
              <w:spacing w:line="240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  <w:rtl/>
                <w:lang w:val="de-DE" w:bidi="fa-IR"/>
              </w:rPr>
            </w:pPr>
            <w:r w:rsidRPr="00761A07">
              <w:rPr>
                <w:b/>
                <w:bCs/>
                <w:color w:val="auto"/>
                <w:sz w:val="22"/>
                <w:szCs w:val="22"/>
                <w:rtl/>
                <w:lang w:val="de-DE" w:bidi="fa-IR"/>
              </w:rPr>
              <w:t>پست الكترونيكي</w:t>
            </w:r>
          </w:p>
        </w:tc>
        <w:tc>
          <w:tcPr>
            <w:tcW w:w="1333" w:type="pct"/>
            <w:vAlign w:val="center"/>
          </w:tcPr>
          <w:p w14:paraId="278CBB82" w14:textId="413CE7E1" w:rsidR="00ED228B" w:rsidRPr="00F503AC" w:rsidRDefault="00ED228B" w:rsidP="00357AD5">
            <w:pPr>
              <w:bidi w:val="0"/>
              <w:spacing w:line="240" w:lineRule="auto"/>
              <w:ind w:firstLine="0"/>
              <w:jc w:val="center"/>
              <w:rPr>
                <w:color w:val="auto"/>
                <w:szCs w:val="24"/>
                <w:rtl/>
                <w:lang w:val="de-DE" w:bidi="fa-IR"/>
              </w:rPr>
            </w:pPr>
          </w:p>
        </w:tc>
        <w:tc>
          <w:tcPr>
            <w:tcW w:w="1184" w:type="pct"/>
            <w:vAlign w:val="center"/>
          </w:tcPr>
          <w:p w14:paraId="5D024377" w14:textId="77777777" w:rsidR="00ED228B" w:rsidRPr="00761A07" w:rsidRDefault="00ED228B" w:rsidP="00357AD5">
            <w:pPr>
              <w:spacing w:line="240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  <w:rtl/>
                <w:lang w:val="de-DE" w:bidi="fa-IR"/>
              </w:rPr>
            </w:pPr>
            <w:r w:rsidRPr="00761A07">
              <w:rPr>
                <w:b/>
                <w:bCs/>
                <w:color w:val="auto"/>
                <w:sz w:val="22"/>
                <w:szCs w:val="22"/>
                <w:rtl/>
                <w:lang w:val="de-DE" w:bidi="fa-IR"/>
              </w:rPr>
              <w:t>تلفن همراه</w:t>
            </w:r>
          </w:p>
        </w:tc>
        <w:tc>
          <w:tcPr>
            <w:tcW w:w="1335" w:type="pct"/>
            <w:vAlign w:val="center"/>
          </w:tcPr>
          <w:p w14:paraId="3AE312E2" w14:textId="77777777" w:rsidR="00ED228B" w:rsidRPr="00A76AD3" w:rsidRDefault="00ED228B" w:rsidP="00357AD5">
            <w:pPr>
              <w:spacing w:line="240" w:lineRule="auto"/>
              <w:ind w:firstLine="0"/>
              <w:jc w:val="center"/>
              <w:rPr>
                <w:color w:val="auto"/>
                <w:rtl/>
                <w:lang w:bidi="fa-IR"/>
              </w:rPr>
            </w:pPr>
          </w:p>
        </w:tc>
      </w:tr>
      <w:tr w:rsidR="00AD2A34" w:rsidRPr="00A76AD3" w14:paraId="077ACBD4" w14:textId="77777777" w:rsidTr="00181BAA">
        <w:trPr>
          <w:trHeight w:val="20"/>
          <w:jc w:val="center"/>
        </w:trPr>
        <w:tc>
          <w:tcPr>
            <w:tcW w:w="1148" w:type="pct"/>
            <w:vAlign w:val="center"/>
          </w:tcPr>
          <w:p w14:paraId="4F1A99F8" w14:textId="3496E416" w:rsidR="00AD2A34" w:rsidRPr="00761A07" w:rsidRDefault="00AD2A34" w:rsidP="00357AD5">
            <w:pPr>
              <w:spacing w:line="240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  <w:rtl/>
                <w:lang w:val="de-DE" w:bidi="fa-IR"/>
              </w:rPr>
            </w:pPr>
            <w:r>
              <w:rPr>
                <w:rFonts w:hint="cs"/>
                <w:b/>
                <w:bCs/>
                <w:color w:val="auto"/>
                <w:sz w:val="22"/>
                <w:szCs w:val="22"/>
                <w:rtl/>
                <w:lang w:val="de-DE" w:bidi="fa-IR"/>
              </w:rPr>
              <w:t>آدرس محل کار</w:t>
            </w:r>
          </w:p>
        </w:tc>
        <w:tc>
          <w:tcPr>
            <w:tcW w:w="1" w:type="pct"/>
            <w:gridSpan w:val="3"/>
            <w:vAlign w:val="center"/>
          </w:tcPr>
          <w:p w14:paraId="330CA74C" w14:textId="77777777" w:rsidR="00AD2A34" w:rsidRPr="00A76AD3" w:rsidRDefault="00AD2A34" w:rsidP="00357AD5">
            <w:pPr>
              <w:spacing w:line="240" w:lineRule="auto"/>
              <w:ind w:firstLine="0"/>
              <w:jc w:val="center"/>
              <w:rPr>
                <w:color w:val="auto"/>
                <w:rtl/>
                <w:lang w:bidi="fa-IR"/>
              </w:rPr>
            </w:pPr>
          </w:p>
        </w:tc>
      </w:tr>
    </w:tbl>
    <w:p w14:paraId="38065650" w14:textId="77777777" w:rsidR="00ED228B" w:rsidRDefault="00ED228B" w:rsidP="00ED228B">
      <w:pPr>
        <w:rPr>
          <w:rFonts w:eastAsia="Times New Roman"/>
          <w:b/>
          <w:bCs/>
          <w:noProof/>
          <w:szCs w:val="24"/>
          <w:rtl/>
          <w:lang w:bidi="fa-IR"/>
        </w:rPr>
      </w:pPr>
    </w:p>
    <w:p w14:paraId="0641C046" w14:textId="77777777" w:rsidR="00956147" w:rsidRPr="00A76AD3" w:rsidRDefault="00956147" w:rsidP="00956147">
      <w:pPr>
        <w:pStyle w:val="Heading1"/>
        <w:rPr>
          <w:color w:val="auto"/>
        </w:rPr>
      </w:pPr>
      <w:bookmarkStart w:id="1" w:name="_Ref504981856"/>
      <w:r w:rsidRPr="00A76AD3">
        <w:rPr>
          <w:color w:val="auto"/>
          <w:rtl/>
        </w:rPr>
        <w:lastRenderedPageBreak/>
        <w:t>مشخصات پروژه</w:t>
      </w:r>
    </w:p>
    <w:p w14:paraId="2379F7CD" w14:textId="77777777" w:rsidR="00956147" w:rsidRPr="000A75BC" w:rsidRDefault="00956147" w:rsidP="00956147">
      <w:pPr>
        <w:pStyle w:val="Heading2"/>
        <w:numPr>
          <w:ilvl w:val="0"/>
          <w:numId w:val="0"/>
        </w:numPr>
        <w:ind w:left="576"/>
        <w:rPr>
          <w:color w:val="auto"/>
          <w:sz w:val="4"/>
          <w:szCs w:val="4"/>
        </w:rPr>
      </w:pPr>
    </w:p>
    <w:p w14:paraId="1C9CA367" w14:textId="77777777" w:rsidR="00B56281" w:rsidRDefault="00B56281" w:rsidP="00B56281">
      <w:pPr>
        <w:pStyle w:val="Heading2"/>
        <w:rPr>
          <w:color w:val="auto"/>
          <w:rtl/>
        </w:rPr>
      </w:pPr>
      <w:r>
        <w:rPr>
          <w:rFonts w:hint="cs"/>
          <w:color w:val="auto"/>
          <w:rtl/>
        </w:rPr>
        <w:t>ضرورت</w:t>
      </w:r>
      <w:r w:rsidRPr="00A76AD3">
        <w:rPr>
          <w:rFonts w:hint="cs"/>
          <w:color w:val="auto"/>
          <w:rtl/>
        </w:rPr>
        <w:t xml:space="preserve"> </w:t>
      </w:r>
      <w:r>
        <w:rPr>
          <w:rFonts w:hint="cs"/>
          <w:color w:val="auto"/>
          <w:rtl/>
        </w:rPr>
        <w:t>اجرای</w:t>
      </w:r>
      <w:r w:rsidRPr="00A76AD3">
        <w:rPr>
          <w:rFonts w:hint="cs"/>
          <w:color w:val="auto"/>
          <w:rtl/>
        </w:rPr>
        <w:t xml:space="preserve"> </w:t>
      </w:r>
      <w:r>
        <w:rPr>
          <w:rFonts w:hint="cs"/>
          <w:color w:val="auto"/>
          <w:rtl/>
        </w:rPr>
        <w:t>پروژه</w:t>
      </w:r>
    </w:p>
    <w:p w14:paraId="4035723F" w14:textId="77777777" w:rsidR="00B56281" w:rsidRDefault="00B56281" w:rsidP="00B56281">
      <w:pPr>
        <w:rPr>
          <w:rtl/>
          <w:lang w:val="de-DE" w:bidi="fa-IR"/>
        </w:rPr>
      </w:pPr>
    </w:p>
    <w:p w14:paraId="5D6CADD5" w14:textId="77777777" w:rsidR="00B56281" w:rsidRDefault="00B56281" w:rsidP="00B56281">
      <w:pPr>
        <w:rPr>
          <w:rtl/>
          <w:lang w:val="de-DE" w:bidi="fa-IR"/>
        </w:rPr>
      </w:pPr>
    </w:p>
    <w:p w14:paraId="2D55A124" w14:textId="77777777" w:rsidR="00B56281" w:rsidRDefault="00B56281" w:rsidP="00B56281">
      <w:pPr>
        <w:rPr>
          <w:rtl/>
          <w:lang w:val="de-DE" w:bidi="fa-IR"/>
        </w:rPr>
      </w:pPr>
    </w:p>
    <w:p w14:paraId="4913B6F9" w14:textId="77777777" w:rsidR="00B56281" w:rsidRDefault="00B56281" w:rsidP="00B56281">
      <w:pPr>
        <w:rPr>
          <w:rtl/>
          <w:lang w:val="de-DE" w:bidi="fa-IR"/>
        </w:rPr>
      </w:pPr>
    </w:p>
    <w:p w14:paraId="145F4095" w14:textId="77777777" w:rsidR="00B56281" w:rsidRDefault="00B56281" w:rsidP="00B56281">
      <w:pPr>
        <w:rPr>
          <w:rtl/>
          <w:lang w:val="de-DE" w:bidi="fa-IR"/>
        </w:rPr>
      </w:pPr>
    </w:p>
    <w:p w14:paraId="253D4A9B" w14:textId="77777777" w:rsidR="00B56281" w:rsidRPr="0090415C" w:rsidRDefault="00B56281" w:rsidP="00B56281">
      <w:pPr>
        <w:rPr>
          <w:rtl/>
          <w:lang w:val="de-DE" w:bidi="fa-IR"/>
        </w:rPr>
      </w:pPr>
    </w:p>
    <w:p w14:paraId="3B63D1CF" w14:textId="77777777" w:rsidR="00B56281" w:rsidRPr="003F244B" w:rsidRDefault="00B56281" w:rsidP="00B56281">
      <w:pPr>
        <w:rPr>
          <w:sz w:val="2"/>
          <w:szCs w:val="2"/>
          <w:rtl/>
          <w:lang w:bidi="fa-IR"/>
        </w:rPr>
      </w:pPr>
      <w:r>
        <w:rPr>
          <w:rFonts w:hint="cs"/>
          <w:sz w:val="22"/>
          <w:szCs w:val="26"/>
          <w:rtl/>
          <w:lang w:bidi="fa-IR"/>
        </w:rPr>
        <w:t xml:space="preserve"> </w:t>
      </w:r>
    </w:p>
    <w:p w14:paraId="7F74C032" w14:textId="77777777" w:rsidR="00B56281" w:rsidRDefault="00B56281" w:rsidP="00B56281">
      <w:pPr>
        <w:pStyle w:val="Heading2"/>
        <w:rPr>
          <w:color w:val="auto"/>
          <w:rtl/>
        </w:rPr>
      </w:pPr>
      <w:r w:rsidRPr="00956147">
        <w:rPr>
          <w:rFonts w:hint="cs"/>
          <w:color w:val="auto"/>
          <w:rtl/>
        </w:rPr>
        <w:t>اهداف پروژه</w:t>
      </w:r>
      <w:r>
        <w:rPr>
          <w:rFonts w:hint="cs"/>
          <w:color w:val="auto"/>
          <w:rtl/>
        </w:rPr>
        <w:t xml:space="preserve"> </w:t>
      </w:r>
      <w:r>
        <w:rPr>
          <w:rStyle w:val="FootnoteReference"/>
          <w:color w:val="auto"/>
          <w:rtl/>
        </w:rPr>
        <w:footnoteReference w:id="2"/>
      </w:r>
    </w:p>
    <w:p w14:paraId="3CFE41BD" w14:textId="77777777" w:rsidR="00B56281" w:rsidRDefault="00B56281" w:rsidP="00B56281">
      <w:pPr>
        <w:rPr>
          <w:rtl/>
          <w:lang w:val="de-DE" w:bidi="fa-IR"/>
        </w:rPr>
      </w:pPr>
    </w:p>
    <w:p w14:paraId="012CC801" w14:textId="77777777" w:rsidR="00B56281" w:rsidRDefault="00B56281" w:rsidP="00B56281">
      <w:pPr>
        <w:rPr>
          <w:rtl/>
          <w:lang w:val="de-DE" w:bidi="fa-IR"/>
        </w:rPr>
      </w:pPr>
    </w:p>
    <w:p w14:paraId="2E0187C3" w14:textId="77777777" w:rsidR="00B56281" w:rsidRDefault="00B56281" w:rsidP="00B56281">
      <w:pPr>
        <w:rPr>
          <w:rtl/>
          <w:lang w:val="de-DE" w:bidi="fa-IR"/>
        </w:rPr>
      </w:pPr>
    </w:p>
    <w:p w14:paraId="0BC1FC91" w14:textId="77777777" w:rsidR="00B56281" w:rsidRPr="0090415C" w:rsidRDefault="00B56281" w:rsidP="00B56281">
      <w:pPr>
        <w:rPr>
          <w:rtl/>
          <w:lang w:val="de-DE" w:bidi="fa-IR"/>
        </w:rPr>
      </w:pPr>
    </w:p>
    <w:p w14:paraId="2C02F28C" w14:textId="77777777" w:rsidR="00B56281" w:rsidRDefault="00B56281" w:rsidP="00B56281">
      <w:pPr>
        <w:pStyle w:val="Heading2"/>
        <w:rPr>
          <w:color w:val="auto"/>
          <w:rtl/>
        </w:rPr>
      </w:pPr>
      <w:r w:rsidRPr="00956147">
        <w:rPr>
          <w:rFonts w:hint="cs"/>
          <w:color w:val="auto"/>
          <w:rtl/>
        </w:rPr>
        <w:t>محدوده پروژه</w:t>
      </w:r>
      <w:r>
        <w:rPr>
          <w:rStyle w:val="FootnoteReference"/>
          <w:color w:val="auto"/>
          <w:rtl/>
        </w:rPr>
        <w:footnoteReference w:id="3"/>
      </w:r>
      <w:r>
        <w:rPr>
          <w:rFonts w:hint="cs"/>
          <w:color w:val="auto"/>
          <w:rtl/>
        </w:rPr>
        <w:t xml:space="preserve"> </w:t>
      </w:r>
    </w:p>
    <w:p w14:paraId="081FB8F8" w14:textId="77777777" w:rsidR="00B56281" w:rsidRDefault="00B56281" w:rsidP="00B56281">
      <w:pPr>
        <w:rPr>
          <w:rtl/>
          <w:lang w:val="de-DE" w:bidi="fa-IR"/>
        </w:rPr>
      </w:pPr>
    </w:p>
    <w:p w14:paraId="4407C498" w14:textId="77777777" w:rsidR="00B56281" w:rsidRDefault="00B56281" w:rsidP="00B56281">
      <w:pPr>
        <w:rPr>
          <w:rtl/>
          <w:lang w:val="de-DE" w:bidi="fa-IR"/>
        </w:rPr>
      </w:pPr>
    </w:p>
    <w:p w14:paraId="790DC9C7" w14:textId="77777777" w:rsidR="00B56281" w:rsidRPr="0090415C" w:rsidRDefault="00B56281" w:rsidP="00B56281">
      <w:pPr>
        <w:rPr>
          <w:rtl/>
          <w:lang w:val="de-DE" w:bidi="fa-IR"/>
        </w:rPr>
      </w:pPr>
    </w:p>
    <w:p w14:paraId="2102D5A0" w14:textId="77777777" w:rsidR="00B56281" w:rsidRDefault="00B56281" w:rsidP="00B56281">
      <w:pPr>
        <w:pStyle w:val="Heading2"/>
        <w:rPr>
          <w:color w:val="auto"/>
          <w:rtl/>
        </w:rPr>
      </w:pPr>
      <w:r w:rsidRPr="00A76AD3">
        <w:rPr>
          <w:rFonts w:hint="cs"/>
          <w:color w:val="auto"/>
          <w:rtl/>
        </w:rPr>
        <w:t>تجربیات مشابه</w:t>
      </w:r>
      <w:r>
        <w:rPr>
          <w:rStyle w:val="FootnoteReference"/>
          <w:color w:val="auto"/>
          <w:rtl/>
        </w:rPr>
        <w:footnoteReference w:id="4"/>
      </w:r>
      <w:r>
        <w:rPr>
          <w:rFonts w:hint="cs"/>
          <w:color w:val="auto"/>
          <w:rtl/>
        </w:rPr>
        <w:t xml:space="preserve"> </w:t>
      </w:r>
    </w:p>
    <w:p w14:paraId="04CA1832" w14:textId="77777777" w:rsidR="00B56281" w:rsidRDefault="00B56281" w:rsidP="00B56281">
      <w:pPr>
        <w:rPr>
          <w:rtl/>
          <w:lang w:val="de-DE" w:bidi="fa-IR"/>
        </w:rPr>
      </w:pPr>
    </w:p>
    <w:p w14:paraId="3E642CAB" w14:textId="4C077A4B" w:rsidR="00956147" w:rsidRDefault="00956147" w:rsidP="00956147">
      <w:pPr>
        <w:rPr>
          <w:rtl/>
          <w:lang w:val="de-DE" w:bidi="fa-IR"/>
        </w:rPr>
      </w:pPr>
    </w:p>
    <w:p w14:paraId="55EB6A0F" w14:textId="77777777" w:rsidR="0090415C" w:rsidRPr="00956147" w:rsidRDefault="0090415C" w:rsidP="00956147">
      <w:pPr>
        <w:rPr>
          <w:rtl/>
          <w:lang w:val="de-DE" w:bidi="fa-IR"/>
        </w:rPr>
      </w:pPr>
    </w:p>
    <w:p w14:paraId="4B7635A8" w14:textId="687574ED" w:rsidR="0090415C" w:rsidRDefault="0090415C" w:rsidP="0090415C">
      <w:pPr>
        <w:pStyle w:val="Heading2"/>
        <w:rPr>
          <w:color w:val="auto"/>
          <w:rtl/>
        </w:rPr>
      </w:pPr>
      <w:r w:rsidRPr="0090415C">
        <w:rPr>
          <w:color w:val="auto"/>
          <w:rtl/>
        </w:rPr>
        <w:lastRenderedPageBreak/>
        <w:t xml:space="preserve">شرح خدمات </w:t>
      </w:r>
      <w:r w:rsidRPr="0090415C">
        <w:rPr>
          <w:rFonts w:hint="cs"/>
          <w:color w:val="auto"/>
          <w:rtl/>
        </w:rPr>
        <w:t>و روش اجرای پروژه</w:t>
      </w:r>
      <w:r w:rsidR="0016324B">
        <w:rPr>
          <w:rFonts w:hint="cs"/>
          <w:color w:val="auto"/>
          <w:rtl/>
        </w:rPr>
        <w:t xml:space="preserve"> </w:t>
      </w:r>
    </w:p>
    <w:p w14:paraId="7E0CC4A8" w14:textId="77777777" w:rsidR="0016324B" w:rsidRPr="00357AD5" w:rsidRDefault="0016324B" w:rsidP="0016324B">
      <w:pPr>
        <w:spacing w:line="312" w:lineRule="auto"/>
        <w:rPr>
          <w:b/>
          <w:bCs/>
          <w:sz w:val="22"/>
          <w:szCs w:val="24"/>
          <w:rtl/>
        </w:rPr>
      </w:pPr>
      <w:r w:rsidRPr="00357AD5">
        <w:rPr>
          <w:b/>
          <w:bCs/>
          <w:sz w:val="22"/>
          <w:szCs w:val="24"/>
          <w:rtl/>
        </w:rPr>
        <w:t>(</w:t>
      </w:r>
      <w:r w:rsidRPr="00357AD5">
        <w:rPr>
          <w:rFonts w:hint="eastAsia"/>
          <w:b/>
          <w:bCs/>
          <w:sz w:val="22"/>
          <w:szCs w:val="24"/>
          <w:rtl/>
        </w:rPr>
        <w:t>توضيح</w:t>
      </w:r>
      <w:r w:rsidRPr="00357AD5">
        <w:rPr>
          <w:b/>
          <w:bCs/>
          <w:sz w:val="22"/>
          <w:szCs w:val="24"/>
          <w:rtl/>
        </w:rPr>
        <w:t xml:space="preserve"> دقيق و مشروح </w:t>
      </w:r>
      <w:r>
        <w:rPr>
          <w:rFonts w:hint="cs"/>
          <w:b/>
          <w:bCs/>
          <w:sz w:val="22"/>
          <w:szCs w:val="24"/>
          <w:rtl/>
        </w:rPr>
        <w:t xml:space="preserve">شرح خدمات و </w:t>
      </w:r>
      <w:r w:rsidRPr="00357AD5">
        <w:rPr>
          <w:rFonts w:hint="eastAsia"/>
          <w:b/>
          <w:bCs/>
          <w:sz w:val="22"/>
          <w:szCs w:val="24"/>
          <w:rtl/>
        </w:rPr>
        <w:t>روش</w:t>
      </w:r>
      <w:r w:rsidRPr="00357AD5">
        <w:rPr>
          <w:b/>
          <w:bCs/>
          <w:sz w:val="22"/>
          <w:szCs w:val="24"/>
          <w:rtl/>
        </w:rPr>
        <w:t xml:space="preserve"> </w:t>
      </w:r>
      <w:r w:rsidRPr="00357AD5">
        <w:rPr>
          <w:rFonts w:hint="eastAsia"/>
          <w:b/>
          <w:bCs/>
          <w:sz w:val="22"/>
          <w:szCs w:val="24"/>
          <w:rtl/>
        </w:rPr>
        <w:t>اجراي</w:t>
      </w:r>
      <w:r w:rsidRPr="00357AD5">
        <w:rPr>
          <w:b/>
          <w:bCs/>
          <w:sz w:val="22"/>
          <w:szCs w:val="24"/>
          <w:rtl/>
          <w:lang w:bidi="fa-IR"/>
        </w:rPr>
        <w:t xml:space="preserve"> پروژه در هر فاز</w:t>
      </w:r>
      <w:r w:rsidRPr="00357AD5">
        <w:rPr>
          <w:b/>
          <w:bCs/>
          <w:sz w:val="22"/>
          <w:szCs w:val="24"/>
          <w:rtl/>
        </w:rPr>
        <w:t xml:space="preserve"> را بنويسيد)</w:t>
      </w:r>
    </w:p>
    <w:p w14:paraId="7D13A573" w14:textId="77777777" w:rsidR="0016324B" w:rsidRPr="0016324B" w:rsidRDefault="0016324B" w:rsidP="0016324B">
      <w:pPr>
        <w:rPr>
          <w:rtl/>
          <w:lang w:val="de-DE" w:bidi="fa-IR"/>
        </w:rPr>
      </w:pPr>
    </w:p>
    <w:p w14:paraId="1ABA8414" w14:textId="77777777" w:rsidR="0016324B" w:rsidRDefault="0016324B" w:rsidP="0016324B">
      <w:pPr>
        <w:pStyle w:val="Heading3"/>
        <w:ind w:left="1241"/>
        <w:rPr>
          <w:rtl/>
        </w:rPr>
      </w:pPr>
      <w:r w:rsidRPr="00A76AD3">
        <w:rPr>
          <w:rtl/>
        </w:rPr>
        <w:t>متدولوژي</w:t>
      </w:r>
    </w:p>
    <w:p w14:paraId="0069B5BB" w14:textId="77777777" w:rsidR="0016324B" w:rsidRDefault="0016324B" w:rsidP="0016324B">
      <w:pPr>
        <w:pStyle w:val="Heading3"/>
        <w:ind w:left="1241"/>
        <w:rPr>
          <w:rtl/>
        </w:rPr>
      </w:pPr>
      <w:r w:rsidRPr="00A76AD3">
        <w:rPr>
          <w:rtl/>
        </w:rPr>
        <w:t>روال‌های تائید صحت و كيفيت خروجی‌ها</w:t>
      </w:r>
    </w:p>
    <w:p w14:paraId="726D7ED4" w14:textId="77777777" w:rsidR="0016324B" w:rsidRPr="006D6CF2" w:rsidRDefault="0016324B" w:rsidP="0016324B">
      <w:pPr>
        <w:pStyle w:val="ListParagraph"/>
        <w:spacing w:line="312" w:lineRule="auto"/>
        <w:ind w:left="1241" w:firstLine="0"/>
        <w:rPr>
          <w:szCs w:val="26"/>
          <w:lang w:val="de-DE"/>
        </w:rPr>
      </w:pPr>
    </w:p>
    <w:p w14:paraId="4CBAA453" w14:textId="77777777" w:rsidR="0016324B" w:rsidRPr="00813F38" w:rsidRDefault="0016324B" w:rsidP="0016324B">
      <w:pPr>
        <w:pStyle w:val="Heading3"/>
        <w:ind w:left="1241"/>
        <w:rPr>
          <w:rtl/>
        </w:rPr>
        <w:sectPr w:rsidR="0016324B" w:rsidRPr="00813F38" w:rsidSect="00F97796">
          <w:headerReference w:type="default" r:id="rId8"/>
          <w:footnotePr>
            <w:numRestart w:val="eachPage"/>
          </w:footnotePr>
          <w:pgSz w:w="11907" w:h="16840" w:code="9"/>
          <w:pgMar w:top="1474" w:right="1134" w:bottom="1134" w:left="1168" w:header="510" w:footer="0" w:gutter="0"/>
          <w:pgBorders w:offsetFrom="page">
            <w:top w:val="single" w:sz="18" w:space="24" w:color="000000" w:themeColor="text1"/>
            <w:left w:val="single" w:sz="18" w:space="24" w:color="000000" w:themeColor="text1"/>
            <w:bottom w:val="single" w:sz="18" w:space="24" w:color="000000" w:themeColor="text1"/>
            <w:right w:val="single" w:sz="18" w:space="24" w:color="000000" w:themeColor="text1"/>
          </w:pgBorders>
          <w:pgNumType w:start="1"/>
          <w:cols w:space="720"/>
          <w:bidi/>
          <w:docGrid w:linePitch="360"/>
        </w:sectPr>
      </w:pPr>
      <w:r w:rsidRPr="00A76AD3">
        <w:rPr>
          <w:rtl/>
        </w:rPr>
        <w:t>ارائه ساختار تشكيلاتي براي اجراي پروژه</w:t>
      </w:r>
    </w:p>
    <w:p w14:paraId="4A9A353E" w14:textId="30731F0E" w:rsidR="0090415C" w:rsidRDefault="0090415C" w:rsidP="0090415C">
      <w:pPr>
        <w:pStyle w:val="Heading2"/>
        <w:rPr>
          <w:color w:val="auto"/>
          <w:rtl/>
        </w:rPr>
      </w:pPr>
      <w:r w:rsidRPr="0090415C">
        <w:rPr>
          <w:rFonts w:hint="cs"/>
          <w:color w:val="auto"/>
          <w:rtl/>
        </w:rPr>
        <w:lastRenderedPageBreak/>
        <w:t>تعهدات پروژه</w:t>
      </w:r>
    </w:p>
    <w:tbl>
      <w:tblPr>
        <w:bidiVisual/>
        <w:tblW w:w="963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602DED" w:rsidRPr="00DE2BA3" w14:paraId="1E2D9D91" w14:textId="77777777" w:rsidTr="00477FCE">
        <w:trPr>
          <w:jc w:val="right"/>
        </w:trPr>
        <w:tc>
          <w:tcPr>
            <w:tcW w:w="1134" w:type="dxa"/>
            <w:shd w:val="clear" w:color="auto" w:fill="DEEAF6"/>
          </w:tcPr>
          <w:p w14:paraId="2C852756" w14:textId="77777777" w:rsidR="00602DED" w:rsidRPr="004B0A6B" w:rsidRDefault="00602DED" w:rsidP="00477FCE">
            <w:pPr>
              <w:spacing w:line="240" w:lineRule="auto"/>
              <w:ind w:firstLine="0"/>
              <w:jc w:val="center"/>
              <w:rPr>
                <w:b/>
                <w:bCs/>
                <w:noProof/>
                <w:sz w:val="22"/>
                <w:szCs w:val="22"/>
                <w:rtl/>
                <w:lang w:bidi="fa-IR"/>
              </w:rPr>
            </w:pPr>
            <w:r w:rsidRPr="004B0A6B">
              <w:rPr>
                <w:rFonts w:hint="cs"/>
                <w:b/>
                <w:bCs/>
                <w:noProof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8505" w:type="dxa"/>
            <w:shd w:val="clear" w:color="auto" w:fill="DEEAF6"/>
          </w:tcPr>
          <w:p w14:paraId="0B42D68D" w14:textId="77777777" w:rsidR="00602DED" w:rsidRPr="004B0A6B" w:rsidRDefault="00602DED" w:rsidP="00477FCE">
            <w:pPr>
              <w:spacing w:line="240" w:lineRule="auto"/>
              <w:jc w:val="center"/>
              <w:rPr>
                <w:b/>
                <w:bCs/>
                <w:noProof/>
                <w:sz w:val="22"/>
                <w:szCs w:val="22"/>
                <w:rtl/>
                <w:lang w:bidi="fa-IR"/>
              </w:rPr>
            </w:pPr>
            <w:r w:rsidRPr="004B0A6B">
              <w:rPr>
                <w:rFonts w:hint="cs"/>
                <w:b/>
                <w:bCs/>
                <w:noProof/>
                <w:sz w:val="22"/>
                <w:szCs w:val="22"/>
                <w:rtl/>
                <w:lang w:bidi="fa-IR"/>
              </w:rPr>
              <w:t>عنوان</w:t>
            </w:r>
          </w:p>
        </w:tc>
      </w:tr>
      <w:tr w:rsidR="00602DED" w:rsidRPr="00DE2BA3" w14:paraId="336F5E80" w14:textId="77777777" w:rsidTr="00477FCE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57027BF2" w14:textId="77777777" w:rsidR="00602DED" w:rsidRPr="00DE2BA3" w:rsidRDefault="00602DED" w:rsidP="00477FCE">
            <w:pPr>
              <w:spacing w:line="240" w:lineRule="auto"/>
              <w:ind w:firstLine="0"/>
              <w:jc w:val="center"/>
              <w:rPr>
                <w:b/>
                <w:bCs/>
                <w:noProof/>
                <w:sz w:val="20"/>
                <w:szCs w:val="20"/>
                <w:lang w:bidi="fa-IR"/>
              </w:rPr>
            </w:pPr>
            <w:r w:rsidRPr="00DE2BA3">
              <w:rPr>
                <w:rFonts w:hint="cs"/>
                <w:b/>
                <w:bCs/>
                <w:noProof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559DC91" w14:textId="77777777" w:rsidR="00602DED" w:rsidRPr="003B2558" w:rsidRDefault="00602DED" w:rsidP="00477FCE">
            <w:pPr>
              <w:spacing w:line="240" w:lineRule="auto"/>
              <w:rPr>
                <w:noProof/>
                <w:sz w:val="20"/>
                <w:szCs w:val="20"/>
                <w:rtl/>
                <w:lang w:bidi="fa-IR"/>
              </w:rPr>
            </w:pPr>
            <w:r w:rsidRPr="003B2558">
              <w:rPr>
                <w:rFonts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ارائه </w:t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گزارش </w:t>
            </w:r>
            <w:r>
              <w:rPr>
                <w:rFonts w:hint="cs"/>
                <w:noProof/>
                <w:sz w:val="20"/>
                <w:szCs w:val="20"/>
                <w:rtl/>
                <w:lang w:bidi="fa-IR"/>
              </w:rPr>
              <w:t>خروجی های هر فاز مطابق جدول 7-1 (الزامی)</w:t>
            </w:r>
          </w:p>
        </w:tc>
      </w:tr>
      <w:tr w:rsidR="00602DED" w:rsidRPr="00DE2BA3" w14:paraId="3737A220" w14:textId="77777777" w:rsidTr="00477FCE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52891457" w14:textId="77777777" w:rsidR="00602DED" w:rsidRPr="00DE2BA3" w:rsidRDefault="00602DED" w:rsidP="00477FCE">
            <w:pPr>
              <w:spacing w:line="240" w:lineRule="auto"/>
              <w:ind w:firstLine="0"/>
              <w:jc w:val="center"/>
              <w:rPr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hint="cs"/>
                <w:b/>
                <w:bCs/>
                <w:noProof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6FDE1E27" w14:textId="77777777" w:rsidR="00602DED" w:rsidRPr="003B2558" w:rsidRDefault="00602DED" w:rsidP="00477FCE">
            <w:pPr>
              <w:spacing w:line="240" w:lineRule="auto"/>
              <w:rPr>
                <w:noProof/>
                <w:sz w:val="20"/>
                <w:szCs w:val="20"/>
                <w:lang w:bidi="fa-IR"/>
              </w:rPr>
            </w:pPr>
            <w:r w:rsidRPr="003B2558">
              <w:rPr>
                <w:rFonts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ارائه </w:t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گزارش </w:t>
            </w:r>
            <w:r>
              <w:rPr>
                <w:rFonts w:hint="cs"/>
                <w:noProof/>
                <w:sz w:val="20"/>
                <w:szCs w:val="20"/>
                <w:rtl/>
                <w:lang w:bidi="fa-IR"/>
              </w:rPr>
              <w:t>خلاصه مدیریتی هر فاز (الزامی)</w:t>
            </w:r>
          </w:p>
        </w:tc>
      </w:tr>
      <w:tr w:rsidR="00602DED" w:rsidRPr="00DE2BA3" w14:paraId="5475E2F1" w14:textId="77777777" w:rsidTr="00477FCE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6C536516" w14:textId="77777777" w:rsidR="00602DED" w:rsidRPr="00DE2BA3" w:rsidRDefault="00602DED" w:rsidP="00477FCE">
            <w:pPr>
              <w:spacing w:line="240" w:lineRule="auto"/>
              <w:ind w:firstLine="0"/>
              <w:jc w:val="center"/>
              <w:rPr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hint="cs"/>
                <w:b/>
                <w:bCs/>
                <w:noProof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5659F76D" w14:textId="77777777" w:rsidR="00602DED" w:rsidRPr="003B2558" w:rsidRDefault="00602DED" w:rsidP="00477FCE">
            <w:pPr>
              <w:spacing w:line="240" w:lineRule="auto"/>
              <w:rPr>
                <w:noProof/>
                <w:sz w:val="20"/>
                <w:szCs w:val="20"/>
                <w:lang w:bidi="fa-IR"/>
              </w:rPr>
            </w:pPr>
            <w:r w:rsidRPr="003B2558">
              <w:rPr>
                <w:rFonts w:hint="cs"/>
                <w:noProof/>
                <w:sz w:val="20"/>
                <w:szCs w:val="20"/>
                <w:lang w:bidi="fa-IR"/>
              </w:rPr>
              <w:sym w:font="Webdings" w:char="F031"/>
            </w:r>
            <w:r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ارائه گ</w:t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زارش نهایی </w:t>
            </w:r>
            <w:r>
              <w:rPr>
                <w:rFonts w:hint="cs"/>
                <w:noProof/>
                <w:sz w:val="20"/>
                <w:szCs w:val="20"/>
                <w:rtl/>
                <w:lang w:bidi="fa-IR"/>
              </w:rPr>
              <w:t>(گزارشی تحمیعی از کل دستاوردهای انجام شده در طول پروژه) (الزامی)</w:t>
            </w:r>
          </w:p>
        </w:tc>
      </w:tr>
      <w:tr w:rsidR="00602DED" w:rsidRPr="00DE2BA3" w14:paraId="4C22FB83" w14:textId="77777777" w:rsidTr="00477FCE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4990294B" w14:textId="77777777" w:rsidR="00602DED" w:rsidRPr="00DE2BA3" w:rsidRDefault="00602DED" w:rsidP="00477FCE">
            <w:pPr>
              <w:spacing w:line="240" w:lineRule="auto"/>
              <w:ind w:firstLine="0"/>
              <w:jc w:val="center"/>
              <w:rPr>
                <w:b/>
                <w:bCs/>
                <w:noProof/>
                <w:sz w:val="20"/>
                <w:szCs w:val="20"/>
                <w:lang w:bidi="fa-IR"/>
              </w:rPr>
            </w:pPr>
            <w:r w:rsidRPr="00DE2BA3">
              <w:rPr>
                <w:rFonts w:hint="cs"/>
                <w:b/>
                <w:bCs/>
                <w:noProof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3A8CF1BF" w14:textId="77777777" w:rsidR="00602DED" w:rsidRPr="003B2558" w:rsidRDefault="00602DED" w:rsidP="00477FCE">
            <w:pPr>
              <w:spacing w:line="240" w:lineRule="auto"/>
              <w:rPr>
                <w:noProof/>
                <w:sz w:val="20"/>
                <w:szCs w:val="20"/>
                <w:rtl/>
                <w:lang w:bidi="fa-IR"/>
              </w:rPr>
            </w:pPr>
            <w:r w:rsidRPr="003B2558">
              <w:rPr>
                <w:rFonts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تهیه و ثبت اظهارنامه اختراع </w:t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>/ اکتشاف ( تعداد)</w:t>
            </w:r>
          </w:p>
        </w:tc>
      </w:tr>
      <w:tr w:rsidR="00602DED" w:rsidRPr="00DE2BA3" w14:paraId="31E6DDE3" w14:textId="77777777" w:rsidTr="00477FCE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7517A33C" w14:textId="77777777" w:rsidR="00602DED" w:rsidRPr="00DE2BA3" w:rsidRDefault="00602DED" w:rsidP="00477FCE">
            <w:pPr>
              <w:spacing w:line="240" w:lineRule="auto"/>
              <w:ind w:firstLine="0"/>
              <w:jc w:val="center"/>
              <w:rPr>
                <w:b/>
                <w:bCs/>
                <w:noProof/>
                <w:sz w:val="20"/>
                <w:szCs w:val="20"/>
                <w:lang w:bidi="fa-IR"/>
              </w:rPr>
            </w:pPr>
            <w:r w:rsidRPr="00DE2BA3">
              <w:rPr>
                <w:rFonts w:hint="cs"/>
                <w:b/>
                <w:bCs/>
                <w:noProof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26DE1C0D" w14:textId="77777777" w:rsidR="00602DED" w:rsidRPr="003B2558" w:rsidRDefault="00602DED" w:rsidP="00477FCE">
            <w:pPr>
              <w:spacing w:line="240" w:lineRule="auto"/>
              <w:rPr>
                <w:noProof/>
                <w:sz w:val="20"/>
                <w:szCs w:val="20"/>
                <w:rtl/>
                <w:lang w:bidi="fa-IR"/>
              </w:rPr>
            </w:pPr>
            <w:r w:rsidRPr="003B2558">
              <w:rPr>
                <w:rFonts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طراحی سخت افزاری و یا نرم افزاری</w:t>
            </w:r>
          </w:p>
        </w:tc>
      </w:tr>
      <w:tr w:rsidR="00602DED" w:rsidRPr="00DE2BA3" w14:paraId="4A710E3B" w14:textId="77777777" w:rsidTr="00477FCE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00DB2C07" w14:textId="77777777" w:rsidR="00602DED" w:rsidRPr="00DE2BA3" w:rsidRDefault="00602DED" w:rsidP="00477FCE">
            <w:pPr>
              <w:spacing w:line="240" w:lineRule="auto"/>
              <w:ind w:firstLine="0"/>
              <w:jc w:val="center"/>
              <w:rPr>
                <w:b/>
                <w:bCs/>
                <w:noProof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14:paraId="7334C4DC" w14:textId="77777777" w:rsidR="00602DED" w:rsidRPr="003B2558" w:rsidRDefault="00602DED" w:rsidP="00477FCE">
            <w:pPr>
              <w:spacing w:line="240" w:lineRule="auto"/>
              <w:rPr>
                <w:noProof/>
                <w:sz w:val="20"/>
                <w:szCs w:val="20"/>
                <w:lang w:bidi="fa-IR"/>
              </w:rPr>
            </w:pPr>
            <w:r w:rsidRPr="003B2558">
              <w:rPr>
                <w:rFonts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:lang w:bidi="fa-IR"/>
              </w:rPr>
              <w:t>تدوین و ثبت</w:t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مقاله </w:t>
            </w:r>
            <w:r w:rsidRPr="003B2558">
              <w:rPr>
                <w:noProof/>
                <w:sz w:val="20"/>
                <w:szCs w:val="20"/>
                <w:lang w:bidi="fa-IR"/>
              </w:rPr>
              <w:t>ISI</w:t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>/ نشریات علمی پژوهشی</w:t>
            </w:r>
            <w:r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(با اولویت پژوهشگاه)</w:t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>/مروری/ترویجی و یا کنفرانسهای معتبر داخلی و بین‌المللی</w:t>
            </w:r>
          </w:p>
        </w:tc>
      </w:tr>
      <w:tr w:rsidR="00602DED" w:rsidRPr="00DE2BA3" w14:paraId="45A6CA7C" w14:textId="77777777" w:rsidTr="00477FCE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6E3BB86F" w14:textId="77777777" w:rsidR="00602DED" w:rsidRPr="00DE2BA3" w:rsidRDefault="00602DED" w:rsidP="00477FCE">
            <w:pPr>
              <w:spacing w:line="240" w:lineRule="auto"/>
              <w:ind w:firstLine="0"/>
              <w:jc w:val="center"/>
              <w:rPr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14:paraId="041F73B6" w14:textId="77777777" w:rsidR="00602DED" w:rsidRPr="003B2558" w:rsidRDefault="00602DED" w:rsidP="00477FCE">
            <w:pPr>
              <w:spacing w:line="240" w:lineRule="auto"/>
              <w:rPr>
                <w:noProof/>
                <w:sz w:val="20"/>
                <w:szCs w:val="20"/>
                <w:rtl/>
                <w:lang w:bidi="fa-IR"/>
              </w:rPr>
            </w:pPr>
            <w:r w:rsidRPr="003B2558">
              <w:rPr>
                <w:rFonts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:lang w:bidi="fa-IR"/>
              </w:rPr>
              <w:t>تالیف/ ترجمه محتوای کتاب تخصصی و ارسال جهت داوری به کمیته انتشارات پژوهشگاه</w:t>
            </w:r>
          </w:p>
        </w:tc>
      </w:tr>
      <w:tr w:rsidR="00602DED" w:rsidRPr="00DE2BA3" w14:paraId="09871956" w14:textId="77777777" w:rsidTr="00477FCE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2AB2C7D2" w14:textId="77777777" w:rsidR="00602DED" w:rsidRPr="00DE2BA3" w:rsidRDefault="00602DED" w:rsidP="00477FCE">
            <w:pPr>
              <w:spacing w:line="240" w:lineRule="auto"/>
              <w:ind w:firstLine="0"/>
              <w:jc w:val="center"/>
              <w:rPr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14:paraId="27A895C9" w14:textId="77777777" w:rsidR="00602DED" w:rsidRPr="003B2558" w:rsidRDefault="00602DED" w:rsidP="00477FCE">
            <w:pPr>
              <w:spacing w:line="240" w:lineRule="auto"/>
              <w:rPr>
                <w:noProof/>
                <w:sz w:val="20"/>
                <w:szCs w:val="20"/>
                <w:lang w:bidi="fa-IR"/>
              </w:rPr>
            </w:pPr>
            <w:r w:rsidRPr="003B2558">
              <w:rPr>
                <w:rFonts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طراحی /راه اندازی آزمون ( ازمایشگاه)</w:t>
            </w:r>
          </w:p>
        </w:tc>
      </w:tr>
      <w:tr w:rsidR="00602DED" w:rsidRPr="00DE2BA3" w14:paraId="1B426B7B" w14:textId="77777777" w:rsidTr="00477FCE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1EE3BF80" w14:textId="77777777" w:rsidR="00602DED" w:rsidRDefault="00602DED" w:rsidP="00477FCE">
            <w:pPr>
              <w:spacing w:line="240" w:lineRule="auto"/>
              <w:ind w:firstLine="0"/>
              <w:jc w:val="center"/>
              <w:rPr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14:paraId="22366160" w14:textId="77777777" w:rsidR="00602DED" w:rsidRPr="003B2558" w:rsidRDefault="00602DED" w:rsidP="00477FCE">
            <w:pPr>
              <w:spacing w:line="240" w:lineRule="auto"/>
              <w:rPr>
                <w:noProof/>
                <w:sz w:val="20"/>
                <w:szCs w:val="20"/>
                <w:rtl/>
                <w:lang w:bidi="fa-IR"/>
              </w:rPr>
            </w:pPr>
            <w:r w:rsidRPr="003B2558">
              <w:rPr>
                <w:rFonts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ارائه دوره آموزشی</w:t>
            </w:r>
            <w:r w:rsidRPr="003B2558">
              <w:rPr>
                <w:rFonts w:hint="cs"/>
                <w:noProof/>
                <w:sz w:val="20"/>
                <w:szCs w:val="20"/>
                <w:lang w:bidi="fa-IR"/>
              </w:rPr>
              <w:sym w:font="Webdings" w:char="F031"/>
            </w:r>
            <w:r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ارائه سمینار  </w:t>
            </w:r>
            <w:r w:rsidRPr="003B2558">
              <w:rPr>
                <w:rFonts w:hint="cs"/>
                <w:noProof/>
                <w:sz w:val="20"/>
                <w:szCs w:val="20"/>
                <w:lang w:bidi="fa-IR"/>
              </w:rPr>
              <w:sym w:font="Webdings" w:char="F031"/>
            </w:r>
            <w:r>
              <w:rPr>
                <w:rFonts w:hint="cs"/>
                <w:noProof/>
                <w:sz w:val="20"/>
                <w:szCs w:val="20"/>
                <w:rtl/>
                <w:lang w:bidi="fa-IR"/>
              </w:rPr>
              <w:t>ارائه</w:t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کارگاه </w:t>
            </w:r>
            <w:r>
              <w:rPr>
                <w:rFonts w:hint="cs"/>
                <w:noProof/>
                <w:sz w:val="20"/>
                <w:szCs w:val="20"/>
                <w:rtl/>
                <w:lang w:bidi="fa-IR"/>
              </w:rPr>
              <w:t>آ</w:t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>موزشی</w:t>
            </w:r>
            <w:r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(الزامی)</w:t>
            </w:r>
          </w:p>
        </w:tc>
      </w:tr>
      <w:tr w:rsidR="00602DED" w:rsidRPr="00DE2BA3" w14:paraId="40C20DA6" w14:textId="77777777" w:rsidTr="00477FCE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5E220BB9" w14:textId="77777777" w:rsidR="00602DED" w:rsidRPr="00DE2BA3" w:rsidRDefault="00602DED" w:rsidP="00477FCE">
            <w:pPr>
              <w:spacing w:line="240" w:lineRule="auto"/>
              <w:ind w:firstLine="0"/>
              <w:jc w:val="center"/>
              <w:rPr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14:paraId="5B28A155" w14:textId="77777777" w:rsidR="00602DED" w:rsidRPr="003B2558" w:rsidRDefault="00602DED" w:rsidP="00477FCE">
            <w:pPr>
              <w:spacing w:line="240" w:lineRule="auto"/>
              <w:rPr>
                <w:noProof/>
                <w:sz w:val="20"/>
                <w:szCs w:val="20"/>
                <w:rtl/>
                <w:lang w:bidi="fa-IR"/>
              </w:rPr>
            </w:pPr>
            <w:r w:rsidRPr="003B2558">
              <w:rPr>
                <w:rFonts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طرح نوآورنه- تجاری سازی</w:t>
            </w:r>
          </w:p>
        </w:tc>
      </w:tr>
      <w:tr w:rsidR="00602DED" w:rsidRPr="00DE2BA3" w14:paraId="0EE1FDC6" w14:textId="77777777" w:rsidTr="00477FCE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6F9275FD" w14:textId="77777777" w:rsidR="00602DED" w:rsidRDefault="00602DED" w:rsidP="00477FCE">
            <w:pPr>
              <w:spacing w:line="240" w:lineRule="auto"/>
              <w:ind w:firstLine="0"/>
              <w:jc w:val="center"/>
              <w:rPr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14:paraId="60C55F32" w14:textId="77777777" w:rsidR="00602DED" w:rsidRPr="003B2558" w:rsidRDefault="00602DED" w:rsidP="00477FCE">
            <w:pPr>
              <w:spacing w:line="240" w:lineRule="auto"/>
              <w:rPr>
                <w:noProof/>
                <w:sz w:val="20"/>
                <w:szCs w:val="20"/>
                <w:lang w:bidi="fa-IR"/>
              </w:rPr>
            </w:pPr>
            <w:r w:rsidRPr="003B2558">
              <w:rPr>
                <w:rFonts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ثبت پیشنهاد تدوین/ تجدید نظر یا اصلاحیه استاندارد ملی </w:t>
            </w:r>
          </w:p>
        </w:tc>
      </w:tr>
      <w:tr w:rsidR="00602DED" w:rsidRPr="00DE2BA3" w14:paraId="1BD3A8B5" w14:textId="77777777" w:rsidTr="00477FCE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0ED14B08" w14:textId="77777777" w:rsidR="00602DED" w:rsidRDefault="00602DED" w:rsidP="00477FCE">
            <w:pPr>
              <w:spacing w:line="240" w:lineRule="auto"/>
              <w:ind w:firstLine="0"/>
              <w:jc w:val="center"/>
              <w:rPr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14:paraId="0E382AEE" w14:textId="77777777" w:rsidR="00602DED" w:rsidRPr="003B2558" w:rsidRDefault="00602DED" w:rsidP="00477FCE">
            <w:pPr>
              <w:spacing w:line="240" w:lineRule="auto"/>
              <w:rPr>
                <w:noProof/>
                <w:sz w:val="20"/>
                <w:szCs w:val="20"/>
                <w:lang w:bidi="fa-IR"/>
              </w:rPr>
            </w:pPr>
            <w:r w:rsidRPr="003B2558">
              <w:rPr>
                <w:rFonts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:lang w:bidi="fa-IR"/>
              </w:rPr>
              <w:t>تدوین و ارسال گزارش های سیاستی/</w:t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راهبردی</w:t>
            </w:r>
            <w:r>
              <w:rPr>
                <w:rFonts w:hint="cs"/>
                <w:noProof/>
                <w:sz w:val="20"/>
                <w:szCs w:val="20"/>
                <w:rtl/>
                <w:lang w:bidi="fa-IR"/>
              </w:rPr>
              <w:t>/ رصدی</w:t>
            </w:r>
          </w:p>
        </w:tc>
      </w:tr>
      <w:tr w:rsidR="00602DED" w:rsidRPr="00DE2BA3" w14:paraId="4AF38303" w14:textId="77777777" w:rsidTr="00477FCE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21FBDCBB" w14:textId="77777777" w:rsidR="00602DED" w:rsidRDefault="00602DED" w:rsidP="00477FCE">
            <w:pPr>
              <w:spacing w:line="240" w:lineRule="auto"/>
              <w:ind w:firstLine="0"/>
              <w:jc w:val="center"/>
              <w:rPr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8505" w:type="dxa"/>
            <w:shd w:val="clear" w:color="auto" w:fill="auto"/>
          </w:tcPr>
          <w:p w14:paraId="564FB585" w14:textId="77777777" w:rsidR="00602DED" w:rsidRPr="003B2558" w:rsidRDefault="00602DED" w:rsidP="00477FCE">
            <w:pPr>
              <w:spacing w:line="240" w:lineRule="auto"/>
              <w:rPr>
                <w:noProof/>
                <w:sz w:val="20"/>
                <w:szCs w:val="20"/>
                <w:lang w:bidi="fa-IR"/>
              </w:rPr>
            </w:pPr>
            <w:r w:rsidRPr="003B2558">
              <w:rPr>
                <w:rFonts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محصول نرم افزاری و یا دستگاه سخت افزاری (</w:t>
            </w:r>
            <w:r w:rsidRPr="003B2558">
              <w:rPr>
                <w:rFonts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نرم‌افزار / </w:t>
            </w:r>
            <w:r w:rsidRPr="003B2558">
              <w:rPr>
                <w:rFonts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میان افزار/ </w:t>
            </w:r>
            <w:r w:rsidRPr="003B2558">
              <w:rPr>
                <w:rFonts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سخت افزار)</w:t>
            </w:r>
          </w:p>
        </w:tc>
      </w:tr>
      <w:tr w:rsidR="00602DED" w:rsidRPr="00DE2BA3" w14:paraId="6D9C78D4" w14:textId="77777777" w:rsidTr="00477FCE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7AF5DFCE" w14:textId="77777777" w:rsidR="00602DED" w:rsidRDefault="00602DED" w:rsidP="00477FCE">
            <w:pPr>
              <w:spacing w:line="240" w:lineRule="auto"/>
              <w:ind w:firstLine="0"/>
              <w:jc w:val="center"/>
              <w:rPr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8505" w:type="dxa"/>
            <w:shd w:val="clear" w:color="auto" w:fill="auto"/>
          </w:tcPr>
          <w:p w14:paraId="4597DA3F" w14:textId="77777777" w:rsidR="00602DED" w:rsidRPr="003B2558" w:rsidRDefault="00602DED" w:rsidP="00477FCE">
            <w:pPr>
              <w:spacing w:line="240" w:lineRule="auto"/>
              <w:rPr>
                <w:noProof/>
                <w:sz w:val="20"/>
                <w:szCs w:val="20"/>
                <w:lang w:bidi="fa-IR"/>
              </w:rPr>
            </w:pPr>
            <w:r w:rsidRPr="003B2558">
              <w:rPr>
                <w:rFonts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3B2558">
              <w:rPr>
                <w:rFonts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:lang w:bidi="fa-IR"/>
              </w:rPr>
              <w:t>ارائه گزارش پیوست رسانه ای</w:t>
            </w:r>
          </w:p>
        </w:tc>
      </w:tr>
    </w:tbl>
    <w:p w14:paraId="4B7B3759" w14:textId="1E535E5B" w:rsidR="00602DED" w:rsidRDefault="00602DED" w:rsidP="00602DED">
      <w:pPr>
        <w:rPr>
          <w:rtl/>
          <w:lang w:val="de-DE" w:bidi="fa-IR"/>
        </w:rPr>
      </w:pPr>
    </w:p>
    <w:bookmarkEnd w:id="1"/>
    <w:p w14:paraId="56145A89" w14:textId="43B3E733" w:rsidR="00890638" w:rsidRPr="00890638" w:rsidRDefault="00890638" w:rsidP="00956147">
      <w:pPr>
        <w:pStyle w:val="Heading1"/>
        <w:rPr>
          <w:rtl/>
          <w:lang w:val="de-DE"/>
        </w:rPr>
        <w:sectPr w:rsidR="00890638" w:rsidRPr="00890638" w:rsidSect="00C666DA">
          <w:headerReference w:type="default" r:id="rId9"/>
          <w:footnotePr>
            <w:numRestart w:val="eachPage"/>
          </w:footnotePr>
          <w:pgSz w:w="11907" w:h="16840" w:code="9"/>
          <w:pgMar w:top="1474" w:right="1134" w:bottom="1134" w:left="1168" w:header="510" w:footer="0" w:gutter="0"/>
          <w:pgBorders w:offsetFrom="page">
            <w:top w:val="single" w:sz="18" w:space="24" w:color="0A5FA5" w:themeColor="text2"/>
            <w:left w:val="single" w:sz="18" w:space="24" w:color="0A5FA5" w:themeColor="text2"/>
            <w:bottom w:val="single" w:sz="18" w:space="24" w:color="0A5FA5" w:themeColor="text2"/>
            <w:right w:val="single" w:sz="18" w:space="24" w:color="0A5FA5" w:themeColor="text2"/>
          </w:pgBorders>
          <w:cols w:space="720"/>
          <w:bidi/>
          <w:docGrid w:linePitch="360"/>
        </w:sectPr>
      </w:pPr>
    </w:p>
    <w:p w14:paraId="2E876F31" w14:textId="2579FEBF" w:rsidR="00071362" w:rsidRPr="000879E3" w:rsidRDefault="00071362" w:rsidP="000879E3">
      <w:pPr>
        <w:pStyle w:val="Heading2"/>
        <w:rPr>
          <w:color w:val="auto"/>
          <w:rtl/>
        </w:rPr>
      </w:pPr>
      <w:r w:rsidRPr="000879E3">
        <w:rPr>
          <w:color w:val="auto"/>
          <w:rtl/>
        </w:rPr>
        <w:lastRenderedPageBreak/>
        <w:t>س</w:t>
      </w:r>
      <w:r w:rsidR="00D30FCE" w:rsidRPr="000879E3">
        <w:rPr>
          <w:color w:val="auto"/>
          <w:rtl/>
        </w:rPr>
        <w:t>اختار شكست پروژه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729"/>
        <w:gridCol w:w="5442"/>
        <w:gridCol w:w="1043"/>
        <w:gridCol w:w="1134"/>
        <w:gridCol w:w="1134"/>
        <w:gridCol w:w="1134"/>
        <w:gridCol w:w="3667"/>
      </w:tblGrid>
      <w:tr w:rsidR="00E175DD" w:rsidRPr="00036BCE" w14:paraId="680B3511" w14:textId="77777777" w:rsidTr="006D78A8">
        <w:trPr>
          <w:cantSplit/>
          <w:trHeight w:val="1134"/>
          <w:jc w:val="center"/>
        </w:trPr>
        <w:tc>
          <w:tcPr>
            <w:tcW w:w="732" w:type="dxa"/>
            <w:textDirection w:val="btLr"/>
            <w:vAlign w:val="center"/>
          </w:tcPr>
          <w:p w14:paraId="58CADC56" w14:textId="64B06D52" w:rsidR="00E175DD" w:rsidRPr="00036BCE" w:rsidRDefault="00E175DD" w:rsidP="00372877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  <w:lang w:bidi="fa-IR"/>
              </w:rPr>
              <w:t xml:space="preserve">شماره </w:t>
            </w:r>
            <w:r w:rsidRPr="00036BCE"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  <w:lang w:bidi="fa-IR"/>
              </w:rPr>
              <w:t xml:space="preserve"> فاز</w:t>
            </w:r>
          </w:p>
        </w:tc>
        <w:tc>
          <w:tcPr>
            <w:tcW w:w="729" w:type="dxa"/>
            <w:textDirection w:val="btLr"/>
            <w:vAlign w:val="center"/>
          </w:tcPr>
          <w:p w14:paraId="7973C254" w14:textId="42763AA2" w:rsidR="00E175DD" w:rsidRPr="00036BCE" w:rsidRDefault="00E175DD" w:rsidP="00980121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980121">
              <w:rPr>
                <w:rFonts w:eastAsia="Times New Roman" w:hint="cs"/>
                <w:b/>
                <w:bCs/>
                <w:color w:val="auto"/>
                <w:kern w:val="0"/>
                <w:sz w:val="18"/>
                <w:szCs w:val="18"/>
                <w:rtl/>
              </w:rPr>
              <w:t>شماره فعالیت</w:t>
            </w:r>
          </w:p>
        </w:tc>
        <w:tc>
          <w:tcPr>
            <w:tcW w:w="5442" w:type="dxa"/>
            <w:vAlign w:val="center"/>
          </w:tcPr>
          <w:p w14:paraId="68F310B7" w14:textId="77777777" w:rsidR="00E175DD" w:rsidRPr="00036BCE" w:rsidRDefault="00E175DD" w:rsidP="0037287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036BCE"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</w:rPr>
              <w:t>شرح فعاليت</w:t>
            </w:r>
          </w:p>
        </w:tc>
        <w:tc>
          <w:tcPr>
            <w:tcW w:w="1043" w:type="dxa"/>
            <w:vAlign w:val="center"/>
          </w:tcPr>
          <w:p w14:paraId="4FD53497" w14:textId="77777777" w:rsidR="00E175DD" w:rsidRPr="00036BCE" w:rsidRDefault="00E175DD" w:rsidP="0037287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036BCE"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</w:rPr>
              <w:t>تاريخ شروع فعاليت</w:t>
            </w:r>
          </w:p>
        </w:tc>
        <w:tc>
          <w:tcPr>
            <w:tcW w:w="1134" w:type="dxa"/>
            <w:vAlign w:val="center"/>
          </w:tcPr>
          <w:p w14:paraId="6CC5388A" w14:textId="77777777" w:rsidR="00E175DD" w:rsidRPr="00036BCE" w:rsidRDefault="00E175DD" w:rsidP="0037287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rtl/>
              </w:rPr>
            </w:pPr>
            <w:r w:rsidRPr="00036BCE"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</w:rPr>
              <w:t>تاريخ پايان</w:t>
            </w:r>
          </w:p>
          <w:p w14:paraId="216EB56C" w14:textId="6516F3AD" w:rsidR="00E175DD" w:rsidRPr="00036BCE" w:rsidRDefault="00E175DD" w:rsidP="0037287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rtl/>
              </w:rPr>
            </w:pPr>
            <w:r w:rsidRPr="00036BCE"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</w:rPr>
              <w:t>فعاليت</w:t>
            </w:r>
          </w:p>
        </w:tc>
        <w:tc>
          <w:tcPr>
            <w:tcW w:w="1134" w:type="dxa"/>
            <w:vAlign w:val="center"/>
          </w:tcPr>
          <w:p w14:paraId="1DEAB916" w14:textId="7917624F" w:rsidR="00E175DD" w:rsidRPr="00036BCE" w:rsidRDefault="00E175DD" w:rsidP="00B912C6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</w:rPr>
              <w:t>شماره فعالیت پیش</w:t>
            </w:r>
            <w:r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  <w:lang w:bidi="fa-IR"/>
              </w:rPr>
              <w:t>‏</w:t>
            </w:r>
            <w:r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</w:rPr>
              <w:t>نیاز</w:t>
            </w:r>
          </w:p>
        </w:tc>
        <w:tc>
          <w:tcPr>
            <w:tcW w:w="1134" w:type="dxa"/>
            <w:vAlign w:val="center"/>
          </w:tcPr>
          <w:p w14:paraId="18669EF3" w14:textId="075B7D32" w:rsidR="00E175DD" w:rsidRDefault="00E175DD" w:rsidP="00C324EE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rtl/>
              </w:rPr>
            </w:pPr>
            <w:r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  <w:lang w:bidi="fa-IR"/>
              </w:rPr>
              <w:t>درصد</w:t>
            </w:r>
            <w:r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</w:rPr>
              <w:t xml:space="preserve"> فعالیت</w:t>
            </w:r>
            <w:r w:rsidR="00C729D6"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</w:rPr>
              <w:t xml:space="preserve"> در کل پروژه</w:t>
            </w:r>
          </w:p>
        </w:tc>
        <w:tc>
          <w:tcPr>
            <w:tcW w:w="3667" w:type="dxa"/>
            <w:vAlign w:val="center"/>
          </w:tcPr>
          <w:p w14:paraId="01236D20" w14:textId="77777777" w:rsidR="00E175DD" w:rsidRPr="00036BCE" w:rsidRDefault="00E175DD" w:rsidP="0037287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rtl/>
              </w:rPr>
            </w:pPr>
            <w:r w:rsidRPr="00036BCE"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</w:rPr>
              <w:t>خروجي</w:t>
            </w:r>
            <w:r w:rsidRPr="00036BCE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rtl/>
              </w:rPr>
              <w:softHyphen/>
            </w:r>
            <w:r w:rsidRPr="00036BCE"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</w:rPr>
              <w:t>هاي  فاز</w:t>
            </w:r>
          </w:p>
        </w:tc>
      </w:tr>
      <w:tr w:rsidR="00E175DD" w:rsidRPr="00036BCE" w14:paraId="67E044EC" w14:textId="77777777" w:rsidTr="006D78A8">
        <w:trPr>
          <w:cantSplit/>
          <w:trHeight w:val="510"/>
          <w:jc w:val="center"/>
        </w:trPr>
        <w:tc>
          <w:tcPr>
            <w:tcW w:w="732" w:type="dxa"/>
            <w:vMerge w:val="restart"/>
            <w:textDirection w:val="btLr"/>
            <w:vAlign w:val="center"/>
          </w:tcPr>
          <w:p w14:paraId="3601E743" w14:textId="5B033D90" w:rsidR="00E175DD" w:rsidRPr="00140AA2" w:rsidRDefault="00E175DD" w:rsidP="00EB65BA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2"/>
                <w:rtl/>
                <w:lang w:bidi="fa-IR"/>
              </w:rPr>
            </w:pPr>
            <w:r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2"/>
                <w:rtl/>
                <w:lang w:bidi="fa-IR"/>
              </w:rPr>
              <w:t>1</w:t>
            </w:r>
          </w:p>
        </w:tc>
        <w:tc>
          <w:tcPr>
            <w:tcW w:w="729" w:type="dxa"/>
            <w:vAlign w:val="center"/>
          </w:tcPr>
          <w:p w14:paraId="0211B974" w14:textId="77777777" w:rsidR="00E175DD" w:rsidRPr="00036BCE" w:rsidRDefault="00E175DD" w:rsidP="00EB65BA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 w:rsidRPr="00036BCE"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1-1</w:t>
            </w:r>
          </w:p>
        </w:tc>
        <w:tc>
          <w:tcPr>
            <w:tcW w:w="5442" w:type="dxa"/>
            <w:vAlign w:val="center"/>
          </w:tcPr>
          <w:p w14:paraId="7D044EE2" w14:textId="1429BEA8" w:rsidR="00E175DD" w:rsidRPr="004F3E3D" w:rsidRDefault="00E175DD" w:rsidP="00EB65BA">
            <w:pPr>
              <w:spacing w:line="240" w:lineRule="auto"/>
              <w:ind w:firstLine="0"/>
              <w:contextualSpacing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295339B4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</w:rPr>
            </w:pPr>
            <w:r w:rsidRPr="00036BCE">
              <w:rPr>
                <w:color w:val="auto"/>
              </w:rPr>
              <w:t>T</w:t>
            </w:r>
          </w:p>
        </w:tc>
        <w:tc>
          <w:tcPr>
            <w:tcW w:w="1134" w:type="dxa"/>
          </w:tcPr>
          <w:p w14:paraId="5E3BFD5E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78D973B2" w14:textId="561AD3CB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145EEB17" w14:textId="77777777" w:rsidR="00E175DD" w:rsidRPr="00036BCE" w:rsidRDefault="00E175DD" w:rsidP="00EB65BA">
            <w:pPr>
              <w:spacing w:line="240" w:lineRule="auto"/>
              <w:ind w:firstLine="0"/>
              <w:contextualSpacing/>
              <w:rPr>
                <w:rFonts w:eastAsia="Times New Roman"/>
                <w:color w:val="auto"/>
                <w:kern w:val="0"/>
                <w:szCs w:val="24"/>
                <w:rtl/>
              </w:rPr>
            </w:pPr>
          </w:p>
        </w:tc>
        <w:tc>
          <w:tcPr>
            <w:tcW w:w="3667" w:type="dxa"/>
            <w:vMerge w:val="restart"/>
            <w:vAlign w:val="center"/>
          </w:tcPr>
          <w:p w14:paraId="46329BB0" w14:textId="1F294412" w:rsidR="00E175DD" w:rsidRPr="00E77BF5" w:rsidRDefault="00E175DD" w:rsidP="0097275B">
            <w:pPr>
              <w:pStyle w:val="ListParagraph"/>
              <w:spacing w:line="240" w:lineRule="auto"/>
              <w:ind w:left="360" w:firstLine="0"/>
              <w:rPr>
                <w:sz w:val="20"/>
                <w:szCs w:val="20"/>
                <w:rtl/>
                <w:lang w:bidi="fa-IR"/>
              </w:rPr>
            </w:pPr>
          </w:p>
        </w:tc>
      </w:tr>
      <w:tr w:rsidR="00E175DD" w:rsidRPr="00036BCE" w14:paraId="02A957DF" w14:textId="77777777" w:rsidTr="006D78A8">
        <w:trPr>
          <w:cantSplit/>
          <w:trHeight w:val="510"/>
          <w:jc w:val="center"/>
        </w:trPr>
        <w:tc>
          <w:tcPr>
            <w:tcW w:w="732" w:type="dxa"/>
            <w:vMerge/>
            <w:textDirection w:val="btLr"/>
            <w:vAlign w:val="center"/>
          </w:tcPr>
          <w:p w14:paraId="21C10739" w14:textId="77777777" w:rsidR="00E175DD" w:rsidRPr="00036BCE" w:rsidRDefault="00E175DD" w:rsidP="00EB65BA">
            <w:pPr>
              <w:spacing w:line="240" w:lineRule="auto"/>
              <w:ind w:left="113" w:right="113"/>
              <w:jc w:val="center"/>
              <w:rPr>
                <w:rFonts w:eastAsia="Times New Roman"/>
                <w:color w:val="auto"/>
                <w:kern w:val="0"/>
                <w:sz w:val="28"/>
                <w:rtl/>
              </w:rPr>
            </w:pPr>
          </w:p>
        </w:tc>
        <w:tc>
          <w:tcPr>
            <w:tcW w:w="729" w:type="dxa"/>
            <w:vAlign w:val="center"/>
          </w:tcPr>
          <w:p w14:paraId="053EE85B" w14:textId="77777777" w:rsidR="00E175DD" w:rsidRPr="00036BCE" w:rsidRDefault="00E175DD" w:rsidP="00EB65BA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 w:rsidRPr="00036BCE"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1-2</w:t>
            </w:r>
          </w:p>
          <w:p w14:paraId="5964ABF2" w14:textId="77777777" w:rsidR="00E175DD" w:rsidRPr="00036BCE" w:rsidRDefault="00E175DD" w:rsidP="00EB65BA">
            <w:pPr>
              <w:bidi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</w:p>
        </w:tc>
        <w:tc>
          <w:tcPr>
            <w:tcW w:w="5442" w:type="dxa"/>
            <w:vAlign w:val="center"/>
          </w:tcPr>
          <w:p w14:paraId="0625484C" w14:textId="2083EF5A" w:rsidR="00E175DD" w:rsidRPr="004F3E3D" w:rsidRDefault="00E175DD" w:rsidP="00EB65BA">
            <w:pPr>
              <w:spacing w:line="240" w:lineRule="auto"/>
              <w:ind w:firstLine="0"/>
              <w:contextualSpacing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5F5335DE" w14:textId="26F79903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0012B429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6467093" w14:textId="3E73EB32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</w:tcPr>
          <w:p w14:paraId="3C291594" w14:textId="77777777" w:rsidR="00E175DD" w:rsidRPr="00036BCE" w:rsidRDefault="00E175DD" w:rsidP="00EB65BA">
            <w:pPr>
              <w:spacing w:line="240" w:lineRule="auto"/>
              <w:ind w:firstLine="0"/>
              <w:contextualSpacing/>
              <w:rPr>
                <w:rFonts w:eastAsia="Times New Roman"/>
                <w:color w:val="auto"/>
                <w:kern w:val="0"/>
                <w:szCs w:val="24"/>
                <w:rtl/>
                <w:lang w:bidi="fa-IR"/>
              </w:rPr>
            </w:pPr>
          </w:p>
        </w:tc>
        <w:tc>
          <w:tcPr>
            <w:tcW w:w="3667" w:type="dxa"/>
            <w:vMerge/>
            <w:vAlign w:val="center"/>
          </w:tcPr>
          <w:p w14:paraId="49ABBE65" w14:textId="77777777" w:rsidR="00E175DD" w:rsidRPr="00036BCE" w:rsidRDefault="00E175DD" w:rsidP="00EB65BA">
            <w:pPr>
              <w:spacing w:line="240" w:lineRule="auto"/>
              <w:ind w:firstLine="0"/>
              <w:rPr>
                <w:rFonts w:eastAsia="Times New Roman"/>
                <w:color w:val="auto"/>
                <w:kern w:val="0"/>
                <w:szCs w:val="24"/>
                <w:rtl/>
              </w:rPr>
            </w:pPr>
          </w:p>
        </w:tc>
      </w:tr>
      <w:tr w:rsidR="00E175DD" w:rsidRPr="00036BCE" w14:paraId="163D2C33" w14:textId="77777777" w:rsidTr="006D78A8">
        <w:trPr>
          <w:cantSplit/>
          <w:trHeight w:val="510"/>
          <w:jc w:val="center"/>
        </w:trPr>
        <w:tc>
          <w:tcPr>
            <w:tcW w:w="732" w:type="dxa"/>
            <w:vMerge/>
            <w:textDirection w:val="btLr"/>
            <w:vAlign w:val="center"/>
          </w:tcPr>
          <w:p w14:paraId="4D754583" w14:textId="77777777" w:rsidR="00E175DD" w:rsidRPr="00036BCE" w:rsidRDefault="00E175DD" w:rsidP="00EB65BA">
            <w:pPr>
              <w:spacing w:line="240" w:lineRule="auto"/>
              <w:ind w:left="113" w:right="113"/>
              <w:jc w:val="center"/>
              <w:rPr>
                <w:rFonts w:eastAsia="Times New Roman"/>
                <w:color w:val="auto"/>
                <w:kern w:val="0"/>
                <w:sz w:val="28"/>
                <w:rtl/>
              </w:rPr>
            </w:pPr>
          </w:p>
        </w:tc>
        <w:tc>
          <w:tcPr>
            <w:tcW w:w="729" w:type="dxa"/>
            <w:vAlign w:val="center"/>
          </w:tcPr>
          <w:p w14:paraId="26F89F8A" w14:textId="5466653A" w:rsidR="00E175DD" w:rsidRPr="00036BCE" w:rsidRDefault="00E175DD" w:rsidP="00EB65BA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1-3</w:t>
            </w:r>
          </w:p>
        </w:tc>
        <w:tc>
          <w:tcPr>
            <w:tcW w:w="5442" w:type="dxa"/>
            <w:vAlign w:val="center"/>
          </w:tcPr>
          <w:p w14:paraId="2B0D28A8" w14:textId="77777777" w:rsidR="00E175DD" w:rsidRPr="004F3E3D" w:rsidRDefault="00E175DD" w:rsidP="00EB65BA">
            <w:pPr>
              <w:spacing w:line="240" w:lineRule="auto"/>
              <w:ind w:firstLine="0"/>
              <w:contextualSpacing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32DD7F5C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766BCD73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0B5BD99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</w:tcPr>
          <w:p w14:paraId="77376421" w14:textId="77777777" w:rsidR="00E175DD" w:rsidRPr="00036BCE" w:rsidRDefault="00E175DD" w:rsidP="00EB65BA">
            <w:pPr>
              <w:spacing w:line="240" w:lineRule="auto"/>
              <w:ind w:firstLine="0"/>
              <w:contextualSpacing/>
              <w:rPr>
                <w:rFonts w:eastAsia="Times New Roman"/>
                <w:color w:val="auto"/>
                <w:kern w:val="0"/>
                <w:szCs w:val="24"/>
                <w:rtl/>
                <w:lang w:bidi="fa-IR"/>
              </w:rPr>
            </w:pPr>
          </w:p>
        </w:tc>
        <w:tc>
          <w:tcPr>
            <w:tcW w:w="3667" w:type="dxa"/>
            <w:vMerge/>
            <w:vAlign w:val="center"/>
          </w:tcPr>
          <w:p w14:paraId="2309461E" w14:textId="77777777" w:rsidR="00E175DD" w:rsidRPr="00036BCE" w:rsidRDefault="00E175DD" w:rsidP="00EB65BA">
            <w:pPr>
              <w:spacing w:line="240" w:lineRule="auto"/>
              <w:ind w:firstLine="0"/>
              <w:rPr>
                <w:rFonts w:eastAsia="Times New Roman"/>
                <w:color w:val="auto"/>
                <w:kern w:val="0"/>
                <w:szCs w:val="24"/>
                <w:rtl/>
              </w:rPr>
            </w:pPr>
          </w:p>
        </w:tc>
      </w:tr>
      <w:tr w:rsidR="00E175DD" w:rsidRPr="00036BCE" w14:paraId="2DD2DC3D" w14:textId="77777777" w:rsidTr="006D78A8">
        <w:trPr>
          <w:cantSplit/>
          <w:trHeight w:val="510"/>
          <w:jc w:val="center"/>
        </w:trPr>
        <w:tc>
          <w:tcPr>
            <w:tcW w:w="732" w:type="dxa"/>
            <w:vMerge/>
            <w:textDirection w:val="btLr"/>
            <w:vAlign w:val="center"/>
          </w:tcPr>
          <w:p w14:paraId="43D56623" w14:textId="77777777" w:rsidR="00E175DD" w:rsidRPr="00036BCE" w:rsidRDefault="00E175DD" w:rsidP="00EB65BA">
            <w:pPr>
              <w:spacing w:line="240" w:lineRule="auto"/>
              <w:ind w:left="113" w:right="113"/>
              <w:jc w:val="center"/>
              <w:rPr>
                <w:rFonts w:eastAsia="Times New Roman"/>
                <w:color w:val="auto"/>
                <w:kern w:val="0"/>
                <w:sz w:val="28"/>
                <w:rtl/>
              </w:rPr>
            </w:pPr>
          </w:p>
        </w:tc>
        <w:tc>
          <w:tcPr>
            <w:tcW w:w="729" w:type="dxa"/>
            <w:vAlign w:val="center"/>
          </w:tcPr>
          <w:p w14:paraId="6CBC1CBC" w14:textId="1E6A6002" w:rsidR="00E175DD" w:rsidRPr="00036BCE" w:rsidRDefault="00E175DD" w:rsidP="00EB65BA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1-4</w:t>
            </w:r>
          </w:p>
        </w:tc>
        <w:tc>
          <w:tcPr>
            <w:tcW w:w="5442" w:type="dxa"/>
            <w:vAlign w:val="center"/>
          </w:tcPr>
          <w:p w14:paraId="07A75834" w14:textId="77777777" w:rsidR="00E175DD" w:rsidRPr="004F3E3D" w:rsidRDefault="00E175DD" w:rsidP="00EB65BA">
            <w:pPr>
              <w:spacing w:line="240" w:lineRule="auto"/>
              <w:ind w:firstLine="0"/>
              <w:contextualSpacing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39EF78C4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32F8C1AF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0C2B1F2F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</w:tcPr>
          <w:p w14:paraId="6D5801EC" w14:textId="77777777" w:rsidR="00E175DD" w:rsidRPr="00036BCE" w:rsidRDefault="00E175DD" w:rsidP="00EB65BA">
            <w:pPr>
              <w:spacing w:line="240" w:lineRule="auto"/>
              <w:ind w:firstLine="0"/>
              <w:contextualSpacing/>
              <w:rPr>
                <w:rFonts w:eastAsia="Times New Roman"/>
                <w:color w:val="auto"/>
                <w:kern w:val="0"/>
                <w:szCs w:val="24"/>
                <w:rtl/>
                <w:lang w:bidi="fa-IR"/>
              </w:rPr>
            </w:pPr>
          </w:p>
        </w:tc>
        <w:tc>
          <w:tcPr>
            <w:tcW w:w="3667" w:type="dxa"/>
            <w:vMerge/>
            <w:vAlign w:val="center"/>
          </w:tcPr>
          <w:p w14:paraId="644EAF3F" w14:textId="77777777" w:rsidR="00E175DD" w:rsidRPr="00036BCE" w:rsidRDefault="00E175DD" w:rsidP="00EB65BA">
            <w:pPr>
              <w:spacing w:line="240" w:lineRule="auto"/>
              <w:ind w:firstLine="0"/>
              <w:rPr>
                <w:rFonts w:eastAsia="Times New Roman"/>
                <w:color w:val="auto"/>
                <w:kern w:val="0"/>
                <w:szCs w:val="24"/>
                <w:rtl/>
              </w:rPr>
            </w:pPr>
          </w:p>
        </w:tc>
      </w:tr>
      <w:tr w:rsidR="00E175DD" w:rsidRPr="00036BCE" w14:paraId="79B497CE" w14:textId="77777777" w:rsidTr="006D78A8">
        <w:trPr>
          <w:cantSplit/>
          <w:trHeight w:val="510"/>
          <w:jc w:val="center"/>
        </w:trPr>
        <w:tc>
          <w:tcPr>
            <w:tcW w:w="732" w:type="dxa"/>
            <w:vMerge w:val="restart"/>
            <w:textDirection w:val="btLr"/>
            <w:vAlign w:val="center"/>
          </w:tcPr>
          <w:p w14:paraId="18231920" w14:textId="566876B8" w:rsidR="00E175DD" w:rsidRPr="00036BCE" w:rsidRDefault="00E175DD" w:rsidP="00EB65BA">
            <w:pPr>
              <w:spacing w:line="240" w:lineRule="auto"/>
              <w:ind w:left="113" w:right="113"/>
              <w:jc w:val="center"/>
              <w:rPr>
                <w:rFonts w:eastAsia="Times New Roman"/>
                <w:color w:val="auto"/>
                <w:kern w:val="0"/>
                <w:sz w:val="28"/>
                <w:rtl/>
              </w:rPr>
            </w:pPr>
            <w:r>
              <w:rPr>
                <w:rFonts w:eastAsia="Times New Roman" w:hint="cs"/>
                <w:color w:val="auto"/>
                <w:kern w:val="0"/>
                <w:sz w:val="28"/>
                <w:rtl/>
              </w:rPr>
              <w:t>2</w:t>
            </w:r>
          </w:p>
        </w:tc>
        <w:tc>
          <w:tcPr>
            <w:tcW w:w="729" w:type="dxa"/>
            <w:vAlign w:val="center"/>
          </w:tcPr>
          <w:p w14:paraId="15878F03" w14:textId="2F4D6FD6" w:rsidR="00E175DD" w:rsidRPr="00036BCE" w:rsidRDefault="00E175DD" w:rsidP="00EB65BA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2-1</w:t>
            </w:r>
          </w:p>
        </w:tc>
        <w:tc>
          <w:tcPr>
            <w:tcW w:w="5442" w:type="dxa"/>
            <w:vAlign w:val="center"/>
          </w:tcPr>
          <w:p w14:paraId="0C861AEB" w14:textId="77777777" w:rsidR="00E175DD" w:rsidRPr="004F3E3D" w:rsidRDefault="00E175DD" w:rsidP="00EB65BA">
            <w:pPr>
              <w:spacing w:line="240" w:lineRule="auto"/>
              <w:ind w:firstLine="0"/>
              <w:contextualSpacing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0FC35F06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55211EC1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2A5A714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</w:tcPr>
          <w:p w14:paraId="5807A9B8" w14:textId="77777777" w:rsidR="00E175DD" w:rsidRPr="00036BCE" w:rsidRDefault="00E175DD" w:rsidP="00EB65BA">
            <w:pPr>
              <w:spacing w:line="240" w:lineRule="auto"/>
              <w:ind w:firstLine="0"/>
              <w:contextualSpacing/>
              <w:rPr>
                <w:rFonts w:eastAsia="Times New Roman"/>
                <w:color w:val="auto"/>
                <w:kern w:val="0"/>
                <w:szCs w:val="24"/>
                <w:rtl/>
                <w:lang w:bidi="fa-IR"/>
              </w:rPr>
            </w:pPr>
          </w:p>
        </w:tc>
        <w:tc>
          <w:tcPr>
            <w:tcW w:w="3667" w:type="dxa"/>
            <w:vMerge w:val="restart"/>
            <w:vAlign w:val="center"/>
          </w:tcPr>
          <w:p w14:paraId="3906D0A2" w14:textId="77777777" w:rsidR="00E175DD" w:rsidRPr="00036BCE" w:rsidRDefault="00E175DD" w:rsidP="00EB65BA">
            <w:pPr>
              <w:spacing w:line="240" w:lineRule="auto"/>
              <w:ind w:firstLine="0"/>
              <w:rPr>
                <w:rFonts w:eastAsia="Times New Roman"/>
                <w:color w:val="auto"/>
                <w:kern w:val="0"/>
                <w:szCs w:val="24"/>
                <w:rtl/>
              </w:rPr>
            </w:pPr>
          </w:p>
        </w:tc>
      </w:tr>
      <w:tr w:rsidR="00E175DD" w:rsidRPr="00036BCE" w14:paraId="44248064" w14:textId="77777777" w:rsidTr="006D78A8">
        <w:trPr>
          <w:cantSplit/>
          <w:trHeight w:val="510"/>
          <w:jc w:val="center"/>
        </w:trPr>
        <w:tc>
          <w:tcPr>
            <w:tcW w:w="732" w:type="dxa"/>
            <w:vMerge/>
            <w:textDirection w:val="btLr"/>
            <w:vAlign w:val="center"/>
          </w:tcPr>
          <w:p w14:paraId="2030A92F" w14:textId="77777777" w:rsidR="00E175DD" w:rsidRPr="00036BCE" w:rsidRDefault="00E175DD" w:rsidP="00EB65BA">
            <w:pPr>
              <w:spacing w:line="240" w:lineRule="auto"/>
              <w:ind w:left="113" w:right="113"/>
              <w:jc w:val="center"/>
              <w:rPr>
                <w:rFonts w:eastAsia="Times New Roman"/>
                <w:color w:val="auto"/>
                <w:kern w:val="0"/>
                <w:sz w:val="28"/>
                <w:rtl/>
              </w:rPr>
            </w:pPr>
          </w:p>
        </w:tc>
        <w:tc>
          <w:tcPr>
            <w:tcW w:w="729" w:type="dxa"/>
            <w:vAlign w:val="center"/>
          </w:tcPr>
          <w:p w14:paraId="05D7208F" w14:textId="4A64212D" w:rsidR="00E175DD" w:rsidRPr="00036BCE" w:rsidRDefault="00E175DD" w:rsidP="00EB65BA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2-2</w:t>
            </w:r>
          </w:p>
        </w:tc>
        <w:tc>
          <w:tcPr>
            <w:tcW w:w="5442" w:type="dxa"/>
            <w:vAlign w:val="center"/>
          </w:tcPr>
          <w:p w14:paraId="2908AF12" w14:textId="77777777" w:rsidR="00E175DD" w:rsidRPr="004F3E3D" w:rsidRDefault="00E175DD" w:rsidP="00EB65BA">
            <w:pPr>
              <w:spacing w:line="240" w:lineRule="auto"/>
              <w:ind w:firstLine="0"/>
              <w:contextualSpacing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4D3103F4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6C718D3E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5B44690D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</w:tcPr>
          <w:p w14:paraId="6A7EF65B" w14:textId="77777777" w:rsidR="00E175DD" w:rsidRPr="00036BCE" w:rsidRDefault="00E175DD" w:rsidP="00EB65BA">
            <w:pPr>
              <w:spacing w:line="240" w:lineRule="auto"/>
              <w:ind w:firstLine="0"/>
              <w:contextualSpacing/>
              <w:rPr>
                <w:rFonts w:eastAsia="Times New Roman"/>
                <w:color w:val="auto"/>
                <w:kern w:val="0"/>
                <w:szCs w:val="24"/>
                <w:rtl/>
                <w:lang w:bidi="fa-IR"/>
              </w:rPr>
            </w:pPr>
          </w:p>
        </w:tc>
        <w:tc>
          <w:tcPr>
            <w:tcW w:w="3667" w:type="dxa"/>
            <w:vMerge/>
            <w:vAlign w:val="center"/>
          </w:tcPr>
          <w:p w14:paraId="23BDEAB6" w14:textId="77777777" w:rsidR="00E175DD" w:rsidRPr="00036BCE" w:rsidRDefault="00E175DD" w:rsidP="00EB65BA">
            <w:pPr>
              <w:spacing w:line="240" w:lineRule="auto"/>
              <w:ind w:firstLine="0"/>
              <w:rPr>
                <w:rFonts w:eastAsia="Times New Roman"/>
                <w:color w:val="auto"/>
                <w:kern w:val="0"/>
                <w:szCs w:val="24"/>
                <w:rtl/>
              </w:rPr>
            </w:pPr>
          </w:p>
        </w:tc>
      </w:tr>
      <w:tr w:rsidR="00E175DD" w:rsidRPr="00036BCE" w14:paraId="12F9E4CD" w14:textId="77777777" w:rsidTr="006D78A8">
        <w:trPr>
          <w:cantSplit/>
          <w:trHeight w:val="510"/>
          <w:jc w:val="center"/>
        </w:trPr>
        <w:tc>
          <w:tcPr>
            <w:tcW w:w="732" w:type="dxa"/>
            <w:vMerge/>
            <w:textDirection w:val="btLr"/>
            <w:vAlign w:val="center"/>
          </w:tcPr>
          <w:p w14:paraId="475E4CE0" w14:textId="77777777" w:rsidR="00E175DD" w:rsidRPr="00036BCE" w:rsidRDefault="00E175DD" w:rsidP="00EB65BA">
            <w:pPr>
              <w:spacing w:line="240" w:lineRule="auto"/>
              <w:ind w:left="113" w:right="113"/>
              <w:jc w:val="center"/>
              <w:rPr>
                <w:rFonts w:eastAsia="Times New Roman"/>
                <w:color w:val="auto"/>
                <w:kern w:val="0"/>
                <w:sz w:val="28"/>
                <w:rtl/>
              </w:rPr>
            </w:pPr>
          </w:p>
        </w:tc>
        <w:tc>
          <w:tcPr>
            <w:tcW w:w="729" w:type="dxa"/>
            <w:vAlign w:val="center"/>
          </w:tcPr>
          <w:p w14:paraId="07B81155" w14:textId="2BE214F3" w:rsidR="00E175DD" w:rsidRPr="00036BCE" w:rsidRDefault="00E175DD" w:rsidP="00EB65BA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2-3</w:t>
            </w:r>
          </w:p>
        </w:tc>
        <w:tc>
          <w:tcPr>
            <w:tcW w:w="5442" w:type="dxa"/>
            <w:vAlign w:val="center"/>
          </w:tcPr>
          <w:p w14:paraId="3B7DA932" w14:textId="77777777" w:rsidR="00E175DD" w:rsidRPr="004F3E3D" w:rsidRDefault="00E175DD" w:rsidP="00EB65BA">
            <w:pPr>
              <w:spacing w:line="240" w:lineRule="auto"/>
              <w:ind w:firstLine="0"/>
              <w:contextualSpacing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5ED0A94C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05FBA30D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1AAE66B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</w:tcPr>
          <w:p w14:paraId="34564F4B" w14:textId="77777777" w:rsidR="00E175DD" w:rsidRPr="00036BCE" w:rsidRDefault="00E175DD" w:rsidP="00EB65BA">
            <w:pPr>
              <w:spacing w:line="240" w:lineRule="auto"/>
              <w:ind w:firstLine="0"/>
              <w:contextualSpacing/>
              <w:rPr>
                <w:rFonts w:eastAsia="Times New Roman"/>
                <w:color w:val="auto"/>
                <w:kern w:val="0"/>
                <w:szCs w:val="24"/>
                <w:rtl/>
                <w:lang w:bidi="fa-IR"/>
              </w:rPr>
            </w:pPr>
          </w:p>
        </w:tc>
        <w:tc>
          <w:tcPr>
            <w:tcW w:w="3667" w:type="dxa"/>
            <w:vMerge/>
            <w:vAlign w:val="center"/>
          </w:tcPr>
          <w:p w14:paraId="6E2CC177" w14:textId="77777777" w:rsidR="00E175DD" w:rsidRPr="00036BCE" w:rsidRDefault="00E175DD" w:rsidP="00EB65BA">
            <w:pPr>
              <w:spacing w:line="240" w:lineRule="auto"/>
              <w:ind w:firstLine="0"/>
              <w:rPr>
                <w:rFonts w:eastAsia="Times New Roman"/>
                <w:color w:val="auto"/>
                <w:kern w:val="0"/>
                <w:szCs w:val="24"/>
                <w:rtl/>
              </w:rPr>
            </w:pPr>
          </w:p>
        </w:tc>
      </w:tr>
      <w:tr w:rsidR="00E175DD" w:rsidRPr="00036BCE" w14:paraId="48B2FEE7" w14:textId="77777777" w:rsidTr="006D78A8">
        <w:trPr>
          <w:cantSplit/>
          <w:trHeight w:val="510"/>
          <w:jc w:val="center"/>
        </w:trPr>
        <w:tc>
          <w:tcPr>
            <w:tcW w:w="732" w:type="dxa"/>
            <w:vMerge/>
            <w:textDirection w:val="btLr"/>
            <w:vAlign w:val="center"/>
          </w:tcPr>
          <w:p w14:paraId="17CB3696" w14:textId="77777777" w:rsidR="00E175DD" w:rsidRPr="00036BCE" w:rsidRDefault="00E175DD" w:rsidP="00EB65BA">
            <w:pPr>
              <w:spacing w:line="240" w:lineRule="auto"/>
              <w:ind w:left="113" w:right="113"/>
              <w:jc w:val="center"/>
              <w:rPr>
                <w:rFonts w:eastAsia="Times New Roman"/>
                <w:color w:val="auto"/>
                <w:kern w:val="0"/>
                <w:sz w:val="28"/>
                <w:rtl/>
              </w:rPr>
            </w:pPr>
          </w:p>
        </w:tc>
        <w:tc>
          <w:tcPr>
            <w:tcW w:w="729" w:type="dxa"/>
            <w:vAlign w:val="center"/>
          </w:tcPr>
          <w:p w14:paraId="69F9CF1D" w14:textId="28ADFB20" w:rsidR="00E175DD" w:rsidRPr="00036BCE" w:rsidRDefault="00E175DD" w:rsidP="00EB65BA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2-4</w:t>
            </w:r>
          </w:p>
        </w:tc>
        <w:tc>
          <w:tcPr>
            <w:tcW w:w="5442" w:type="dxa"/>
            <w:vAlign w:val="center"/>
          </w:tcPr>
          <w:p w14:paraId="2F8B7556" w14:textId="77777777" w:rsidR="00E175DD" w:rsidRPr="004F3E3D" w:rsidRDefault="00E175DD" w:rsidP="00EB65BA">
            <w:pPr>
              <w:spacing w:line="240" w:lineRule="auto"/>
              <w:ind w:firstLine="0"/>
              <w:contextualSpacing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14212A01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57551FF5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7B7F1A9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</w:tcPr>
          <w:p w14:paraId="66BEE3AB" w14:textId="77777777" w:rsidR="00E175DD" w:rsidRPr="00036BCE" w:rsidRDefault="00E175DD" w:rsidP="00EB65BA">
            <w:pPr>
              <w:spacing w:line="240" w:lineRule="auto"/>
              <w:ind w:firstLine="0"/>
              <w:contextualSpacing/>
              <w:rPr>
                <w:rFonts w:eastAsia="Times New Roman"/>
                <w:color w:val="auto"/>
                <w:kern w:val="0"/>
                <w:szCs w:val="24"/>
                <w:rtl/>
                <w:lang w:bidi="fa-IR"/>
              </w:rPr>
            </w:pPr>
          </w:p>
        </w:tc>
        <w:tc>
          <w:tcPr>
            <w:tcW w:w="3667" w:type="dxa"/>
            <w:vMerge/>
            <w:vAlign w:val="center"/>
          </w:tcPr>
          <w:p w14:paraId="4430F9F4" w14:textId="77777777" w:rsidR="00E175DD" w:rsidRPr="00036BCE" w:rsidRDefault="00E175DD" w:rsidP="00EB65BA">
            <w:pPr>
              <w:spacing w:line="240" w:lineRule="auto"/>
              <w:ind w:firstLine="0"/>
              <w:rPr>
                <w:rFonts w:eastAsia="Times New Roman"/>
                <w:color w:val="auto"/>
                <w:kern w:val="0"/>
                <w:szCs w:val="24"/>
                <w:rtl/>
              </w:rPr>
            </w:pPr>
          </w:p>
        </w:tc>
      </w:tr>
      <w:tr w:rsidR="00E175DD" w:rsidRPr="00036BCE" w14:paraId="3460F0CF" w14:textId="77777777" w:rsidTr="006D78A8">
        <w:trPr>
          <w:cantSplit/>
          <w:trHeight w:val="510"/>
          <w:jc w:val="center"/>
        </w:trPr>
        <w:tc>
          <w:tcPr>
            <w:tcW w:w="732" w:type="dxa"/>
            <w:vMerge w:val="restart"/>
            <w:textDirection w:val="btLr"/>
            <w:vAlign w:val="center"/>
          </w:tcPr>
          <w:p w14:paraId="62C41494" w14:textId="4C92F277" w:rsidR="00E175DD" w:rsidRPr="00036BCE" w:rsidRDefault="00E175DD" w:rsidP="00EB65BA">
            <w:pPr>
              <w:spacing w:line="240" w:lineRule="auto"/>
              <w:ind w:left="113" w:right="113"/>
              <w:jc w:val="center"/>
              <w:rPr>
                <w:rFonts w:eastAsia="Times New Roman"/>
                <w:color w:val="auto"/>
                <w:kern w:val="0"/>
                <w:sz w:val="28"/>
                <w:rtl/>
              </w:rPr>
            </w:pPr>
            <w:r>
              <w:rPr>
                <w:rFonts w:eastAsia="Times New Roman" w:hint="cs"/>
                <w:color w:val="auto"/>
                <w:kern w:val="0"/>
                <w:sz w:val="28"/>
                <w:rtl/>
              </w:rPr>
              <w:t>3</w:t>
            </w:r>
          </w:p>
        </w:tc>
        <w:tc>
          <w:tcPr>
            <w:tcW w:w="729" w:type="dxa"/>
            <w:vAlign w:val="center"/>
          </w:tcPr>
          <w:p w14:paraId="17566DB3" w14:textId="0EF9EFAE" w:rsidR="00E175DD" w:rsidRPr="00036BCE" w:rsidRDefault="00E175DD" w:rsidP="00EB65BA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3-1</w:t>
            </w:r>
          </w:p>
        </w:tc>
        <w:tc>
          <w:tcPr>
            <w:tcW w:w="5442" w:type="dxa"/>
            <w:vAlign w:val="center"/>
          </w:tcPr>
          <w:p w14:paraId="69BB3023" w14:textId="77777777" w:rsidR="00E175DD" w:rsidRPr="004F3E3D" w:rsidRDefault="00E175DD" w:rsidP="00EB65BA">
            <w:pPr>
              <w:spacing w:line="240" w:lineRule="auto"/>
              <w:ind w:firstLine="0"/>
              <w:contextualSpacing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4D328CD3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275159E3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6F22E21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</w:tcPr>
          <w:p w14:paraId="43E0B1EE" w14:textId="77777777" w:rsidR="00E175DD" w:rsidRPr="00036BCE" w:rsidRDefault="00E175DD" w:rsidP="00EB65BA">
            <w:pPr>
              <w:spacing w:line="240" w:lineRule="auto"/>
              <w:ind w:firstLine="0"/>
              <w:contextualSpacing/>
              <w:rPr>
                <w:rFonts w:eastAsia="Times New Roman"/>
                <w:color w:val="auto"/>
                <w:kern w:val="0"/>
                <w:szCs w:val="24"/>
                <w:rtl/>
                <w:lang w:bidi="fa-IR"/>
              </w:rPr>
            </w:pPr>
          </w:p>
        </w:tc>
        <w:tc>
          <w:tcPr>
            <w:tcW w:w="3667" w:type="dxa"/>
            <w:vMerge w:val="restart"/>
            <w:vAlign w:val="center"/>
          </w:tcPr>
          <w:p w14:paraId="1E16E0BD" w14:textId="77777777" w:rsidR="00E175DD" w:rsidRPr="00036BCE" w:rsidRDefault="00E175DD" w:rsidP="00EB65BA">
            <w:pPr>
              <w:spacing w:line="240" w:lineRule="auto"/>
              <w:ind w:firstLine="0"/>
              <w:rPr>
                <w:rFonts w:eastAsia="Times New Roman"/>
                <w:color w:val="auto"/>
                <w:kern w:val="0"/>
                <w:szCs w:val="24"/>
                <w:rtl/>
              </w:rPr>
            </w:pPr>
          </w:p>
        </w:tc>
      </w:tr>
      <w:tr w:rsidR="00E175DD" w:rsidRPr="00036BCE" w14:paraId="5A666632" w14:textId="77777777" w:rsidTr="006D78A8">
        <w:trPr>
          <w:cantSplit/>
          <w:trHeight w:val="510"/>
          <w:jc w:val="center"/>
        </w:trPr>
        <w:tc>
          <w:tcPr>
            <w:tcW w:w="732" w:type="dxa"/>
            <w:vMerge/>
            <w:textDirection w:val="btLr"/>
            <w:vAlign w:val="center"/>
          </w:tcPr>
          <w:p w14:paraId="060303F4" w14:textId="77777777" w:rsidR="00E175DD" w:rsidRPr="00036BCE" w:rsidRDefault="00E175DD" w:rsidP="00EB65BA">
            <w:pPr>
              <w:spacing w:line="240" w:lineRule="auto"/>
              <w:ind w:left="113" w:right="113"/>
              <w:jc w:val="center"/>
              <w:rPr>
                <w:rFonts w:eastAsia="Times New Roman"/>
                <w:color w:val="auto"/>
                <w:kern w:val="0"/>
                <w:sz w:val="28"/>
                <w:rtl/>
              </w:rPr>
            </w:pPr>
          </w:p>
        </w:tc>
        <w:tc>
          <w:tcPr>
            <w:tcW w:w="729" w:type="dxa"/>
            <w:vAlign w:val="center"/>
          </w:tcPr>
          <w:p w14:paraId="3CBB5772" w14:textId="0949F838" w:rsidR="00E175DD" w:rsidRPr="00036BCE" w:rsidRDefault="00E175DD" w:rsidP="00EB65BA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3-2</w:t>
            </w:r>
          </w:p>
        </w:tc>
        <w:tc>
          <w:tcPr>
            <w:tcW w:w="5442" w:type="dxa"/>
            <w:vAlign w:val="center"/>
          </w:tcPr>
          <w:p w14:paraId="7A1685E7" w14:textId="77777777" w:rsidR="00E175DD" w:rsidRPr="004F3E3D" w:rsidRDefault="00E175DD" w:rsidP="00EB65BA">
            <w:pPr>
              <w:spacing w:line="240" w:lineRule="auto"/>
              <w:ind w:firstLine="0"/>
              <w:contextualSpacing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4D1BF8C9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45241940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4E98B1D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</w:tcPr>
          <w:p w14:paraId="5E8A895C" w14:textId="77777777" w:rsidR="00E175DD" w:rsidRPr="00036BCE" w:rsidRDefault="00E175DD" w:rsidP="00EB65BA">
            <w:pPr>
              <w:spacing w:line="240" w:lineRule="auto"/>
              <w:ind w:firstLine="0"/>
              <w:contextualSpacing/>
              <w:rPr>
                <w:rFonts w:eastAsia="Times New Roman"/>
                <w:color w:val="auto"/>
                <w:kern w:val="0"/>
                <w:szCs w:val="24"/>
                <w:rtl/>
                <w:lang w:bidi="fa-IR"/>
              </w:rPr>
            </w:pPr>
          </w:p>
        </w:tc>
        <w:tc>
          <w:tcPr>
            <w:tcW w:w="3667" w:type="dxa"/>
            <w:vMerge/>
            <w:vAlign w:val="center"/>
          </w:tcPr>
          <w:p w14:paraId="03C4869C" w14:textId="77777777" w:rsidR="00E175DD" w:rsidRPr="00036BCE" w:rsidRDefault="00E175DD" w:rsidP="00EB65BA">
            <w:pPr>
              <w:spacing w:line="240" w:lineRule="auto"/>
              <w:ind w:firstLine="0"/>
              <w:rPr>
                <w:rFonts w:eastAsia="Times New Roman"/>
                <w:color w:val="auto"/>
                <w:kern w:val="0"/>
                <w:szCs w:val="24"/>
                <w:rtl/>
              </w:rPr>
            </w:pPr>
          </w:p>
        </w:tc>
      </w:tr>
      <w:tr w:rsidR="00E175DD" w:rsidRPr="00036BCE" w14:paraId="12D31948" w14:textId="77777777" w:rsidTr="006D78A8">
        <w:trPr>
          <w:cantSplit/>
          <w:trHeight w:val="510"/>
          <w:jc w:val="center"/>
        </w:trPr>
        <w:tc>
          <w:tcPr>
            <w:tcW w:w="732" w:type="dxa"/>
            <w:vMerge/>
            <w:textDirection w:val="btLr"/>
            <w:vAlign w:val="center"/>
          </w:tcPr>
          <w:p w14:paraId="256B7F08" w14:textId="77777777" w:rsidR="00E175DD" w:rsidRPr="00036BCE" w:rsidRDefault="00E175DD" w:rsidP="00EB65BA">
            <w:pPr>
              <w:spacing w:line="240" w:lineRule="auto"/>
              <w:ind w:left="113" w:right="113"/>
              <w:jc w:val="center"/>
              <w:rPr>
                <w:rFonts w:eastAsia="Times New Roman"/>
                <w:color w:val="auto"/>
                <w:kern w:val="0"/>
                <w:sz w:val="28"/>
                <w:rtl/>
              </w:rPr>
            </w:pPr>
          </w:p>
        </w:tc>
        <w:tc>
          <w:tcPr>
            <w:tcW w:w="729" w:type="dxa"/>
            <w:vAlign w:val="center"/>
          </w:tcPr>
          <w:p w14:paraId="27F51AD8" w14:textId="20E7F36A" w:rsidR="00E175DD" w:rsidRPr="00036BCE" w:rsidRDefault="00E175DD" w:rsidP="00EB65BA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3-3</w:t>
            </w:r>
          </w:p>
        </w:tc>
        <w:tc>
          <w:tcPr>
            <w:tcW w:w="5442" w:type="dxa"/>
            <w:vAlign w:val="center"/>
          </w:tcPr>
          <w:p w14:paraId="01138825" w14:textId="77777777" w:rsidR="00E175DD" w:rsidRPr="004F3E3D" w:rsidRDefault="00E175DD" w:rsidP="00EB65BA">
            <w:pPr>
              <w:spacing w:line="240" w:lineRule="auto"/>
              <w:ind w:firstLine="0"/>
              <w:contextualSpacing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655AA557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6185F9C2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6BCB7625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</w:tcPr>
          <w:p w14:paraId="77804E24" w14:textId="77777777" w:rsidR="00E175DD" w:rsidRPr="00036BCE" w:rsidRDefault="00E175DD" w:rsidP="00EB65BA">
            <w:pPr>
              <w:spacing w:line="240" w:lineRule="auto"/>
              <w:ind w:firstLine="0"/>
              <w:contextualSpacing/>
              <w:rPr>
                <w:rFonts w:eastAsia="Times New Roman"/>
                <w:color w:val="auto"/>
                <w:kern w:val="0"/>
                <w:szCs w:val="24"/>
                <w:rtl/>
                <w:lang w:bidi="fa-IR"/>
              </w:rPr>
            </w:pPr>
          </w:p>
        </w:tc>
        <w:tc>
          <w:tcPr>
            <w:tcW w:w="3667" w:type="dxa"/>
            <w:vMerge/>
            <w:vAlign w:val="center"/>
          </w:tcPr>
          <w:p w14:paraId="1042C014" w14:textId="77777777" w:rsidR="00E175DD" w:rsidRPr="00036BCE" w:rsidRDefault="00E175DD" w:rsidP="00EB65BA">
            <w:pPr>
              <w:spacing w:line="240" w:lineRule="auto"/>
              <w:ind w:firstLine="0"/>
              <w:rPr>
                <w:rFonts w:eastAsia="Times New Roman"/>
                <w:color w:val="auto"/>
                <w:kern w:val="0"/>
                <w:szCs w:val="24"/>
                <w:rtl/>
              </w:rPr>
            </w:pPr>
          </w:p>
        </w:tc>
      </w:tr>
      <w:tr w:rsidR="00E175DD" w:rsidRPr="00036BCE" w14:paraId="2E1E9306" w14:textId="77777777" w:rsidTr="006D78A8">
        <w:trPr>
          <w:cantSplit/>
          <w:trHeight w:val="510"/>
          <w:jc w:val="center"/>
        </w:trPr>
        <w:tc>
          <w:tcPr>
            <w:tcW w:w="732" w:type="dxa"/>
            <w:vMerge/>
            <w:textDirection w:val="btLr"/>
            <w:vAlign w:val="center"/>
          </w:tcPr>
          <w:p w14:paraId="477D9B06" w14:textId="77777777" w:rsidR="00E175DD" w:rsidRPr="00036BCE" w:rsidRDefault="00E175DD" w:rsidP="00EB65BA">
            <w:pPr>
              <w:spacing w:line="240" w:lineRule="auto"/>
              <w:ind w:left="113" w:right="113"/>
              <w:jc w:val="center"/>
              <w:rPr>
                <w:rFonts w:eastAsia="Times New Roman"/>
                <w:color w:val="auto"/>
                <w:kern w:val="0"/>
                <w:sz w:val="28"/>
                <w:rtl/>
              </w:rPr>
            </w:pPr>
          </w:p>
        </w:tc>
        <w:tc>
          <w:tcPr>
            <w:tcW w:w="729" w:type="dxa"/>
            <w:vAlign w:val="center"/>
          </w:tcPr>
          <w:p w14:paraId="38B1140A" w14:textId="5CCB246B" w:rsidR="00E175DD" w:rsidRPr="00036BCE" w:rsidRDefault="00E175DD" w:rsidP="00EB65BA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3-4</w:t>
            </w:r>
          </w:p>
        </w:tc>
        <w:tc>
          <w:tcPr>
            <w:tcW w:w="5442" w:type="dxa"/>
            <w:vAlign w:val="center"/>
          </w:tcPr>
          <w:p w14:paraId="7C5A9BD2" w14:textId="77777777" w:rsidR="00E175DD" w:rsidRPr="004F3E3D" w:rsidRDefault="00E175DD" w:rsidP="00EB65BA">
            <w:pPr>
              <w:spacing w:line="240" w:lineRule="auto"/>
              <w:ind w:firstLine="0"/>
              <w:contextualSpacing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3B18BF7A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3F766C49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3D24F281" w14:textId="77777777" w:rsidR="00E175DD" w:rsidRPr="00036BCE" w:rsidRDefault="00E175DD" w:rsidP="00EB65BA">
            <w:pPr>
              <w:spacing w:line="240" w:lineRule="auto"/>
              <w:ind w:firstLine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1134" w:type="dxa"/>
          </w:tcPr>
          <w:p w14:paraId="4D780B5D" w14:textId="77777777" w:rsidR="00E175DD" w:rsidRPr="00036BCE" w:rsidRDefault="00E175DD" w:rsidP="00EB65BA">
            <w:pPr>
              <w:spacing w:line="240" w:lineRule="auto"/>
              <w:ind w:firstLine="0"/>
              <w:contextualSpacing/>
              <w:rPr>
                <w:rFonts w:eastAsia="Times New Roman"/>
                <w:color w:val="auto"/>
                <w:kern w:val="0"/>
                <w:szCs w:val="24"/>
                <w:rtl/>
                <w:lang w:bidi="fa-IR"/>
              </w:rPr>
            </w:pPr>
          </w:p>
        </w:tc>
        <w:tc>
          <w:tcPr>
            <w:tcW w:w="3667" w:type="dxa"/>
            <w:vMerge/>
            <w:vAlign w:val="center"/>
          </w:tcPr>
          <w:p w14:paraId="1158DA16" w14:textId="77777777" w:rsidR="00E175DD" w:rsidRPr="00036BCE" w:rsidRDefault="00E175DD" w:rsidP="00EB65BA">
            <w:pPr>
              <w:spacing w:line="240" w:lineRule="auto"/>
              <w:ind w:firstLine="0"/>
              <w:rPr>
                <w:rFonts w:eastAsia="Times New Roman"/>
                <w:color w:val="auto"/>
                <w:kern w:val="0"/>
                <w:szCs w:val="24"/>
                <w:rtl/>
              </w:rPr>
            </w:pPr>
          </w:p>
        </w:tc>
      </w:tr>
    </w:tbl>
    <w:p w14:paraId="33C8F319" w14:textId="7102BD26" w:rsidR="001715F1" w:rsidRPr="00173046" w:rsidRDefault="001715F1" w:rsidP="001715F1">
      <w:pPr>
        <w:pStyle w:val="Heading3"/>
        <w:ind w:left="958"/>
        <w:rPr>
          <w:rtl/>
        </w:rPr>
      </w:pPr>
      <w:r w:rsidRPr="00173046">
        <w:rPr>
          <w:rFonts w:hint="cs"/>
          <w:rtl/>
        </w:rPr>
        <w:lastRenderedPageBreak/>
        <w:t>درصد پیشرفت ماهانه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72"/>
        <w:gridCol w:w="795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4239F8" w:rsidRPr="005332F2" w14:paraId="275B0CAB" w14:textId="63072D29" w:rsidTr="004239F8">
        <w:trPr>
          <w:jc w:val="center"/>
        </w:trPr>
        <w:tc>
          <w:tcPr>
            <w:tcW w:w="3436" w:type="dxa"/>
            <w:vAlign w:val="center"/>
          </w:tcPr>
          <w:p w14:paraId="3F22D4D5" w14:textId="77777777" w:rsidR="004239F8" w:rsidRPr="00014186" w:rsidRDefault="004239F8" w:rsidP="00240E4B">
            <w:pPr>
              <w:jc w:val="center"/>
              <w:rPr>
                <w:b/>
                <w:bCs/>
                <w:szCs w:val="24"/>
                <w:lang w:bidi="fa-IR"/>
              </w:rPr>
            </w:pPr>
            <w:r w:rsidRPr="00014186">
              <w:rPr>
                <w:rFonts w:hint="cs"/>
                <w:b/>
                <w:bCs/>
                <w:szCs w:val="24"/>
                <w:rtl/>
                <w:lang w:val="de-DE" w:bidi="fa-IR"/>
              </w:rPr>
              <w:t>ماه پروژه</w:t>
            </w:r>
          </w:p>
        </w:tc>
        <w:tc>
          <w:tcPr>
            <w:tcW w:w="706" w:type="dxa"/>
            <w:vAlign w:val="center"/>
          </w:tcPr>
          <w:p w14:paraId="364BC58C" w14:textId="3F03D956" w:rsidR="004239F8" w:rsidRPr="001C0503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  <w:r w:rsidRPr="001C0503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706" w:type="dxa"/>
            <w:vAlign w:val="center"/>
          </w:tcPr>
          <w:p w14:paraId="13E6615B" w14:textId="48F10814" w:rsidR="004239F8" w:rsidRPr="001C0503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  <w:r w:rsidRPr="001C0503">
              <w:rPr>
                <w:rFonts w:hint="cs"/>
                <w:szCs w:val="24"/>
                <w:rtl/>
                <w:lang w:bidi="fa-IR"/>
              </w:rPr>
              <w:t>2</w:t>
            </w:r>
          </w:p>
        </w:tc>
        <w:tc>
          <w:tcPr>
            <w:tcW w:w="706" w:type="dxa"/>
            <w:vAlign w:val="center"/>
          </w:tcPr>
          <w:p w14:paraId="08319D34" w14:textId="62250DBD" w:rsidR="004239F8" w:rsidRPr="001C0503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  <w:r w:rsidRPr="001C0503">
              <w:rPr>
                <w:rFonts w:hint="cs"/>
                <w:szCs w:val="24"/>
                <w:rtl/>
                <w:lang w:bidi="fa-IR"/>
              </w:rPr>
              <w:t>3</w:t>
            </w:r>
          </w:p>
        </w:tc>
        <w:tc>
          <w:tcPr>
            <w:tcW w:w="706" w:type="dxa"/>
            <w:vAlign w:val="center"/>
          </w:tcPr>
          <w:p w14:paraId="0899A7B7" w14:textId="50642223" w:rsidR="004239F8" w:rsidRPr="001C0503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4</w:t>
            </w:r>
          </w:p>
        </w:tc>
        <w:tc>
          <w:tcPr>
            <w:tcW w:w="706" w:type="dxa"/>
            <w:vAlign w:val="center"/>
          </w:tcPr>
          <w:p w14:paraId="5BDFDEDA" w14:textId="21B99D37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5</w:t>
            </w:r>
          </w:p>
        </w:tc>
        <w:tc>
          <w:tcPr>
            <w:tcW w:w="706" w:type="dxa"/>
            <w:vAlign w:val="center"/>
          </w:tcPr>
          <w:p w14:paraId="36752FAE" w14:textId="68D10ED6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6</w:t>
            </w:r>
          </w:p>
        </w:tc>
        <w:tc>
          <w:tcPr>
            <w:tcW w:w="706" w:type="dxa"/>
            <w:vAlign w:val="center"/>
          </w:tcPr>
          <w:p w14:paraId="48B301EC" w14:textId="37330900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7</w:t>
            </w:r>
          </w:p>
        </w:tc>
        <w:tc>
          <w:tcPr>
            <w:tcW w:w="706" w:type="dxa"/>
            <w:vAlign w:val="center"/>
          </w:tcPr>
          <w:p w14:paraId="165DA12A" w14:textId="3BED1600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8</w:t>
            </w:r>
          </w:p>
        </w:tc>
        <w:tc>
          <w:tcPr>
            <w:tcW w:w="706" w:type="dxa"/>
            <w:vAlign w:val="center"/>
          </w:tcPr>
          <w:p w14:paraId="255C62E6" w14:textId="1171BF0A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9</w:t>
            </w:r>
          </w:p>
        </w:tc>
        <w:tc>
          <w:tcPr>
            <w:tcW w:w="706" w:type="dxa"/>
            <w:vAlign w:val="center"/>
          </w:tcPr>
          <w:p w14:paraId="644AE5B3" w14:textId="53BAAF95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10</w:t>
            </w:r>
          </w:p>
        </w:tc>
        <w:tc>
          <w:tcPr>
            <w:tcW w:w="706" w:type="dxa"/>
            <w:vAlign w:val="center"/>
          </w:tcPr>
          <w:p w14:paraId="285ADD32" w14:textId="3BEED5E0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11</w:t>
            </w:r>
          </w:p>
        </w:tc>
        <w:tc>
          <w:tcPr>
            <w:tcW w:w="706" w:type="dxa"/>
            <w:vAlign w:val="center"/>
          </w:tcPr>
          <w:p w14:paraId="40E4807C" w14:textId="548FB7AF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12</w:t>
            </w:r>
          </w:p>
        </w:tc>
        <w:tc>
          <w:tcPr>
            <w:tcW w:w="706" w:type="dxa"/>
            <w:vAlign w:val="center"/>
          </w:tcPr>
          <w:p w14:paraId="1921ED2A" w14:textId="28868F17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13</w:t>
            </w:r>
          </w:p>
        </w:tc>
        <w:tc>
          <w:tcPr>
            <w:tcW w:w="706" w:type="dxa"/>
            <w:vAlign w:val="center"/>
          </w:tcPr>
          <w:p w14:paraId="45942F1C" w14:textId="4D2C2904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14</w:t>
            </w:r>
          </w:p>
        </w:tc>
      </w:tr>
      <w:tr w:rsidR="004239F8" w:rsidRPr="005332F2" w14:paraId="68723739" w14:textId="49925189" w:rsidTr="004239F8">
        <w:trPr>
          <w:jc w:val="center"/>
        </w:trPr>
        <w:tc>
          <w:tcPr>
            <w:tcW w:w="3436" w:type="dxa"/>
          </w:tcPr>
          <w:p w14:paraId="6B01C6AC" w14:textId="77777777" w:rsidR="004239F8" w:rsidRPr="005332F2" w:rsidRDefault="004239F8" w:rsidP="00240E4B">
            <w:pPr>
              <w:jc w:val="center"/>
              <w:rPr>
                <w:b/>
                <w:bCs/>
                <w:szCs w:val="24"/>
                <w:rtl/>
                <w:lang w:val="de-DE" w:bidi="fa-IR"/>
              </w:rPr>
            </w:pPr>
            <w:r w:rsidRPr="005332F2">
              <w:rPr>
                <w:rFonts w:hint="cs"/>
                <w:b/>
                <w:bCs/>
                <w:szCs w:val="24"/>
                <w:rtl/>
                <w:lang w:val="de-DE" w:bidi="fa-IR"/>
              </w:rPr>
              <w:t>درصد پیشرفت تجمعی (پیشبینی)</w:t>
            </w:r>
          </w:p>
        </w:tc>
        <w:tc>
          <w:tcPr>
            <w:tcW w:w="706" w:type="dxa"/>
            <w:vAlign w:val="center"/>
          </w:tcPr>
          <w:p w14:paraId="3E2FAA6C" w14:textId="4119C62A" w:rsidR="004239F8" w:rsidRPr="005332F2" w:rsidRDefault="004239F8" w:rsidP="004239F8">
            <w:pPr>
              <w:ind w:firstLine="0"/>
              <w:jc w:val="center"/>
              <w:rPr>
                <w:szCs w:val="24"/>
                <w:rtl/>
                <w:lang w:val="de-DE" w:bidi="fa-IR"/>
              </w:rPr>
            </w:pPr>
          </w:p>
        </w:tc>
        <w:tc>
          <w:tcPr>
            <w:tcW w:w="706" w:type="dxa"/>
            <w:vAlign w:val="center"/>
          </w:tcPr>
          <w:p w14:paraId="45A9C77A" w14:textId="154CDF28" w:rsidR="004239F8" w:rsidRPr="00560849" w:rsidRDefault="004239F8" w:rsidP="004239F8">
            <w:pPr>
              <w:ind w:firstLine="0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1D566FC9" w14:textId="4C8B4117" w:rsidR="004239F8" w:rsidRPr="005332F2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361778A5" w14:textId="0D4288EA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12E138ED" w14:textId="77777777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65519C89" w14:textId="77777777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06EF15B4" w14:textId="77777777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1D205D61" w14:textId="77777777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0D4ECE50" w14:textId="77777777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234D88DD" w14:textId="77777777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708849CB" w14:textId="77777777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3783E3D6" w14:textId="77777777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59C86294" w14:textId="77777777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777ABFCC" w14:textId="77777777" w:rsidR="004239F8" w:rsidRDefault="004239F8" w:rsidP="004239F8">
            <w:pPr>
              <w:ind w:firstLine="0"/>
              <w:jc w:val="center"/>
              <w:rPr>
                <w:szCs w:val="24"/>
                <w:rtl/>
                <w:lang w:bidi="fa-IR"/>
              </w:rPr>
            </w:pPr>
          </w:p>
        </w:tc>
      </w:tr>
    </w:tbl>
    <w:p w14:paraId="00BD77AD" w14:textId="565334C6" w:rsidR="001715F1" w:rsidRPr="005332F2" w:rsidRDefault="00364C63" w:rsidP="00364C63">
      <w:pPr>
        <w:pStyle w:val="Heading3"/>
        <w:ind w:left="958"/>
        <w:rPr>
          <w:rtl/>
        </w:rPr>
      </w:pPr>
      <w:r>
        <w:rPr>
          <w:rFonts w:hint="cs"/>
          <w:rtl/>
        </w:rPr>
        <w:t xml:space="preserve">نمودار </w:t>
      </w:r>
      <w:r w:rsidR="001715F1" w:rsidRPr="005332F2">
        <w:rPr>
          <w:rtl/>
        </w:rPr>
        <w:t xml:space="preserve">گانت </w:t>
      </w:r>
      <w:r>
        <w:rPr>
          <w:rFonts w:hint="cs"/>
          <w:rtl/>
        </w:rPr>
        <w:t>پروژه</w:t>
      </w:r>
      <w:r w:rsidR="00507119">
        <w:rPr>
          <w:rStyle w:val="FootnoteReference"/>
          <w:rtl/>
        </w:rPr>
        <w:footnoteReference w:id="5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85"/>
        <w:gridCol w:w="685"/>
        <w:gridCol w:w="685"/>
        <w:gridCol w:w="685"/>
        <w:gridCol w:w="688"/>
        <w:gridCol w:w="688"/>
        <w:gridCol w:w="688"/>
        <w:gridCol w:w="688"/>
        <w:gridCol w:w="689"/>
        <w:gridCol w:w="689"/>
        <w:gridCol w:w="689"/>
        <w:gridCol w:w="689"/>
        <w:gridCol w:w="689"/>
        <w:gridCol w:w="689"/>
        <w:gridCol w:w="4484"/>
        <w:gridCol w:w="905"/>
      </w:tblGrid>
      <w:tr w:rsidR="00694D07" w:rsidRPr="004441B7" w14:paraId="5A022494" w14:textId="77777777" w:rsidTr="0015267C">
        <w:trPr>
          <w:trHeight w:val="567"/>
          <w:jc w:val="center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F4724F3" w14:textId="764DD847" w:rsidR="00694D07" w:rsidRPr="007F50AA" w:rsidRDefault="00694D07" w:rsidP="00694D07">
            <w:pPr>
              <w:ind w:firstLine="0"/>
              <w:jc w:val="center"/>
              <w:rPr>
                <w:color w:val="auto"/>
                <w:sz w:val="22"/>
                <w:szCs w:val="24"/>
                <w:rtl/>
                <w:lang w:val="de-DE" w:bidi="fa-IR"/>
              </w:rPr>
            </w:pPr>
            <w:r w:rsidRPr="001609BD"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 xml:space="preserve">ماه </w:t>
            </w:r>
            <w:r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>14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7936F07" w14:textId="18FCA17F" w:rsidR="00694D07" w:rsidRPr="007F50AA" w:rsidRDefault="00694D07" w:rsidP="00694D07">
            <w:pPr>
              <w:ind w:firstLine="0"/>
              <w:jc w:val="center"/>
              <w:rPr>
                <w:color w:val="auto"/>
                <w:sz w:val="22"/>
                <w:szCs w:val="24"/>
                <w:rtl/>
                <w:lang w:val="de-DE" w:bidi="fa-IR"/>
              </w:rPr>
            </w:pPr>
            <w:r w:rsidRPr="001609BD"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 xml:space="preserve">ماه </w:t>
            </w:r>
            <w:r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>13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3845E00" w14:textId="17E623AD" w:rsidR="00694D07" w:rsidRPr="007F50AA" w:rsidRDefault="00694D07" w:rsidP="00694D07">
            <w:pPr>
              <w:ind w:firstLine="0"/>
              <w:jc w:val="center"/>
              <w:rPr>
                <w:color w:val="auto"/>
                <w:sz w:val="22"/>
                <w:szCs w:val="24"/>
                <w:rtl/>
                <w:lang w:val="de-DE" w:bidi="fa-IR"/>
              </w:rPr>
            </w:pPr>
            <w:r w:rsidRPr="007F50AA"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 xml:space="preserve">ماه </w:t>
            </w:r>
            <w:r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>12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61709E" w14:textId="55727877" w:rsidR="00694D07" w:rsidRPr="007F50AA" w:rsidRDefault="00694D07" w:rsidP="00694D07">
            <w:pPr>
              <w:ind w:firstLine="0"/>
              <w:jc w:val="center"/>
              <w:rPr>
                <w:color w:val="auto"/>
                <w:sz w:val="22"/>
                <w:szCs w:val="24"/>
                <w:rtl/>
                <w:lang w:val="de-DE" w:bidi="fa-IR"/>
              </w:rPr>
            </w:pPr>
            <w:r w:rsidRPr="007F50AA"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 xml:space="preserve">ماه </w:t>
            </w:r>
            <w:r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>11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2A3E49" w14:textId="7704DFD6" w:rsidR="00694D07" w:rsidRPr="007F50AA" w:rsidRDefault="00694D07" w:rsidP="00694D07">
            <w:pPr>
              <w:ind w:firstLine="0"/>
              <w:jc w:val="center"/>
              <w:rPr>
                <w:color w:val="auto"/>
                <w:sz w:val="22"/>
                <w:szCs w:val="24"/>
                <w:rtl/>
                <w:lang w:val="de-DE" w:bidi="fa-IR"/>
              </w:rPr>
            </w:pPr>
            <w:r w:rsidRPr="007F50AA"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 xml:space="preserve">ماه </w:t>
            </w:r>
            <w:r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>10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FA424AC" w14:textId="2D8EB9FA" w:rsidR="00694D07" w:rsidRPr="007F50AA" w:rsidRDefault="00694D07" w:rsidP="00694D07">
            <w:pPr>
              <w:ind w:firstLine="0"/>
              <w:jc w:val="center"/>
              <w:rPr>
                <w:color w:val="auto"/>
                <w:sz w:val="22"/>
                <w:szCs w:val="24"/>
                <w:rtl/>
                <w:lang w:val="de-DE" w:bidi="fa-IR"/>
              </w:rPr>
            </w:pPr>
            <w:r w:rsidRPr="007F50AA"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 xml:space="preserve">ماه </w:t>
            </w:r>
            <w:r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>9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0DC9A0" w14:textId="2D4BCAF2" w:rsidR="00694D07" w:rsidRPr="007F50AA" w:rsidRDefault="00694D07" w:rsidP="00694D07">
            <w:pPr>
              <w:ind w:firstLine="0"/>
              <w:jc w:val="center"/>
              <w:rPr>
                <w:color w:val="auto"/>
                <w:sz w:val="22"/>
                <w:szCs w:val="24"/>
                <w:rtl/>
                <w:lang w:val="de-DE" w:bidi="fa-IR"/>
              </w:rPr>
            </w:pPr>
            <w:r w:rsidRPr="007F50AA"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 xml:space="preserve">ماه </w:t>
            </w:r>
            <w:r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>8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2FCCBA1" w14:textId="4F933058" w:rsidR="00694D07" w:rsidRPr="007F50AA" w:rsidRDefault="00694D07" w:rsidP="00694D07">
            <w:pPr>
              <w:ind w:firstLine="0"/>
              <w:jc w:val="center"/>
              <w:rPr>
                <w:color w:val="auto"/>
                <w:sz w:val="22"/>
                <w:szCs w:val="24"/>
                <w:rtl/>
                <w:lang w:val="de-DE" w:bidi="fa-IR"/>
              </w:rPr>
            </w:pPr>
            <w:r w:rsidRPr="007F50AA"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 xml:space="preserve">ماه </w:t>
            </w:r>
            <w:r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>7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1CA46D" w14:textId="32B33B6A" w:rsidR="00694D07" w:rsidRPr="007F50AA" w:rsidRDefault="00694D07" w:rsidP="00694D07">
            <w:pPr>
              <w:ind w:firstLine="0"/>
              <w:jc w:val="center"/>
              <w:rPr>
                <w:color w:val="auto"/>
                <w:sz w:val="22"/>
                <w:szCs w:val="24"/>
                <w:rtl/>
                <w:lang w:val="de-DE" w:bidi="fa-IR"/>
              </w:rPr>
            </w:pPr>
            <w:r w:rsidRPr="007F50AA"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 xml:space="preserve">ماه </w:t>
            </w:r>
            <w:r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>6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DCA144" w14:textId="4670BACB" w:rsidR="00694D07" w:rsidRPr="007F50AA" w:rsidRDefault="00694D07" w:rsidP="00694D07">
            <w:pPr>
              <w:ind w:firstLine="0"/>
              <w:jc w:val="center"/>
              <w:rPr>
                <w:color w:val="auto"/>
                <w:sz w:val="22"/>
                <w:szCs w:val="24"/>
                <w:rtl/>
                <w:lang w:val="de-DE" w:bidi="fa-IR"/>
              </w:rPr>
            </w:pPr>
            <w:r w:rsidRPr="007F50AA"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 xml:space="preserve">ماه </w:t>
            </w:r>
            <w:r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>5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5623BC2" w14:textId="75171F04" w:rsidR="00694D07" w:rsidRPr="007F50AA" w:rsidRDefault="00694D07" w:rsidP="00694D07">
            <w:pPr>
              <w:ind w:firstLine="0"/>
              <w:jc w:val="center"/>
              <w:rPr>
                <w:color w:val="auto"/>
                <w:sz w:val="22"/>
                <w:szCs w:val="24"/>
                <w:rtl/>
                <w:lang w:val="de-DE" w:bidi="fa-IR"/>
              </w:rPr>
            </w:pPr>
            <w:r w:rsidRPr="007F50AA"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>ماه 4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EB9A140" w14:textId="7C989A3E" w:rsidR="00694D07" w:rsidRPr="007F50AA" w:rsidRDefault="00694D07" w:rsidP="00694D07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  <w:r w:rsidRPr="007F50AA"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>ماه 3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26BE04E" w14:textId="77777777" w:rsidR="00694D07" w:rsidRPr="007F50AA" w:rsidRDefault="00694D07" w:rsidP="00694D07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  <w:r w:rsidRPr="007F50AA"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>ماه 2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88D1D3" w14:textId="77777777" w:rsidR="00694D07" w:rsidRPr="007F50AA" w:rsidRDefault="00694D07" w:rsidP="00694D07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  <w:r w:rsidRPr="007F50AA"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>ماه 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3FFA" w14:textId="6589D776" w:rsidR="00694D07" w:rsidRPr="007F50AA" w:rsidRDefault="00694D07" w:rsidP="0015267C">
            <w:pPr>
              <w:ind w:firstLine="0"/>
              <w:jc w:val="center"/>
              <w:rPr>
                <w:color w:val="auto"/>
                <w:sz w:val="22"/>
                <w:szCs w:val="24"/>
                <w:rtl/>
                <w:lang w:val="de-DE" w:bidi="fa-IR"/>
              </w:rPr>
            </w:pPr>
            <w:r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>عنوان فعالیت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65C0D" w14:textId="0F568795" w:rsidR="00694D07" w:rsidRPr="007F50AA" w:rsidRDefault="0015267C" w:rsidP="00694D07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  <w:r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>شماره</w:t>
            </w:r>
            <w:r w:rsidR="00694D07" w:rsidRPr="007F50AA">
              <w:rPr>
                <w:rFonts w:hint="cs"/>
                <w:color w:val="auto"/>
                <w:sz w:val="22"/>
                <w:szCs w:val="24"/>
                <w:rtl/>
                <w:lang w:val="de-DE" w:bidi="fa-IR"/>
              </w:rPr>
              <w:t xml:space="preserve"> فاز</w:t>
            </w:r>
          </w:p>
        </w:tc>
      </w:tr>
      <w:tr w:rsidR="00694D07" w:rsidRPr="004441B7" w14:paraId="339C0F4C" w14:textId="77777777" w:rsidTr="00694D07">
        <w:trPr>
          <w:trHeight w:val="56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94F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048E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68D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CE39" w14:textId="2816E7A4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4ABB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C2AB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11D3" w14:textId="071FD67F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7010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20A8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ADC3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8480" w14:textId="5B23AC55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DC12" w14:textId="249B3601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8471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BE17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2DE" w14:textId="67F333EB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466E" w14:textId="459F1D2E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</w:rPr>
            </w:pPr>
          </w:p>
        </w:tc>
      </w:tr>
      <w:tr w:rsidR="00694D07" w:rsidRPr="004441B7" w14:paraId="5E6710BA" w14:textId="77777777" w:rsidTr="00694D07">
        <w:trPr>
          <w:trHeight w:val="56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D62C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62B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014E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6A4" w14:textId="3C568D00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178E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497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42E7" w14:textId="3386190D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889C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A9B4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40D8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4748" w14:textId="2D1AFEC9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7295" w14:textId="77AF0EEB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BCFC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CD6F4" w14:textId="77777777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4912" w14:textId="57D30875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2C73" w14:textId="268ACA5E" w:rsidR="00694D07" w:rsidRPr="007F50AA" w:rsidRDefault="00694D07" w:rsidP="00A206C5">
            <w:pPr>
              <w:ind w:firstLine="0"/>
              <w:jc w:val="center"/>
              <w:rPr>
                <w:color w:val="auto"/>
                <w:sz w:val="22"/>
                <w:szCs w:val="24"/>
                <w:lang w:bidi="fa-IR"/>
              </w:rPr>
            </w:pPr>
          </w:p>
        </w:tc>
      </w:tr>
    </w:tbl>
    <w:p w14:paraId="67DC52CA" w14:textId="497C88ED" w:rsidR="002C52DD" w:rsidRPr="006F547F" w:rsidRDefault="002C52DD" w:rsidP="00071362">
      <w:pPr>
        <w:ind w:firstLine="0"/>
        <w:jc w:val="left"/>
        <w:rPr>
          <w:color w:val="auto"/>
          <w:szCs w:val="24"/>
          <w:lang w:bidi="fa-IR"/>
        </w:rPr>
        <w:sectPr w:rsidR="002C52DD" w:rsidRPr="006F547F" w:rsidSect="00890FF4">
          <w:headerReference w:type="default" r:id="rId10"/>
          <w:footerReference w:type="default" r:id="rId11"/>
          <w:footnotePr>
            <w:numRestart w:val="eachPage"/>
          </w:footnotePr>
          <w:pgSz w:w="16840" w:h="11907" w:orient="landscape" w:code="9"/>
          <w:pgMar w:top="1168" w:right="964" w:bottom="1106" w:left="851" w:header="720" w:footer="0" w:gutter="0"/>
          <w:pgBorders w:offsetFrom="page">
            <w:top w:val="single" w:sz="18" w:space="24" w:color="0A5FA5" w:themeColor="text2"/>
            <w:left w:val="single" w:sz="18" w:space="24" w:color="0A5FA5" w:themeColor="text2"/>
            <w:bottom w:val="single" w:sz="18" w:space="24" w:color="0A5FA5" w:themeColor="text2"/>
            <w:right w:val="single" w:sz="18" w:space="24" w:color="0A5FA5" w:themeColor="text2"/>
          </w:pgBorders>
          <w:cols w:space="720"/>
          <w:bidi/>
          <w:docGrid w:linePitch="360"/>
        </w:sectPr>
      </w:pPr>
    </w:p>
    <w:p w14:paraId="0A60FFC7" w14:textId="1BBEFF9E" w:rsidR="006705BF" w:rsidRDefault="006705BF" w:rsidP="006705BF">
      <w:pPr>
        <w:pStyle w:val="Heading1"/>
        <w:rPr>
          <w:color w:val="auto"/>
          <w:rtl/>
        </w:rPr>
      </w:pPr>
      <w:r w:rsidRPr="00A76AD3">
        <w:rPr>
          <w:color w:val="auto"/>
          <w:rtl/>
        </w:rPr>
        <w:lastRenderedPageBreak/>
        <w:t>منابع لازم برای اجراي پروژه</w:t>
      </w:r>
    </w:p>
    <w:p w14:paraId="759E5C9B" w14:textId="77777777" w:rsidR="00790CE0" w:rsidRDefault="00790CE0" w:rsidP="00790CE0">
      <w:pPr>
        <w:pStyle w:val="Heading2"/>
        <w:rPr>
          <w:color w:val="auto"/>
          <w:rtl/>
        </w:rPr>
      </w:pPr>
      <w:r w:rsidRPr="00A76AD3">
        <w:rPr>
          <w:color w:val="auto"/>
          <w:rtl/>
        </w:rPr>
        <w:t xml:space="preserve">مشخصات </w:t>
      </w:r>
      <w:r>
        <w:rPr>
          <w:rFonts w:hint="cs"/>
          <w:color w:val="auto"/>
          <w:rtl/>
        </w:rPr>
        <w:t>اعضای تیم پروژه</w:t>
      </w:r>
      <w:r>
        <w:rPr>
          <w:rStyle w:val="FootnoteReference"/>
          <w:color w:val="auto"/>
          <w:rtl/>
        </w:rPr>
        <w:footnoteReference w:id="6"/>
      </w:r>
    </w:p>
    <w:tbl>
      <w:tblPr>
        <w:tblStyle w:val="TableGrid"/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54"/>
        <w:gridCol w:w="1586"/>
        <w:gridCol w:w="1197"/>
        <w:gridCol w:w="1744"/>
        <w:gridCol w:w="1095"/>
        <w:gridCol w:w="1097"/>
        <w:gridCol w:w="1097"/>
        <w:gridCol w:w="1153"/>
      </w:tblGrid>
      <w:tr w:rsidR="00790CE0" w:rsidRPr="00A76AD3" w14:paraId="6885455C" w14:textId="77777777" w:rsidTr="00080C25">
        <w:trPr>
          <w:cantSplit/>
          <w:trHeight w:val="1141"/>
          <w:jc w:val="center"/>
        </w:trPr>
        <w:tc>
          <w:tcPr>
            <w:tcW w:w="340" w:type="pct"/>
            <w:textDirection w:val="tbRl"/>
            <w:vAlign w:val="center"/>
          </w:tcPr>
          <w:p w14:paraId="57539820" w14:textId="77777777" w:rsidR="00790CE0" w:rsidRPr="00A96E92" w:rsidRDefault="00790CE0" w:rsidP="00080C25">
            <w:pPr>
              <w:pStyle w:val="HeaderTableContent"/>
              <w:spacing w:line="240" w:lineRule="auto"/>
              <w:ind w:left="5" w:right="113"/>
              <w:jc w:val="center"/>
              <w:rPr>
                <w:b/>
                <w:bCs/>
                <w:color w:val="auto"/>
                <w:sz w:val="16"/>
                <w:szCs w:val="16"/>
                <w:rtl/>
                <w:lang w:val="de-DE" w:bidi="fa-IR"/>
              </w:rPr>
            </w:pPr>
            <w:r w:rsidRPr="001B6626">
              <w:rPr>
                <w:b/>
                <w:bCs/>
                <w:color w:val="auto"/>
                <w:sz w:val="24"/>
                <w:szCs w:val="24"/>
                <w:rtl/>
                <w:lang w:val="de-DE" w:bidi="fa-IR"/>
              </w:rPr>
              <w:t>رديف</w:t>
            </w:r>
          </w:p>
        </w:tc>
        <w:tc>
          <w:tcPr>
            <w:tcW w:w="824" w:type="pct"/>
            <w:vAlign w:val="center"/>
          </w:tcPr>
          <w:p w14:paraId="3CFFDA2B" w14:textId="77777777" w:rsidR="00790CE0" w:rsidRPr="00A76AD3" w:rsidRDefault="00790CE0" w:rsidP="00080C25">
            <w:pPr>
              <w:pStyle w:val="HeaderTableContent"/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rtl/>
                <w:lang w:val="de-DE" w:bidi="fa-IR"/>
              </w:rPr>
            </w:pPr>
            <w:r w:rsidRPr="00A76AD3">
              <w:rPr>
                <w:b/>
                <w:bCs/>
                <w:color w:val="auto"/>
                <w:sz w:val="24"/>
                <w:szCs w:val="24"/>
                <w:rtl/>
                <w:lang w:val="de-DE" w:bidi="fa-IR"/>
              </w:rPr>
              <w:t>نام و نام خانوادگي</w:t>
            </w:r>
          </w:p>
        </w:tc>
        <w:tc>
          <w:tcPr>
            <w:tcW w:w="622" w:type="pct"/>
            <w:vAlign w:val="center"/>
          </w:tcPr>
          <w:p w14:paraId="3E617598" w14:textId="77777777" w:rsidR="00790CE0" w:rsidRPr="00A76AD3" w:rsidRDefault="00790CE0" w:rsidP="00080C25">
            <w:pPr>
              <w:pStyle w:val="HeaderTableContent"/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rtl/>
                <w:lang w:val="de-DE" w:bidi="fa-IR"/>
              </w:rPr>
            </w:pPr>
            <w:r w:rsidRPr="00A76AD3">
              <w:rPr>
                <w:b/>
                <w:bCs/>
                <w:color w:val="auto"/>
                <w:sz w:val="24"/>
                <w:szCs w:val="24"/>
                <w:rtl/>
                <w:lang w:val="de-DE" w:bidi="fa-IR"/>
              </w:rPr>
              <w:t>مدرك تحصيلي</w:t>
            </w:r>
          </w:p>
        </w:tc>
        <w:tc>
          <w:tcPr>
            <w:tcW w:w="906" w:type="pct"/>
            <w:vAlign w:val="center"/>
          </w:tcPr>
          <w:p w14:paraId="3BE9171E" w14:textId="77777777" w:rsidR="00790CE0" w:rsidRPr="00A76AD3" w:rsidRDefault="00790CE0" w:rsidP="00080C25">
            <w:pPr>
              <w:pStyle w:val="HeaderTableContent"/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rtl/>
                <w:lang w:val="de-DE" w:bidi="fa-IR"/>
              </w:rPr>
            </w:pPr>
            <w:r w:rsidRPr="00A76AD3">
              <w:rPr>
                <w:b/>
                <w:bCs/>
                <w:color w:val="auto"/>
                <w:sz w:val="24"/>
                <w:szCs w:val="24"/>
                <w:rtl/>
                <w:lang w:val="de-DE" w:bidi="fa-IR"/>
              </w:rPr>
              <w:t>رشته و گرايش تحصيلی</w:t>
            </w:r>
          </w:p>
        </w:tc>
        <w:tc>
          <w:tcPr>
            <w:tcW w:w="569" w:type="pct"/>
            <w:vAlign w:val="center"/>
          </w:tcPr>
          <w:p w14:paraId="7828BE00" w14:textId="77777777" w:rsidR="00790CE0" w:rsidRDefault="00790CE0" w:rsidP="00080C25">
            <w:pPr>
              <w:pStyle w:val="HeaderTableContent"/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rtl/>
                <w:lang w:val="de-DE" w:bidi="fa-IR"/>
              </w:rPr>
            </w:pPr>
            <w:r>
              <w:rPr>
                <w:rFonts w:hint="cs"/>
                <w:b/>
                <w:bCs/>
                <w:color w:val="auto"/>
                <w:sz w:val="24"/>
                <w:szCs w:val="24"/>
                <w:rtl/>
                <w:lang w:val="de-DE" w:bidi="fa-IR"/>
              </w:rPr>
              <w:t>تخصص</w:t>
            </w:r>
          </w:p>
        </w:tc>
        <w:tc>
          <w:tcPr>
            <w:tcW w:w="570" w:type="pct"/>
            <w:vAlign w:val="center"/>
          </w:tcPr>
          <w:p w14:paraId="4E0DF99D" w14:textId="77777777" w:rsidR="00790CE0" w:rsidRDefault="00790CE0" w:rsidP="00080C25">
            <w:pPr>
              <w:pStyle w:val="HeaderTableContent"/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rtl/>
                <w:lang w:val="de-DE" w:bidi="fa-IR"/>
              </w:rPr>
            </w:pPr>
            <w:r>
              <w:rPr>
                <w:rFonts w:hint="cs"/>
                <w:b/>
                <w:bCs/>
                <w:color w:val="auto"/>
                <w:sz w:val="24"/>
                <w:szCs w:val="24"/>
                <w:rtl/>
                <w:lang w:val="de-DE" w:bidi="fa-IR"/>
              </w:rPr>
              <w:t>سابقه کار (سال)</w:t>
            </w:r>
          </w:p>
        </w:tc>
        <w:tc>
          <w:tcPr>
            <w:tcW w:w="570" w:type="pct"/>
            <w:vAlign w:val="center"/>
          </w:tcPr>
          <w:p w14:paraId="092DE05E" w14:textId="0AB29208" w:rsidR="00790CE0" w:rsidRPr="00A76AD3" w:rsidRDefault="00761129" w:rsidP="00080C25">
            <w:pPr>
              <w:pStyle w:val="HeaderTableContent"/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rtl/>
                <w:lang w:val="de-DE" w:bidi="fa-IR"/>
              </w:rPr>
            </w:pPr>
            <w:r>
              <w:rPr>
                <w:rFonts w:hint="cs"/>
                <w:b/>
                <w:bCs/>
                <w:color w:val="auto"/>
                <w:sz w:val="24"/>
                <w:szCs w:val="24"/>
                <w:rtl/>
                <w:lang w:val="de-DE" w:bidi="fa-IR"/>
              </w:rPr>
              <w:t xml:space="preserve">شماره </w:t>
            </w:r>
            <w:r w:rsidR="00790CE0">
              <w:rPr>
                <w:rFonts w:hint="cs"/>
                <w:b/>
                <w:bCs/>
                <w:color w:val="auto"/>
                <w:sz w:val="24"/>
                <w:szCs w:val="24"/>
                <w:rtl/>
                <w:lang w:val="de-DE" w:bidi="fa-IR"/>
              </w:rPr>
              <w:t>فعالیت</w:t>
            </w:r>
          </w:p>
        </w:tc>
        <w:tc>
          <w:tcPr>
            <w:tcW w:w="599" w:type="pct"/>
            <w:vAlign w:val="center"/>
          </w:tcPr>
          <w:p w14:paraId="400531F1" w14:textId="77777777" w:rsidR="00790CE0" w:rsidRPr="00A76AD3" w:rsidRDefault="00790CE0" w:rsidP="00080C25">
            <w:pPr>
              <w:pStyle w:val="HeaderTableContent"/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rtl/>
                <w:lang w:val="de-DE" w:bidi="fa-IR"/>
              </w:rPr>
            </w:pPr>
            <w:r w:rsidRPr="00A76AD3">
              <w:rPr>
                <w:b/>
                <w:bCs/>
                <w:color w:val="auto"/>
                <w:sz w:val="24"/>
                <w:szCs w:val="24"/>
                <w:rtl/>
                <w:lang w:val="de-DE" w:bidi="fa-IR"/>
              </w:rPr>
              <w:t>ميزان همكاري</w:t>
            </w:r>
          </w:p>
          <w:p w14:paraId="2259C272" w14:textId="77777777" w:rsidR="00790CE0" w:rsidRPr="00A76AD3" w:rsidRDefault="00790CE0" w:rsidP="00080C25">
            <w:pPr>
              <w:pStyle w:val="HeaderTableContent"/>
              <w:spacing w:line="240" w:lineRule="auto"/>
              <w:jc w:val="center"/>
              <w:rPr>
                <w:b/>
                <w:bCs/>
                <w:color w:val="auto"/>
                <w:sz w:val="16"/>
                <w:szCs w:val="16"/>
                <w:rtl/>
                <w:lang w:val="de-DE" w:bidi="fa-IR"/>
              </w:rPr>
            </w:pPr>
            <w:r>
              <w:rPr>
                <w:b/>
                <w:bCs/>
                <w:color w:val="auto"/>
                <w:sz w:val="16"/>
                <w:szCs w:val="16"/>
                <w:rtl/>
                <w:lang w:val="de-DE" w:bidi="fa-IR"/>
              </w:rPr>
              <w:t>(</w:t>
            </w:r>
            <w:r w:rsidRPr="00A76AD3">
              <w:rPr>
                <w:b/>
                <w:bCs/>
                <w:color w:val="auto"/>
                <w:sz w:val="16"/>
                <w:szCs w:val="16"/>
                <w:rtl/>
                <w:lang w:val="de-DE" w:bidi="fa-IR"/>
              </w:rPr>
              <w:t xml:space="preserve"> نفر- ماه)</w:t>
            </w:r>
          </w:p>
        </w:tc>
      </w:tr>
      <w:tr w:rsidR="00790CE0" w:rsidRPr="00A76AD3" w14:paraId="450B9990" w14:textId="77777777" w:rsidTr="00080C25">
        <w:trPr>
          <w:jc w:val="center"/>
        </w:trPr>
        <w:tc>
          <w:tcPr>
            <w:tcW w:w="340" w:type="pct"/>
            <w:vAlign w:val="center"/>
          </w:tcPr>
          <w:p w14:paraId="5BC2D23B" w14:textId="77777777" w:rsidR="00790CE0" w:rsidRPr="004012AA" w:rsidRDefault="00790CE0" w:rsidP="00080C25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b/>
                <w:bCs/>
                <w:color w:val="auto"/>
                <w:szCs w:val="24"/>
                <w:rtl/>
                <w:lang w:val="de-DE" w:bidi="fa-IR"/>
              </w:rPr>
            </w:pPr>
          </w:p>
        </w:tc>
        <w:tc>
          <w:tcPr>
            <w:tcW w:w="824" w:type="pct"/>
            <w:vAlign w:val="center"/>
          </w:tcPr>
          <w:p w14:paraId="5C080C48" w14:textId="77777777" w:rsidR="00790CE0" w:rsidRPr="0034068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  <w:rtl/>
                <w:lang w:val="de-DE" w:bidi="fa-IR"/>
              </w:rPr>
            </w:pPr>
          </w:p>
        </w:tc>
        <w:tc>
          <w:tcPr>
            <w:tcW w:w="622" w:type="pct"/>
            <w:vAlign w:val="center"/>
          </w:tcPr>
          <w:p w14:paraId="3BCC00BF" w14:textId="77777777" w:rsidR="00790CE0" w:rsidRPr="00340685" w:rsidRDefault="00790CE0" w:rsidP="00080C25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bidi="fa-IR"/>
              </w:rPr>
            </w:pPr>
          </w:p>
        </w:tc>
        <w:tc>
          <w:tcPr>
            <w:tcW w:w="906" w:type="pct"/>
            <w:vAlign w:val="center"/>
          </w:tcPr>
          <w:p w14:paraId="1C456A05" w14:textId="77777777" w:rsidR="00790CE0" w:rsidRPr="00117E1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69" w:type="pct"/>
          </w:tcPr>
          <w:p w14:paraId="2E00F1FF" w14:textId="77777777" w:rsidR="00790CE0" w:rsidRPr="00117E1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pct"/>
          </w:tcPr>
          <w:p w14:paraId="7550959B" w14:textId="77777777" w:rsidR="00790CE0" w:rsidRPr="00117E1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pct"/>
          </w:tcPr>
          <w:p w14:paraId="2F885093" w14:textId="77777777" w:rsidR="00790CE0" w:rsidRPr="00117E1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99" w:type="pct"/>
            <w:vAlign w:val="center"/>
          </w:tcPr>
          <w:p w14:paraId="1B87D539" w14:textId="77777777" w:rsidR="00790CE0" w:rsidRPr="00117E1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790CE0" w:rsidRPr="00A76AD3" w14:paraId="3D82BCE8" w14:textId="77777777" w:rsidTr="00080C25">
        <w:trPr>
          <w:jc w:val="center"/>
        </w:trPr>
        <w:tc>
          <w:tcPr>
            <w:tcW w:w="340" w:type="pct"/>
            <w:vAlign w:val="center"/>
          </w:tcPr>
          <w:p w14:paraId="690F0971" w14:textId="77777777" w:rsidR="00790CE0" w:rsidRPr="004012AA" w:rsidRDefault="00790CE0" w:rsidP="00080C25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b/>
                <w:bCs/>
                <w:color w:val="auto"/>
                <w:szCs w:val="24"/>
                <w:rtl/>
                <w:lang w:val="de-DE" w:bidi="fa-IR"/>
              </w:rPr>
            </w:pPr>
          </w:p>
        </w:tc>
        <w:tc>
          <w:tcPr>
            <w:tcW w:w="824" w:type="pct"/>
            <w:vAlign w:val="center"/>
          </w:tcPr>
          <w:p w14:paraId="00EA35FB" w14:textId="77777777" w:rsidR="00790CE0" w:rsidRPr="0034068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  <w:rtl/>
                <w:lang w:val="de-DE" w:bidi="fa-IR"/>
              </w:rPr>
            </w:pPr>
          </w:p>
        </w:tc>
        <w:tc>
          <w:tcPr>
            <w:tcW w:w="622" w:type="pct"/>
            <w:vAlign w:val="center"/>
          </w:tcPr>
          <w:p w14:paraId="34259050" w14:textId="77777777" w:rsidR="00790CE0" w:rsidRPr="0034068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906" w:type="pct"/>
            <w:vAlign w:val="center"/>
          </w:tcPr>
          <w:p w14:paraId="201E1466" w14:textId="77777777" w:rsidR="00790CE0" w:rsidRPr="00117E1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lang w:bidi="fa-IR"/>
              </w:rPr>
            </w:pPr>
          </w:p>
        </w:tc>
        <w:tc>
          <w:tcPr>
            <w:tcW w:w="569" w:type="pct"/>
          </w:tcPr>
          <w:p w14:paraId="3D014909" w14:textId="77777777" w:rsidR="00790CE0" w:rsidRPr="00457326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pct"/>
          </w:tcPr>
          <w:p w14:paraId="755BB466" w14:textId="77777777" w:rsidR="00790CE0" w:rsidRPr="00457326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pct"/>
          </w:tcPr>
          <w:p w14:paraId="5A249235" w14:textId="77777777" w:rsidR="00790CE0" w:rsidRPr="00457326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99" w:type="pct"/>
            <w:vAlign w:val="center"/>
          </w:tcPr>
          <w:p w14:paraId="4809DD7C" w14:textId="77777777" w:rsidR="00790CE0" w:rsidRPr="00457326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790CE0" w:rsidRPr="00A76AD3" w14:paraId="12A86A5F" w14:textId="77777777" w:rsidTr="00080C25">
        <w:trPr>
          <w:jc w:val="center"/>
        </w:trPr>
        <w:tc>
          <w:tcPr>
            <w:tcW w:w="340" w:type="pct"/>
            <w:vAlign w:val="center"/>
          </w:tcPr>
          <w:p w14:paraId="5B95E878" w14:textId="77777777" w:rsidR="00790CE0" w:rsidRPr="004012AA" w:rsidRDefault="00790CE0" w:rsidP="00080C25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b/>
                <w:bCs/>
                <w:color w:val="auto"/>
                <w:szCs w:val="24"/>
                <w:rtl/>
                <w:lang w:val="de-DE" w:bidi="fa-IR"/>
              </w:rPr>
            </w:pPr>
          </w:p>
        </w:tc>
        <w:tc>
          <w:tcPr>
            <w:tcW w:w="824" w:type="pct"/>
            <w:vAlign w:val="center"/>
          </w:tcPr>
          <w:p w14:paraId="21043BC8" w14:textId="77777777" w:rsidR="00790CE0" w:rsidRPr="0034068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  <w:rtl/>
                <w:lang w:val="de-DE" w:bidi="fa-IR"/>
              </w:rPr>
            </w:pPr>
          </w:p>
        </w:tc>
        <w:tc>
          <w:tcPr>
            <w:tcW w:w="622" w:type="pct"/>
            <w:vAlign w:val="center"/>
          </w:tcPr>
          <w:p w14:paraId="3A76289F" w14:textId="77777777" w:rsidR="00790CE0" w:rsidRPr="0034068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906" w:type="pct"/>
            <w:vAlign w:val="center"/>
          </w:tcPr>
          <w:p w14:paraId="620121BE" w14:textId="77777777" w:rsidR="00790CE0" w:rsidRPr="00117E1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lang w:bidi="fa-IR"/>
              </w:rPr>
            </w:pPr>
          </w:p>
        </w:tc>
        <w:tc>
          <w:tcPr>
            <w:tcW w:w="569" w:type="pct"/>
          </w:tcPr>
          <w:p w14:paraId="607868E3" w14:textId="77777777" w:rsidR="00790CE0" w:rsidRPr="00117E1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pct"/>
          </w:tcPr>
          <w:p w14:paraId="065CB7C4" w14:textId="77777777" w:rsidR="00790CE0" w:rsidRPr="00117E1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pct"/>
          </w:tcPr>
          <w:p w14:paraId="2E0291E0" w14:textId="77777777" w:rsidR="00790CE0" w:rsidRPr="00117E1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99" w:type="pct"/>
            <w:vAlign w:val="center"/>
          </w:tcPr>
          <w:p w14:paraId="33A316A4" w14:textId="77777777" w:rsidR="00790CE0" w:rsidRPr="00117E1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790CE0" w:rsidRPr="00A76AD3" w14:paraId="54F62144" w14:textId="77777777" w:rsidTr="00080C25">
        <w:trPr>
          <w:jc w:val="center"/>
        </w:trPr>
        <w:tc>
          <w:tcPr>
            <w:tcW w:w="340" w:type="pct"/>
            <w:vAlign w:val="center"/>
          </w:tcPr>
          <w:p w14:paraId="62057B5A" w14:textId="77777777" w:rsidR="00790CE0" w:rsidRPr="004012AA" w:rsidRDefault="00790CE0" w:rsidP="00080C25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b/>
                <w:bCs/>
                <w:color w:val="auto"/>
                <w:szCs w:val="24"/>
                <w:rtl/>
                <w:lang w:val="de-DE" w:bidi="fa-IR"/>
              </w:rPr>
            </w:pPr>
          </w:p>
        </w:tc>
        <w:tc>
          <w:tcPr>
            <w:tcW w:w="824" w:type="pct"/>
            <w:vAlign w:val="center"/>
          </w:tcPr>
          <w:p w14:paraId="075A186C" w14:textId="77777777" w:rsidR="00790CE0" w:rsidRPr="0034068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  <w:rtl/>
                <w:lang w:val="de-DE" w:bidi="fa-IR"/>
              </w:rPr>
            </w:pPr>
          </w:p>
        </w:tc>
        <w:tc>
          <w:tcPr>
            <w:tcW w:w="622" w:type="pct"/>
            <w:vAlign w:val="center"/>
          </w:tcPr>
          <w:p w14:paraId="266789DA" w14:textId="77777777" w:rsidR="00790CE0" w:rsidRPr="00340685" w:rsidRDefault="00790CE0" w:rsidP="00080C25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6" w:type="pct"/>
            <w:vAlign w:val="center"/>
          </w:tcPr>
          <w:p w14:paraId="6D2046E3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69" w:type="pct"/>
          </w:tcPr>
          <w:p w14:paraId="0A4C5260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pct"/>
          </w:tcPr>
          <w:p w14:paraId="2D00F389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pct"/>
          </w:tcPr>
          <w:p w14:paraId="188B8D43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99" w:type="pct"/>
            <w:vAlign w:val="center"/>
          </w:tcPr>
          <w:p w14:paraId="3CB7098C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790CE0" w:rsidRPr="00A76AD3" w14:paraId="7051D1C7" w14:textId="77777777" w:rsidTr="00080C25">
        <w:trPr>
          <w:jc w:val="center"/>
        </w:trPr>
        <w:tc>
          <w:tcPr>
            <w:tcW w:w="340" w:type="pct"/>
            <w:vAlign w:val="center"/>
          </w:tcPr>
          <w:p w14:paraId="01670CA4" w14:textId="77777777" w:rsidR="00790CE0" w:rsidRPr="004012AA" w:rsidRDefault="00790CE0" w:rsidP="00080C25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b/>
                <w:bCs/>
                <w:color w:val="auto"/>
                <w:szCs w:val="24"/>
                <w:rtl/>
                <w:lang w:val="de-DE" w:bidi="fa-IR"/>
              </w:rPr>
            </w:pPr>
          </w:p>
        </w:tc>
        <w:tc>
          <w:tcPr>
            <w:tcW w:w="824" w:type="pct"/>
            <w:vAlign w:val="center"/>
          </w:tcPr>
          <w:p w14:paraId="695CA85F" w14:textId="77777777" w:rsidR="00790CE0" w:rsidRPr="0034068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  <w:rtl/>
                <w:lang w:val="de-DE" w:bidi="fa-IR"/>
              </w:rPr>
            </w:pPr>
          </w:p>
        </w:tc>
        <w:tc>
          <w:tcPr>
            <w:tcW w:w="622" w:type="pct"/>
            <w:vAlign w:val="center"/>
          </w:tcPr>
          <w:p w14:paraId="22B43894" w14:textId="77777777" w:rsidR="00790CE0" w:rsidRPr="00340685" w:rsidRDefault="00790CE0" w:rsidP="00080C25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6" w:type="pct"/>
            <w:vAlign w:val="center"/>
          </w:tcPr>
          <w:p w14:paraId="76EB5290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lang w:bidi="fa-IR"/>
              </w:rPr>
            </w:pPr>
          </w:p>
        </w:tc>
        <w:tc>
          <w:tcPr>
            <w:tcW w:w="569" w:type="pct"/>
          </w:tcPr>
          <w:p w14:paraId="3CCB657C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pct"/>
          </w:tcPr>
          <w:p w14:paraId="62011399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pct"/>
          </w:tcPr>
          <w:p w14:paraId="5E59AE58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99" w:type="pct"/>
            <w:vAlign w:val="center"/>
          </w:tcPr>
          <w:p w14:paraId="31825709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790CE0" w:rsidRPr="00A76AD3" w14:paraId="5B0CD29B" w14:textId="77777777" w:rsidTr="00080C25">
        <w:trPr>
          <w:jc w:val="center"/>
        </w:trPr>
        <w:tc>
          <w:tcPr>
            <w:tcW w:w="340" w:type="pct"/>
            <w:vAlign w:val="center"/>
          </w:tcPr>
          <w:p w14:paraId="0DE9B383" w14:textId="77777777" w:rsidR="00790CE0" w:rsidRPr="004012AA" w:rsidRDefault="00790CE0" w:rsidP="00080C25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b/>
                <w:bCs/>
                <w:color w:val="auto"/>
                <w:szCs w:val="24"/>
                <w:rtl/>
                <w:lang w:val="de-DE" w:bidi="fa-IR"/>
              </w:rPr>
            </w:pPr>
          </w:p>
        </w:tc>
        <w:tc>
          <w:tcPr>
            <w:tcW w:w="824" w:type="pct"/>
            <w:vAlign w:val="center"/>
          </w:tcPr>
          <w:p w14:paraId="59985193" w14:textId="77777777" w:rsidR="00790CE0" w:rsidRPr="0034068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  <w:rtl/>
                <w:lang w:val="de-DE" w:bidi="fa-IR"/>
              </w:rPr>
            </w:pPr>
          </w:p>
        </w:tc>
        <w:tc>
          <w:tcPr>
            <w:tcW w:w="622" w:type="pct"/>
            <w:vAlign w:val="center"/>
          </w:tcPr>
          <w:p w14:paraId="437E5BF4" w14:textId="77777777" w:rsidR="00790CE0" w:rsidRPr="00340685" w:rsidRDefault="00790CE0" w:rsidP="00080C25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6" w:type="pct"/>
            <w:vAlign w:val="center"/>
          </w:tcPr>
          <w:p w14:paraId="619A7A87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69" w:type="pct"/>
          </w:tcPr>
          <w:p w14:paraId="7E5B738B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pct"/>
          </w:tcPr>
          <w:p w14:paraId="156C87EC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pct"/>
          </w:tcPr>
          <w:p w14:paraId="7FA715EA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99" w:type="pct"/>
            <w:vAlign w:val="center"/>
          </w:tcPr>
          <w:p w14:paraId="4800A027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790CE0" w:rsidRPr="00A76AD3" w14:paraId="539C28B3" w14:textId="77777777" w:rsidTr="00080C25">
        <w:trPr>
          <w:jc w:val="center"/>
        </w:trPr>
        <w:tc>
          <w:tcPr>
            <w:tcW w:w="340" w:type="pct"/>
            <w:vAlign w:val="center"/>
          </w:tcPr>
          <w:p w14:paraId="4D26C1E0" w14:textId="77777777" w:rsidR="00790CE0" w:rsidRPr="004012AA" w:rsidRDefault="00790CE0" w:rsidP="00080C25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b/>
                <w:bCs/>
                <w:color w:val="auto"/>
                <w:szCs w:val="24"/>
                <w:rtl/>
                <w:lang w:val="de-DE" w:bidi="fa-IR"/>
              </w:rPr>
            </w:pPr>
          </w:p>
        </w:tc>
        <w:tc>
          <w:tcPr>
            <w:tcW w:w="824" w:type="pct"/>
            <w:vAlign w:val="center"/>
          </w:tcPr>
          <w:p w14:paraId="62E87DCC" w14:textId="77777777" w:rsidR="00790CE0" w:rsidRPr="0034068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  <w:rtl/>
                <w:lang w:val="de-DE" w:bidi="fa-IR"/>
              </w:rPr>
            </w:pPr>
          </w:p>
        </w:tc>
        <w:tc>
          <w:tcPr>
            <w:tcW w:w="622" w:type="pct"/>
            <w:vAlign w:val="center"/>
          </w:tcPr>
          <w:p w14:paraId="0C2EE9A2" w14:textId="77777777" w:rsidR="00790CE0" w:rsidRPr="00340685" w:rsidRDefault="00790CE0" w:rsidP="00080C25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6" w:type="pct"/>
            <w:vAlign w:val="center"/>
          </w:tcPr>
          <w:p w14:paraId="7EC59C40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69" w:type="pct"/>
          </w:tcPr>
          <w:p w14:paraId="7E08507D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pct"/>
          </w:tcPr>
          <w:p w14:paraId="2004B463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pct"/>
          </w:tcPr>
          <w:p w14:paraId="6F88FFDF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99" w:type="pct"/>
            <w:vAlign w:val="center"/>
          </w:tcPr>
          <w:p w14:paraId="75CCF9E8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790CE0" w:rsidRPr="00A76AD3" w14:paraId="6B56FDF6" w14:textId="77777777" w:rsidTr="00080C25">
        <w:trPr>
          <w:jc w:val="center"/>
        </w:trPr>
        <w:tc>
          <w:tcPr>
            <w:tcW w:w="340" w:type="pct"/>
            <w:vAlign w:val="center"/>
          </w:tcPr>
          <w:p w14:paraId="28D238C4" w14:textId="77777777" w:rsidR="00790CE0" w:rsidRPr="004012AA" w:rsidRDefault="00790CE0" w:rsidP="00080C25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b/>
                <w:bCs/>
                <w:color w:val="auto"/>
                <w:szCs w:val="24"/>
                <w:rtl/>
                <w:lang w:val="de-DE" w:bidi="fa-IR"/>
              </w:rPr>
            </w:pPr>
          </w:p>
        </w:tc>
        <w:tc>
          <w:tcPr>
            <w:tcW w:w="824" w:type="pct"/>
            <w:vAlign w:val="center"/>
          </w:tcPr>
          <w:p w14:paraId="23D87399" w14:textId="77777777" w:rsidR="00790CE0" w:rsidRPr="0034068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  <w:rtl/>
                <w:lang w:val="de-DE" w:bidi="fa-IR"/>
              </w:rPr>
            </w:pPr>
          </w:p>
        </w:tc>
        <w:tc>
          <w:tcPr>
            <w:tcW w:w="622" w:type="pct"/>
            <w:vAlign w:val="center"/>
          </w:tcPr>
          <w:p w14:paraId="41D7777E" w14:textId="77777777" w:rsidR="00790CE0" w:rsidRPr="00340685" w:rsidRDefault="00790CE0" w:rsidP="00080C25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6" w:type="pct"/>
            <w:vAlign w:val="center"/>
          </w:tcPr>
          <w:p w14:paraId="020FFE7C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69" w:type="pct"/>
          </w:tcPr>
          <w:p w14:paraId="3AA28921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pct"/>
          </w:tcPr>
          <w:p w14:paraId="087385AB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pct"/>
          </w:tcPr>
          <w:p w14:paraId="52DBB0F6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99" w:type="pct"/>
            <w:vAlign w:val="center"/>
          </w:tcPr>
          <w:p w14:paraId="51209DEA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790CE0" w:rsidRPr="00A76AD3" w14:paraId="21005F25" w14:textId="77777777" w:rsidTr="00080C25">
        <w:trPr>
          <w:jc w:val="center"/>
        </w:trPr>
        <w:tc>
          <w:tcPr>
            <w:tcW w:w="340" w:type="pct"/>
            <w:vAlign w:val="center"/>
          </w:tcPr>
          <w:p w14:paraId="0359AC0D" w14:textId="77777777" w:rsidR="00790CE0" w:rsidRPr="004012AA" w:rsidRDefault="00790CE0" w:rsidP="00080C25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b/>
                <w:bCs/>
                <w:color w:val="auto"/>
                <w:szCs w:val="24"/>
                <w:rtl/>
                <w:lang w:val="de-DE" w:bidi="fa-IR"/>
              </w:rPr>
            </w:pPr>
          </w:p>
        </w:tc>
        <w:tc>
          <w:tcPr>
            <w:tcW w:w="824" w:type="pct"/>
            <w:vAlign w:val="center"/>
          </w:tcPr>
          <w:p w14:paraId="222A0E92" w14:textId="77777777" w:rsidR="00790CE0" w:rsidRPr="00340685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  <w:rtl/>
                <w:lang w:val="de-DE" w:bidi="fa-IR"/>
              </w:rPr>
            </w:pPr>
          </w:p>
        </w:tc>
        <w:tc>
          <w:tcPr>
            <w:tcW w:w="622" w:type="pct"/>
            <w:vAlign w:val="center"/>
          </w:tcPr>
          <w:p w14:paraId="427DB215" w14:textId="77777777" w:rsidR="00790CE0" w:rsidRPr="00340685" w:rsidRDefault="00790CE0" w:rsidP="00080C25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6" w:type="pct"/>
            <w:vAlign w:val="center"/>
          </w:tcPr>
          <w:p w14:paraId="6B25AE90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69" w:type="pct"/>
          </w:tcPr>
          <w:p w14:paraId="1FA6A979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pct"/>
          </w:tcPr>
          <w:p w14:paraId="57C054CE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pct"/>
          </w:tcPr>
          <w:p w14:paraId="0882587A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599" w:type="pct"/>
            <w:vAlign w:val="center"/>
          </w:tcPr>
          <w:p w14:paraId="0B88FA8B" w14:textId="77777777" w:rsidR="00790CE0" w:rsidRDefault="00790CE0" w:rsidP="00080C25">
            <w:pPr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790CE0" w:rsidRPr="00A76AD3" w14:paraId="6B876742" w14:textId="77777777" w:rsidTr="00080C25">
        <w:trPr>
          <w:jc w:val="center"/>
        </w:trPr>
        <w:tc>
          <w:tcPr>
            <w:tcW w:w="4401" w:type="pct"/>
            <w:gridSpan w:val="7"/>
          </w:tcPr>
          <w:p w14:paraId="15F8675E" w14:textId="77777777" w:rsidR="00790CE0" w:rsidRPr="004D1CF9" w:rsidRDefault="00790CE0" w:rsidP="00080C25">
            <w:pPr>
              <w:spacing w:line="240" w:lineRule="auto"/>
              <w:ind w:firstLine="0"/>
              <w:jc w:val="center"/>
              <w:rPr>
                <w:b/>
                <w:bCs/>
                <w:color w:val="auto"/>
                <w:szCs w:val="24"/>
                <w:rtl/>
                <w:lang w:bidi="fa-IR"/>
              </w:rPr>
            </w:pPr>
            <w:r w:rsidRPr="004012AA">
              <w:rPr>
                <w:rFonts w:hint="cs"/>
                <w:b/>
                <w:bCs/>
                <w:color w:val="auto"/>
                <w:szCs w:val="24"/>
                <w:rtl/>
                <w:lang w:bidi="fa-IR"/>
              </w:rPr>
              <w:t>جمع کل</w:t>
            </w:r>
          </w:p>
        </w:tc>
        <w:tc>
          <w:tcPr>
            <w:tcW w:w="599" w:type="pct"/>
            <w:vAlign w:val="center"/>
          </w:tcPr>
          <w:p w14:paraId="75A23991" w14:textId="77777777" w:rsidR="00790CE0" w:rsidRPr="004D1CF9" w:rsidRDefault="00790CE0" w:rsidP="00080C25">
            <w:pPr>
              <w:spacing w:line="240" w:lineRule="auto"/>
              <w:ind w:firstLine="0"/>
              <w:jc w:val="center"/>
              <w:rPr>
                <w:b/>
                <w:bCs/>
                <w:color w:val="auto"/>
                <w:szCs w:val="24"/>
                <w:rtl/>
                <w:lang w:bidi="fa-IR"/>
              </w:rPr>
            </w:pPr>
          </w:p>
        </w:tc>
      </w:tr>
    </w:tbl>
    <w:p w14:paraId="4759FF7C" w14:textId="0ADAA86F" w:rsidR="005B2075" w:rsidRDefault="00D35F18" w:rsidP="00D35F18">
      <w:pPr>
        <w:pStyle w:val="Heading2"/>
        <w:numPr>
          <w:ilvl w:val="1"/>
          <w:numId w:val="35"/>
        </w:numPr>
        <w:spacing w:after="120"/>
        <w:ind w:left="578" w:hanging="578"/>
        <w:rPr>
          <w:color w:val="auto"/>
        </w:rPr>
      </w:pPr>
      <w:r w:rsidRPr="00F33D17">
        <w:rPr>
          <w:rFonts w:hint="cs"/>
          <w:color w:val="auto"/>
          <w:rtl/>
        </w:rPr>
        <w:t xml:space="preserve">تخمین </w:t>
      </w:r>
      <w:r w:rsidR="005B2075" w:rsidRPr="00F33D17">
        <w:rPr>
          <w:rFonts w:hint="cs"/>
          <w:color w:val="auto"/>
          <w:rtl/>
        </w:rPr>
        <w:t xml:space="preserve">هزینه </w:t>
      </w:r>
      <w:r w:rsidRPr="00F33D17">
        <w:rPr>
          <w:rFonts w:hint="cs"/>
          <w:color w:val="auto"/>
          <w:rtl/>
        </w:rPr>
        <w:t xml:space="preserve">کل </w:t>
      </w:r>
      <w:r w:rsidR="005B2075" w:rsidRPr="00F33D17">
        <w:rPr>
          <w:rFonts w:hint="cs"/>
          <w:color w:val="auto"/>
          <w:rtl/>
        </w:rPr>
        <w:t>منابع انسانی پروژه</w:t>
      </w:r>
      <w:r w:rsidR="005B2075">
        <w:rPr>
          <w:rFonts w:hint="cs"/>
          <w:b w:val="0"/>
          <w:bCs w:val="0"/>
          <w:color w:val="auto"/>
          <w:rtl/>
        </w:rPr>
        <w:t xml:space="preserve"> </w:t>
      </w:r>
      <w:r w:rsidR="00F33D17" w:rsidRPr="00F33D17">
        <w:rPr>
          <w:rFonts w:hint="cs"/>
          <w:b w:val="0"/>
          <w:bCs w:val="0"/>
          <w:color w:val="auto"/>
          <w:sz w:val="22"/>
          <w:szCs w:val="22"/>
          <w:rtl/>
        </w:rPr>
        <w:t>(بر اساس مدرک تحصیلی مورد نیاز)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72"/>
        <w:gridCol w:w="2194"/>
        <w:gridCol w:w="1243"/>
        <w:gridCol w:w="3828"/>
        <w:gridCol w:w="1686"/>
      </w:tblGrid>
      <w:tr w:rsidR="005B2075" w14:paraId="72F2EAA3" w14:textId="77777777" w:rsidTr="005B2075">
        <w:trPr>
          <w:trHeight w:val="706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B0599" w14:textId="77777777" w:rsidR="005B2075" w:rsidRDefault="005B2075" w:rsidP="00357AD5">
            <w:pPr>
              <w:ind w:firstLine="0"/>
              <w:jc w:val="center"/>
              <w:rPr>
                <w:b/>
                <w:bCs/>
                <w:szCs w:val="24"/>
                <w:lang w:val="de-DE"/>
              </w:rPr>
            </w:pPr>
            <w:r>
              <w:rPr>
                <w:rFonts w:hint="cs"/>
                <w:b/>
                <w:bCs/>
                <w:szCs w:val="24"/>
                <w:rtl/>
                <w:lang w:val="de-DE"/>
              </w:rPr>
              <w:t>رديف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29858" w14:textId="77777777" w:rsidR="005B2075" w:rsidRDefault="005B2075" w:rsidP="00357AD5">
            <w:pPr>
              <w:pStyle w:val="HeaderTableContent"/>
              <w:jc w:val="center"/>
              <w:rPr>
                <w:b/>
                <w:bCs/>
                <w:color w:val="auto"/>
                <w:sz w:val="24"/>
                <w:szCs w:val="24"/>
                <w:rtl/>
                <w:lang w:val="de-DE"/>
              </w:rPr>
            </w:pPr>
            <w:r>
              <w:rPr>
                <w:rFonts w:hint="cs"/>
                <w:b/>
                <w:bCs/>
                <w:color w:val="auto"/>
                <w:sz w:val="24"/>
                <w:szCs w:val="24"/>
                <w:rtl/>
                <w:lang w:val="de-DE"/>
              </w:rPr>
              <w:t>مدرک تحصیلی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5909" w14:textId="77777777" w:rsidR="005B2075" w:rsidRDefault="005B2075" w:rsidP="00357AD5">
            <w:pPr>
              <w:pStyle w:val="HeaderTableContent"/>
              <w:jc w:val="center"/>
              <w:rPr>
                <w:b/>
                <w:bCs/>
                <w:color w:val="auto"/>
                <w:sz w:val="24"/>
                <w:szCs w:val="24"/>
                <w:rtl/>
                <w:lang w:val="de-DE" w:bidi="fa-IR"/>
              </w:rPr>
            </w:pPr>
            <w:r>
              <w:rPr>
                <w:rFonts w:hint="cs"/>
                <w:b/>
                <w:bCs/>
                <w:color w:val="auto"/>
                <w:sz w:val="24"/>
                <w:szCs w:val="24"/>
                <w:rtl/>
                <w:lang w:val="de-DE" w:bidi="fa-IR"/>
              </w:rPr>
              <w:t>نفر ماه</w:t>
            </w:r>
          </w:p>
        </w:tc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64582" w14:textId="40DCFBFF" w:rsidR="005B2075" w:rsidRDefault="00A5079C" w:rsidP="00C00E59">
            <w:pPr>
              <w:pStyle w:val="HeaderTableContent"/>
              <w:jc w:val="center"/>
              <w:rPr>
                <w:b/>
                <w:bCs/>
                <w:color w:val="auto"/>
                <w:sz w:val="24"/>
                <w:szCs w:val="24"/>
                <w:rtl/>
                <w:lang w:val="de-DE" w:bidi="fa-IR"/>
              </w:rPr>
            </w:pPr>
            <w:r>
              <w:rPr>
                <w:rFonts w:hint="cs"/>
                <w:b/>
                <w:bCs/>
                <w:color w:val="auto"/>
                <w:sz w:val="24"/>
                <w:szCs w:val="24"/>
                <w:rtl/>
                <w:lang w:val="de-DE" w:bidi="fa-IR"/>
              </w:rPr>
              <w:t xml:space="preserve">متوسط نرخ حق الزحمه </w:t>
            </w:r>
            <w:r w:rsidR="005B2075">
              <w:rPr>
                <w:rFonts w:hint="cs"/>
                <w:b/>
                <w:bCs/>
                <w:color w:val="auto"/>
                <w:sz w:val="24"/>
                <w:szCs w:val="24"/>
                <w:rtl/>
                <w:lang w:val="de-DE" w:bidi="fa-IR"/>
              </w:rPr>
              <w:t>ماهیانه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55B80" w14:textId="77777777" w:rsidR="005B2075" w:rsidRDefault="005B2075" w:rsidP="00357AD5">
            <w:pPr>
              <w:pStyle w:val="HeaderTableContent"/>
              <w:jc w:val="center"/>
              <w:rPr>
                <w:b/>
                <w:bCs/>
                <w:color w:val="auto"/>
                <w:sz w:val="24"/>
                <w:szCs w:val="24"/>
                <w:rtl/>
                <w:lang w:val="de-DE"/>
              </w:rPr>
            </w:pPr>
            <w:r>
              <w:rPr>
                <w:rFonts w:hint="cs"/>
                <w:b/>
                <w:bCs/>
                <w:color w:val="auto"/>
                <w:sz w:val="24"/>
                <w:szCs w:val="24"/>
                <w:rtl/>
                <w:lang w:val="de-DE"/>
              </w:rPr>
              <w:t>اعتبار مورد نیاز</w:t>
            </w:r>
          </w:p>
          <w:p w14:paraId="22B41E16" w14:textId="77777777" w:rsidR="005B2075" w:rsidRDefault="005B2075" w:rsidP="00357AD5">
            <w:pPr>
              <w:pStyle w:val="HeaderTableContent"/>
              <w:jc w:val="center"/>
              <w:rPr>
                <w:b/>
                <w:bCs/>
                <w:color w:val="auto"/>
                <w:sz w:val="24"/>
                <w:szCs w:val="24"/>
                <w:rtl/>
                <w:lang w:val="de-DE"/>
              </w:rPr>
            </w:pPr>
            <w:r>
              <w:rPr>
                <w:rFonts w:hint="cs"/>
                <w:b/>
                <w:bCs/>
                <w:color w:val="auto"/>
                <w:sz w:val="16"/>
                <w:szCs w:val="16"/>
                <w:rtl/>
                <w:lang w:val="de-DE" w:bidi="fa-IR"/>
              </w:rPr>
              <w:t>(میلیون ريال)</w:t>
            </w:r>
          </w:p>
        </w:tc>
      </w:tr>
      <w:tr w:rsidR="005B2075" w14:paraId="177A9201" w14:textId="77777777" w:rsidTr="005B2075">
        <w:trPr>
          <w:trHeight w:val="314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5557" w14:textId="77777777" w:rsidR="005B2075" w:rsidRDefault="005B2075" w:rsidP="00357AD5">
            <w:pPr>
              <w:ind w:firstLine="0"/>
              <w:jc w:val="center"/>
              <w:rPr>
                <w:b/>
                <w:bCs/>
                <w:szCs w:val="24"/>
                <w:rtl/>
                <w:lang w:val="de-DE"/>
              </w:rPr>
            </w:pPr>
            <w:r>
              <w:rPr>
                <w:rFonts w:hint="cs"/>
                <w:szCs w:val="24"/>
                <w:rtl/>
                <w:lang w:val="de-DE"/>
              </w:rPr>
              <w:t>1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DAA0" w14:textId="77777777" w:rsidR="005B2075" w:rsidRPr="00E61E8C" w:rsidRDefault="005B2075" w:rsidP="00357AD5">
            <w:pPr>
              <w:ind w:firstLine="0"/>
              <w:jc w:val="center"/>
              <w:rPr>
                <w:szCs w:val="24"/>
                <w:rtl/>
              </w:rPr>
            </w:pPr>
            <w:r w:rsidRPr="00E61E8C">
              <w:rPr>
                <w:rFonts w:hint="cs"/>
                <w:szCs w:val="24"/>
                <w:rtl/>
              </w:rPr>
              <w:t>کارشناس و پایین تر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F4E0" w14:textId="77777777" w:rsidR="005B2075" w:rsidRDefault="005B2075" w:rsidP="00357AD5">
            <w:pPr>
              <w:pStyle w:val="HeaderTableContent"/>
              <w:jc w:val="center"/>
              <w:rPr>
                <w:b/>
                <w:bCs/>
                <w:color w:val="auto"/>
                <w:sz w:val="24"/>
                <w:szCs w:val="24"/>
                <w:rtl/>
                <w:lang w:val="de-DE" w:bidi="fa-IR"/>
              </w:rPr>
            </w:pPr>
          </w:p>
        </w:tc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47E4" w14:textId="77777777" w:rsidR="005B2075" w:rsidRDefault="005B2075" w:rsidP="00357AD5">
            <w:pPr>
              <w:pStyle w:val="HeaderTableContent"/>
              <w:jc w:val="center"/>
              <w:rPr>
                <w:b/>
                <w:bCs/>
                <w:color w:val="auto"/>
                <w:sz w:val="24"/>
                <w:szCs w:val="24"/>
                <w:rtl/>
                <w:lang w:val="de-DE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A2EF" w14:textId="77777777" w:rsidR="005B2075" w:rsidRDefault="005B2075" w:rsidP="00357AD5">
            <w:pPr>
              <w:pStyle w:val="HeaderTableContent"/>
              <w:jc w:val="center"/>
              <w:rPr>
                <w:b/>
                <w:bCs/>
                <w:color w:val="auto"/>
                <w:sz w:val="24"/>
                <w:szCs w:val="24"/>
                <w:rtl/>
                <w:lang w:val="de-DE"/>
              </w:rPr>
            </w:pPr>
          </w:p>
        </w:tc>
      </w:tr>
      <w:tr w:rsidR="005B2075" w14:paraId="55D3C1AA" w14:textId="77777777" w:rsidTr="005B2075">
        <w:trPr>
          <w:trHeight w:val="454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E869" w14:textId="77777777" w:rsidR="005B2075" w:rsidRDefault="005B2075" w:rsidP="00357AD5">
            <w:pPr>
              <w:ind w:firstLine="0"/>
              <w:jc w:val="center"/>
              <w:rPr>
                <w:szCs w:val="24"/>
                <w:rtl/>
                <w:lang w:val="de-DE"/>
              </w:rPr>
            </w:pPr>
            <w:r>
              <w:rPr>
                <w:rFonts w:hint="cs"/>
                <w:szCs w:val="24"/>
                <w:rtl/>
                <w:lang w:val="de-DE"/>
              </w:rPr>
              <w:t>2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3D8E4" w14:textId="77777777" w:rsidR="005B2075" w:rsidRDefault="005B2075" w:rsidP="00357AD5">
            <w:pPr>
              <w:ind w:firstLine="0"/>
              <w:jc w:val="center"/>
              <w:rPr>
                <w:szCs w:val="24"/>
                <w:rtl/>
              </w:rPr>
            </w:pPr>
            <w:r w:rsidRPr="00E61E8C">
              <w:rPr>
                <w:rFonts w:hint="cs"/>
                <w:szCs w:val="24"/>
                <w:rtl/>
              </w:rPr>
              <w:t>کارشناس ارشد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6704" w14:textId="77777777" w:rsidR="005B2075" w:rsidRDefault="005B2075" w:rsidP="00357AD5">
            <w:pPr>
              <w:ind w:firstLine="0"/>
              <w:jc w:val="center"/>
              <w:rPr>
                <w:sz w:val="22"/>
                <w:szCs w:val="22"/>
                <w:rtl/>
                <w:lang w:val="de-DE"/>
              </w:rPr>
            </w:pPr>
          </w:p>
        </w:tc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23BC" w14:textId="77777777" w:rsidR="005B2075" w:rsidRDefault="005B2075" w:rsidP="00357AD5">
            <w:pPr>
              <w:ind w:firstLine="0"/>
              <w:jc w:val="center"/>
              <w:rPr>
                <w:sz w:val="18"/>
                <w:szCs w:val="18"/>
                <w:rtl/>
                <w:lang w:val="de-DE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B856" w14:textId="77777777" w:rsidR="005B2075" w:rsidRDefault="005B2075" w:rsidP="00357AD5">
            <w:pPr>
              <w:ind w:firstLine="0"/>
              <w:jc w:val="center"/>
              <w:rPr>
                <w:b/>
                <w:bCs/>
                <w:szCs w:val="24"/>
                <w:rtl/>
                <w:lang w:val="de-DE"/>
              </w:rPr>
            </w:pPr>
          </w:p>
        </w:tc>
      </w:tr>
      <w:tr w:rsidR="005B2075" w14:paraId="02654CB0" w14:textId="77777777" w:rsidTr="005B2075">
        <w:trPr>
          <w:trHeight w:val="454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6B81" w14:textId="77777777" w:rsidR="005B2075" w:rsidRDefault="005B2075" w:rsidP="00357AD5">
            <w:pPr>
              <w:ind w:firstLine="0"/>
              <w:jc w:val="center"/>
              <w:rPr>
                <w:szCs w:val="24"/>
                <w:rtl/>
                <w:lang w:val="de-DE"/>
              </w:rPr>
            </w:pPr>
            <w:r>
              <w:rPr>
                <w:rFonts w:hint="cs"/>
                <w:szCs w:val="24"/>
                <w:rtl/>
                <w:lang w:val="de-DE"/>
              </w:rPr>
              <w:t>3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DF80C" w14:textId="77777777" w:rsidR="005B2075" w:rsidRDefault="005B2075" w:rsidP="00357AD5">
            <w:pPr>
              <w:ind w:firstLine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دکتری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C970" w14:textId="77777777" w:rsidR="005B2075" w:rsidRDefault="005B2075" w:rsidP="00357AD5">
            <w:pPr>
              <w:ind w:firstLine="0"/>
              <w:jc w:val="center"/>
              <w:rPr>
                <w:sz w:val="22"/>
                <w:szCs w:val="22"/>
                <w:rtl/>
                <w:lang w:val="de-DE"/>
              </w:rPr>
            </w:pPr>
          </w:p>
        </w:tc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9584" w14:textId="77777777" w:rsidR="005B2075" w:rsidRDefault="005B2075" w:rsidP="00357AD5">
            <w:pPr>
              <w:ind w:firstLine="0"/>
              <w:jc w:val="center"/>
              <w:rPr>
                <w:sz w:val="18"/>
                <w:szCs w:val="18"/>
                <w:rtl/>
                <w:lang w:val="de-DE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C903" w14:textId="77777777" w:rsidR="005B2075" w:rsidRDefault="005B2075" w:rsidP="00357AD5">
            <w:pPr>
              <w:ind w:firstLine="0"/>
              <w:jc w:val="center"/>
              <w:rPr>
                <w:b/>
                <w:bCs/>
                <w:szCs w:val="24"/>
                <w:rtl/>
                <w:lang w:val="de-DE"/>
              </w:rPr>
            </w:pPr>
          </w:p>
        </w:tc>
      </w:tr>
      <w:tr w:rsidR="00761129" w14:paraId="7F612572" w14:textId="77777777" w:rsidTr="00761129">
        <w:trPr>
          <w:trHeight w:val="454"/>
          <w:jc w:val="center"/>
        </w:trPr>
        <w:tc>
          <w:tcPr>
            <w:tcW w:w="1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EE5D" w14:textId="60074406" w:rsidR="00761129" w:rsidRDefault="00761129" w:rsidP="00357AD5">
            <w:pPr>
              <w:ind w:firstLine="0"/>
              <w:jc w:val="center"/>
              <w:rPr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  <w:lang w:val="de-DE"/>
              </w:rPr>
              <w:t>جمع کل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3821" w14:textId="77777777" w:rsidR="00761129" w:rsidRDefault="00761129" w:rsidP="00357AD5">
            <w:pPr>
              <w:ind w:firstLine="0"/>
              <w:jc w:val="center"/>
              <w:rPr>
                <w:sz w:val="22"/>
                <w:szCs w:val="22"/>
                <w:rtl/>
                <w:lang w:val="de-DE"/>
              </w:rPr>
            </w:pPr>
          </w:p>
        </w:tc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3BBB" w14:textId="77777777" w:rsidR="00761129" w:rsidRDefault="00761129" w:rsidP="00357AD5">
            <w:pPr>
              <w:ind w:firstLine="0"/>
              <w:jc w:val="center"/>
              <w:rPr>
                <w:sz w:val="18"/>
                <w:szCs w:val="18"/>
                <w:rtl/>
                <w:lang w:val="de-DE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446F" w14:textId="77777777" w:rsidR="00761129" w:rsidRDefault="00761129" w:rsidP="00357AD5">
            <w:pPr>
              <w:ind w:firstLine="0"/>
              <w:jc w:val="center"/>
              <w:rPr>
                <w:b/>
                <w:bCs/>
                <w:szCs w:val="24"/>
                <w:rtl/>
                <w:lang w:val="de-DE"/>
              </w:rPr>
            </w:pPr>
          </w:p>
        </w:tc>
      </w:tr>
    </w:tbl>
    <w:p w14:paraId="406C7137" w14:textId="77777777" w:rsidR="00790CE0" w:rsidRDefault="00790CE0" w:rsidP="00FA4700">
      <w:pPr>
        <w:pStyle w:val="Heading2"/>
        <w:tabs>
          <w:tab w:val="clear" w:pos="990"/>
        </w:tabs>
        <w:spacing w:before="120" w:after="120" w:line="240" w:lineRule="auto"/>
        <w:ind w:left="578" w:hanging="578"/>
        <w:rPr>
          <w:color w:val="auto"/>
          <w:rtl/>
        </w:rPr>
        <w:sectPr w:rsidR="00790CE0" w:rsidSect="00890FF4">
          <w:headerReference w:type="default" r:id="rId12"/>
          <w:footnotePr>
            <w:numRestart w:val="eachPage"/>
          </w:footnotePr>
          <w:pgSz w:w="11907" w:h="16840" w:code="9"/>
          <w:pgMar w:top="1134" w:right="1106" w:bottom="448" w:left="1168" w:header="720" w:footer="0" w:gutter="0"/>
          <w:pgBorders w:offsetFrom="page">
            <w:top w:val="single" w:sz="18" w:space="24" w:color="0A5FA5" w:themeColor="text2"/>
            <w:left w:val="single" w:sz="18" w:space="24" w:color="0A5FA5" w:themeColor="text2"/>
            <w:bottom w:val="single" w:sz="18" w:space="24" w:color="0A5FA5" w:themeColor="text2"/>
            <w:right w:val="single" w:sz="18" w:space="24" w:color="0A5FA5" w:themeColor="text2"/>
          </w:pgBorders>
          <w:cols w:space="720"/>
          <w:bidi/>
          <w:docGrid w:linePitch="360"/>
        </w:sectPr>
      </w:pPr>
    </w:p>
    <w:p w14:paraId="036538FD" w14:textId="2108D6C2" w:rsidR="00790CE0" w:rsidRDefault="00790CE0" w:rsidP="00790CE0">
      <w:pPr>
        <w:pStyle w:val="Heading2"/>
        <w:numPr>
          <w:ilvl w:val="1"/>
          <w:numId w:val="35"/>
        </w:numPr>
        <w:spacing w:after="120"/>
        <w:ind w:left="578" w:hanging="578"/>
        <w:rPr>
          <w:color w:val="auto"/>
        </w:rPr>
      </w:pPr>
      <w:r w:rsidRPr="00F33D17">
        <w:rPr>
          <w:rFonts w:hint="cs"/>
          <w:color w:val="auto"/>
          <w:rtl/>
        </w:rPr>
        <w:lastRenderedPageBreak/>
        <w:t>تخمین هزینه منابع انسانی پروژه</w:t>
      </w:r>
      <w:r>
        <w:rPr>
          <w:rFonts w:hint="cs"/>
          <w:b w:val="0"/>
          <w:bCs w:val="0"/>
          <w:color w:val="auto"/>
          <w:rtl/>
        </w:rPr>
        <w:t xml:space="preserve"> </w:t>
      </w:r>
      <w:r w:rsidRPr="00F33D17">
        <w:rPr>
          <w:rFonts w:hint="cs"/>
          <w:b w:val="0"/>
          <w:bCs w:val="0"/>
          <w:color w:val="auto"/>
          <w:sz w:val="22"/>
          <w:szCs w:val="22"/>
          <w:rtl/>
        </w:rPr>
        <w:t xml:space="preserve">(بر اساس </w:t>
      </w:r>
      <w:r>
        <w:rPr>
          <w:rFonts w:hint="cs"/>
          <w:b w:val="0"/>
          <w:bCs w:val="0"/>
          <w:color w:val="auto"/>
          <w:sz w:val="22"/>
          <w:szCs w:val="22"/>
          <w:rtl/>
        </w:rPr>
        <w:t>هر فعالیت</w:t>
      </w:r>
      <w:r w:rsidRPr="00F33D17">
        <w:rPr>
          <w:rFonts w:hint="cs"/>
          <w:b w:val="0"/>
          <w:bCs w:val="0"/>
          <w:color w:val="auto"/>
          <w:sz w:val="22"/>
          <w:szCs w:val="22"/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174"/>
        <w:gridCol w:w="6720"/>
        <w:gridCol w:w="1792"/>
        <w:gridCol w:w="1793"/>
        <w:gridCol w:w="1793"/>
        <w:gridCol w:w="1284"/>
      </w:tblGrid>
      <w:tr w:rsidR="00850CC6" w:rsidRPr="008D6378" w14:paraId="715511B2" w14:textId="77777777" w:rsidTr="00850CC6">
        <w:trPr>
          <w:jc w:val="center"/>
        </w:trPr>
        <w:tc>
          <w:tcPr>
            <w:tcW w:w="692" w:type="dxa"/>
            <w:vMerge w:val="restart"/>
            <w:vAlign w:val="center"/>
          </w:tcPr>
          <w:p w14:paraId="5E770202" w14:textId="6B7D63C1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  <w:rtl/>
                <w:lang w:bidi="fa-IR"/>
              </w:rPr>
            </w:pPr>
            <w:r w:rsidRPr="008D6378">
              <w:rPr>
                <w:rFonts w:hint="cs"/>
                <w:sz w:val="22"/>
                <w:szCs w:val="22"/>
                <w:rtl/>
                <w:lang w:bidi="fa-IR"/>
              </w:rPr>
              <w:t>فاز</w:t>
            </w:r>
          </w:p>
        </w:tc>
        <w:tc>
          <w:tcPr>
            <w:tcW w:w="1174" w:type="dxa"/>
            <w:vMerge w:val="restart"/>
            <w:vAlign w:val="center"/>
          </w:tcPr>
          <w:p w14:paraId="1694F5B3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شماره فعاليت</w:t>
            </w:r>
          </w:p>
        </w:tc>
        <w:tc>
          <w:tcPr>
            <w:tcW w:w="6720" w:type="dxa"/>
            <w:vMerge w:val="restart"/>
            <w:vAlign w:val="center"/>
          </w:tcPr>
          <w:p w14:paraId="6BA287E0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شرح فعاليت</w:t>
            </w:r>
          </w:p>
        </w:tc>
        <w:tc>
          <w:tcPr>
            <w:tcW w:w="5378" w:type="dxa"/>
            <w:gridSpan w:val="3"/>
            <w:vAlign w:val="center"/>
          </w:tcPr>
          <w:p w14:paraId="3C9474C0" w14:textId="0B820094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 xml:space="preserve">منابع انساني  ( نفر- </w:t>
            </w:r>
            <w:r>
              <w:rPr>
                <w:rFonts w:hint="cs"/>
                <w:sz w:val="22"/>
                <w:szCs w:val="22"/>
                <w:rtl/>
              </w:rPr>
              <w:t>ماه</w:t>
            </w:r>
            <w:r w:rsidRPr="008D6378">
              <w:rPr>
                <w:rFonts w:hint="cs"/>
                <w:sz w:val="22"/>
                <w:szCs w:val="22"/>
                <w:rtl/>
              </w:rPr>
              <w:t>)</w:t>
            </w:r>
          </w:p>
        </w:tc>
        <w:tc>
          <w:tcPr>
            <w:tcW w:w="1284" w:type="dxa"/>
            <w:vMerge w:val="restart"/>
          </w:tcPr>
          <w:p w14:paraId="6768D4E7" w14:textId="77777777" w:rsidR="00850CC6" w:rsidRDefault="00850CC6" w:rsidP="00850CC6">
            <w:pPr>
              <w:ind w:firstLine="0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هزینه فعالیت</w:t>
            </w:r>
          </w:p>
          <w:p w14:paraId="72CC5864" w14:textId="42C498D9" w:rsidR="00850CC6" w:rsidRDefault="00850CC6" w:rsidP="00850CC6">
            <w:pPr>
              <w:ind w:firstLine="0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(ده هزار ریال)</w:t>
            </w:r>
          </w:p>
        </w:tc>
      </w:tr>
      <w:tr w:rsidR="00850CC6" w:rsidRPr="008D6378" w14:paraId="308E86F8" w14:textId="77777777" w:rsidTr="00850CC6">
        <w:trPr>
          <w:trHeight w:val="331"/>
          <w:jc w:val="center"/>
        </w:trPr>
        <w:tc>
          <w:tcPr>
            <w:tcW w:w="692" w:type="dxa"/>
            <w:vMerge/>
          </w:tcPr>
          <w:p w14:paraId="6794C209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74" w:type="dxa"/>
            <w:vMerge/>
          </w:tcPr>
          <w:p w14:paraId="50E4D485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20" w:type="dxa"/>
            <w:vMerge/>
          </w:tcPr>
          <w:p w14:paraId="75B9D8D1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378" w:type="dxa"/>
            <w:gridSpan w:val="3"/>
            <w:vAlign w:val="center"/>
          </w:tcPr>
          <w:p w14:paraId="1CA94A99" w14:textId="09B237B5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مدرت تحصیلی</w:t>
            </w:r>
          </w:p>
        </w:tc>
        <w:tc>
          <w:tcPr>
            <w:tcW w:w="1284" w:type="dxa"/>
            <w:vMerge/>
          </w:tcPr>
          <w:p w14:paraId="3EC46921" w14:textId="77777777" w:rsidR="00850CC6" w:rsidRPr="008D6378" w:rsidRDefault="00850CC6" w:rsidP="00850CC6">
            <w:pPr>
              <w:ind w:firstLine="0"/>
              <w:rPr>
                <w:sz w:val="22"/>
                <w:szCs w:val="22"/>
                <w:rtl/>
                <w:lang w:bidi="fa-IR"/>
              </w:rPr>
            </w:pPr>
          </w:p>
        </w:tc>
      </w:tr>
      <w:tr w:rsidR="00850CC6" w:rsidRPr="008D6378" w14:paraId="286157E1" w14:textId="77777777" w:rsidTr="00850CC6">
        <w:trPr>
          <w:trHeight w:val="399"/>
          <w:jc w:val="center"/>
        </w:trPr>
        <w:tc>
          <w:tcPr>
            <w:tcW w:w="692" w:type="dxa"/>
            <w:vMerge/>
          </w:tcPr>
          <w:p w14:paraId="66DCA079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74" w:type="dxa"/>
            <w:vMerge/>
          </w:tcPr>
          <w:p w14:paraId="39052DA1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20" w:type="dxa"/>
            <w:vMerge/>
          </w:tcPr>
          <w:p w14:paraId="16B45401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2" w:type="dxa"/>
            <w:vAlign w:val="center"/>
          </w:tcPr>
          <w:p w14:paraId="64B74E10" w14:textId="3E438D01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كارشناس</w:t>
            </w:r>
            <w:r>
              <w:rPr>
                <w:rFonts w:hint="cs"/>
                <w:sz w:val="22"/>
                <w:szCs w:val="22"/>
                <w:rtl/>
              </w:rPr>
              <w:t xml:space="preserve"> و پایین تر</w:t>
            </w:r>
          </w:p>
        </w:tc>
        <w:tc>
          <w:tcPr>
            <w:tcW w:w="1793" w:type="dxa"/>
            <w:vAlign w:val="center"/>
          </w:tcPr>
          <w:p w14:paraId="673AB4AB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كارشناس ارشد</w:t>
            </w:r>
          </w:p>
        </w:tc>
        <w:tc>
          <w:tcPr>
            <w:tcW w:w="1793" w:type="dxa"/>
            <w:vAlign w:val="center"/>
          </w:tcPr>
          <w:p w14:paraId="523203CC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دكتري</w:t>
            </w:r>
          </w:p>
        </w:tc>
        <w:tc>
          <w:tcPr>
            <w:tcW w:w="1284" w:type="dxa"/>
            <w:vMerge/>
          </w:tcPr>
          <w:p w14:paraId="32FA03C9" w14:textId="77777777" w:rsidR="00850CC6" w:rsidRPr="008D6378" w:rsidRDefault="00850CC6" w:rsidP="00850CC6">
            <w:pPr>
              <w:ind w:firstLine="0"/>
              <w:rPr>
                <w:sz w:val="22"/>
                <w:szCs w:val="22"/>
                <w:rtl/>
                <w:lang w:bidi="fa-IR"/>
              </w:rPr>
            </w:pPr>
          </w:p>
        </w:tc>
      </w:tr>
      <w:tr w:rsidR="00850CC6" w:rsidRPr="008D6378" w14:paraId="42766C86" w14:textId="77777777" w:rsidTr="00850CC6">
        <w:trPr>
          <w:jc w:val="center"/>
        </w:trPr>
        <w:tc>
          <w:tcPr>
            <w:tcW w:w="692" w:type="dxa"/>
            <w:vMerge w:val="restart"/>
            <w:vAlign w:val="center"/>
          </w:tcPr>
          <w:p w14:paraId="39751580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1174" w:type="dxa"/>
          </w:tcPr>
          <w:p w14:paraId="5BC6A345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1-1</w:t>
            </w:r>
          </w:p>
        </w:tc>
        <w:tc>
          <w:tcPr>
            <w:tcW w:w="6720" w:type="dxa"/>
          </w:tcPr>
          <w:p w14:paraId="6E726AC0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2" w:type="dxa"/>
          </w:tcPr>
          <w:p w14:paraId="61226AD6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00697348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687834F8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84" w:type="dxa"/>
          </w:tcPr>
          <w:p w14:paraId="3306121F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850CC6" w:rsidRPr="008D6378" w14:paraId="2E96BB97" w14:textId="77777777" w:rsidTr="00850CC6">
        <w:trPr>
          <w:jc w:val="center"/>
        </w:trPr>
        <w:tc>
          <w:tcPr>
            <w:tcW w:w="692" w:type="dxa"/>
            <w:vMerge/>
            <w:vAlign w:val="center"/>
          </w:tcPr>
          <w:p w14:paraId="542E1E01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74" w:type="dxa"/>
          </w:tcPr>
          <w:p w14:paraId="0841F797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1-2</w:t>
            </w:r>
          </w:p>
        </w:tc>
        <w:tc>
          <w:tcPr>
            <w:tcW w:w="6720" w:type="dxa"/>
          </w:tcPr>
          <w:p w14:paraId="65C40C8F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2" w:type="dxa"/>
          </w:tcPr>
          <w:p w14:paraId="240358C3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2F70E571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191EE729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84" w:type="dxa"/>
          </w:tcPr>
          <w:p w14:paraId="7E3ACB51" w14:textId="77777777" w:rsidR="00850CC6" w:rsidRPr="008D6378" w:rsidRDefault="00850CC6" w:rsidP="00850CC6">
            <w:pPr>
              <w:ind w:firstLine="49"/>
              <w:rPr>
                <w:sz w:val="22"/>
                <w:szCs w:val="22"/>
                <w:rtl/>
                <w:lang w:bidi="fa-IR"/>
              </w:rPr>
            </w:pPr>
          </w:p>
        </w:tc>
      </w:tr>
      <w:tr w:rsidR="00850CC6" w:rsidRPr="008D6378" w14:paraId="24F5301F" w14:textId="77777777" w:rsidTr="00850CC6">
        <w:trPr>
          <w:jc w:val="center"/>
        </w:trPr>
        <w:tc>
          <w:tcPr>
            <w:tcW w:w="692" w:type="dxa"/>
            <w:vMerge/>
            <w:vAlign w:val="center"/>
          </w:tcPr>
          <w:p w14:paraId="67A7668C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74" w:type="dxa"/>
          </w:tcPr>
          <w:p w14:paraId="1C15E8C5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1-3</w:t>
            </w:r>
          </w:p>
        </w:tc>
        <w:tc>
          <w:tcPr>
            <w:tcW w:w="6720" w:type="dxa"/>
          </w:tcPr>
          <w:p w14:paraId="0F8F943A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2" w:type="dxa"/>
          </w:tcPr>
          <w:p w14:paraId="6D2C8CB9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611F7424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0EB76851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84" w:type="dxa"/>
          </w:tcPr>
          <w:p w14:paraId="28A35F1A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850CC6" w:rsidRPr="008D6378" w14:paraId="2B52D631" w14:textId="77777777" w:rsidTr="00850CC6">
        <w:trPr>
          <w:jc w:val="center"/>
        </w:trPr>
        <w:tc>
          <w:tcPr>
            <w:tcW w:w="692" w:type="dxa"/>
            <w:vMerge/>
            <w:vAlign w:val="center"/>
          </w:tcPr>
          <w:p w14:paraId="6D43EDD3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74" w:type="dxa"/>
          </w:tcPr>
          <w:p w14:paraId="6207AC50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1-4</w:t>
            </w:r>
          </w:p>
        </w:tc>
        <w:tc>
          <w:tcPr>
            <w:tcW w:w="6720" w:type="dxa"/>
          </w:tcPr>
          <w:p w14:paraId="5B6A7238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2" w:type="dxa"/>
          </w:tcPr>
          <w:p w14:paraId="3B0546DE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547C9687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4AA797C1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84" w:type="dxa"/>
          </w:tcPr>
          <w:p w14:paraId="4DFC1539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850CC6" w:rsidRPr="008D6378" w14:paraId="49B7D543" w14:textId="77777777" w:rsidTr="00850CC6">
        <w:trPr>
          <w:jc w:val="center"/>
        </w:trPr>
        <w:tc>
          <w:tcPr>
            <w:tcW w:w="692" w:type="dxa"/>
            <w:vMerge w:val="restart"/>
            <w:vAlign w:val="center"/>
          </w:tcPr>
          <w:p w14:paraId="23EFE527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74" w:type="dxa"/>
          </w:tcPr>
          <w:p w14:paraId="4536CA5B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2-1</w:t>
            </w:r>
          </w:p>
        </w:tc>
        <w:tc>
          <w:tcPr>
            <w:tcW w:w="6720" w:type="dxa"/>
          </w:tcPr>
          <w:p w14:paraId="61FDDFF2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2" w:type="dxa"/>
          </w:tcPr>
          <w:p w14:paraId="4404A8EE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01D199A4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60FFE09F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84" w:type="dxa"/>
          </w:tcPr>
          <w:p w14:paraId="2240659C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850CC6" w:rsidRPr="008D6378" w14:paraId="73AFAE33" w14:textId="77777777" w:rsidTr="00850CC6">
        <w:trPr>
          <w:jc w:val="center"/>
        </w:trPr>
        <w:tc>
          <w:tcPr>
            <w:tcW w:w="692" w:type="dxa"/>
            <w:vMerge/>
            <w:vAlign w:val="center"/>
          </w:tcPr>
          <w:p w14:paraId="2C7D46E7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74" w:type="dxa"/>
          </w:tcPr>
          <w:p w14:paraId="5D15E468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2-2</w:t>
            </w:r>
          </w:p>
        </w:tc>
        <w:tc>
          <w:tcPr>
            <w:tcW w:w="6720" w:type="dxa"/>
          </w:tcPr>
          <w:p w14:paraId="2BE8577A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2" w:type="dxa"/>
          </w:tcPr>
          <w:p w14:paraId="4096CB70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74076D5D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5BFB7548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84" w:type="dxa"/>
          </w:tcPr>
          <w:p w14:paraId="1CEFACD9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850CC6" w:rsidRPr="008D6378" w14:paraId="0F9D6C93" w14:textId="77777777" w:rsidTr="00850CC6">
        <w:trPr>
          <w:jc w:val="center"/>
        </w:trPr>
        <w:tc>
          <w:tcPr>
            <w:tcW w:w="692" w:type="dxa"/>
            <w:vMerge/>
            <w:vAlign w:val="center"/>
          </w:tcPr>
          <w:p w14:paraId="35BAD6D6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74" w:type="dxa"/>
          </w:tcPr>
          <w:p w14:paraId="5BD09067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2-3</w:t>
            </w:r>
          </w:p>
        </w:tc>
        <w:tc>
          <w:tcPr>
            <w:tcW w:w="6720" w:type="dxa"/>
          </w:tcPr>
          <w:p w14:paraId="6B40B640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2" w:type="dxa"/>
          </w:tcPr>
          <w:p w14:paraId="4BF1E83B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1A66F946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7B75C419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84" w:type="dxa"/>
          </w:tcPr>
          <w:p w14:paraId="32BD414F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850CC6" w:rsidRPr="008D6378" w14:paraId="3B11DEA6" w14:textId="77777777" w:rsidTr="00850CC6">
        <w:trPr>
          <w:jc w:val="center"/>
        </w:trPr>
        <w:tc>
          <w:tcPr>
            <w:tcW w:w="692" w:type="dxa"/>
            <w:vMerge/>
            <w:vAlign w:val="center"/>
          </w:tcPr>
          <w:p w14:paraId="255AFA2D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74" w:type="dxa"/>
          </w:tcPr>
          <w:p w14:paraId="2E3C61B9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2-4</w:t>
            </w:r>
          </w:p>
        </w:tc>
        <w:tc>
          <w:tcPr>
            <w:tcW w:w="6720" w:type="dxa"/>
          </w:tcPr>
          <w:p w14:paraId="5D7DB3B9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2" w:type="dxa"/>
          </w:tcPr>
          <w:p w14:paraId="1F613F31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70C1FB03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5CC7957A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84" w:type="dxa"/>
          </w:tcPr>
          <w:p w14:paraId="274DCCAB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850CC6" w:rsidRPr="008D6378" w14:paraId="050428DA" w14:textId="77777777" w:rsidTr="00850CC6">
        <w:trPr>
          <w:jc w:val="center"/>
        </w:trPr>
        <w:tc>
          <w:tcPr>
            <w:tcW w:w="692" w:type="dxa"/>
            <w:vMerge w:val="restart"/>
            <w:vAlign w:val="center"/>
          </w:tcPr>
          <w:p w14:paraId="37974B17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1174" w:type="dxa"/>
          </w:tcPr>
          <w:p w14:paraId="42288174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  <w:rtl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3-1</w:t>
            </w:r>
          </w:p>
        </w:tc>
        <w:tc>
          <w:tcPr>
            <w:tcW w:w="6720" w:type="dxa"/>
          </w:tcPr>
          <w:p w14:paraId="26FB1FA6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2" w:type="dxa"/>
          </w:tcPr>
          <w:p w14:paraId="4501B28C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6D2B9074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3B51AC0D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84" w:type="dxa"/>
          </w:tcPr>
          <w:p w14:paraId="2871EDFD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850CC6" w:rsidRPr="008D6378" w14:paraId="6A1DDF33" w14:textId="77777777" w:rsidTr="00850CC6">
        <w:trPr>
          <w:jc w:val="center"/>
        </w:trPr>
        <w:tc>
          <w:tcPr>
            <w:tcW w:w="692" w:type="dxa"/>
            <w:vMerge/>
            <w:vAlign w:val="center"/>
          </w:tcPr>
          <w:p w14:paraId="0B9FD91D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74" w:type="dxa"/>
          </w:tcPr>
          <w:p w14:paraId="0E58DD91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  <w:rtl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3-2</w:t>
            </w:r>
          </w:p>
        </w:tc>
        <w:tc>
          <w:tcPr>
            <w:tcW w:w="6720" w:type="dxa"/>
          </w:tcPr>
          <w:p w14:paraId="0238C7B7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2" w:type="dxa"/>
          </w:tcPr>
          <w:p w14:paraId="52659B2D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1EFEEB63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3498E6DE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84" w:type="dxa"/>
          </w:tcPr>
          <w:p w14:paraId="32C82827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850CC6" w:rsidRPr="008D6378" w14:paraId="7B5FF793" w14:textId="77777777" w:rsidTr="00850CC6">
        <w:trPr>
          <w:jc w:val="center"/>
        </w:trPr>
        <w:tc>
          <w:tcPr>
            <w:tcW w:w="692" w:type="dxa"/>
            <w:vMerge/>
            <w:vAlign w:val="center"/>
          </w:tcPr>
          <w:p w14:paraId="1708A4BC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74" w:type="dxa"/>
          </w:tcPr>
          <w:p w14:paraId="41A487C7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  <w:rtl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3-3</w:t>
            </w:r>
          </w:p>
        </w:tc>
        <w:tc>
          <w:tcPr>
            <w:tcW w:w="6720" w:type="dxa"/>
          </w:tcPr>
          <w:p w14:paraId="5FF9C212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2" w:type="dxa"/>
          </w:tcPr>
          <w:p w14:paraId="37AC1CDE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60DC5354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7F759FD1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84" w:type="dxa"/>
          </w:tcPr>
          <w:p w14:paraId="310D91C4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850CC6" w:rsidRPr="008D6378" w14:paraId="097606AA" w14:textId="77777777" w:rsidTr="00850CC6">
        <w:trPr>
          <w:jc w:val="center"/>
        </w:trPr>
        <w:tc>
          <w:tcPr>
            <w:tcW w:w="692" w:type="dxa"/>
            <w:vMerge/>
            <w:vAlign w:val="center"/>
          </w:tcPr>
          <w:p w14:paraId="2BA9C0E2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74" w:type="dxa"/>
          </w:tcPr>
          <w:p w14:paraId="2A5968F5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  <w:rtl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3-4</w:t>
            </w:r>
          </w:p>
        </w:tc>
        <w:tc>
          <w:tcPr>
            <w:tcW w:w="6720" w:type="dxa"/>
          </w:tcPr>
          <w:p w14:paraId="431C4417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2" w:type="dxa"/>
          </w:tcPr>
          <w:p w14:paraId="1398EFA8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6D2EB5D4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34026FE4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84" w:type="dxa"/>
          </w:tcPr>
          <w:p w14:paraId="72DA1953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850CC6" w:rsidRPr="008D6378" w14:paraId="4D78AC7F" w14:textId="77777777" w:rsidTr="00850CC6">
        <w:trPr>
          <w:jc w:val="center"/>
        </w:trPr>
        <w:tc>
          <w:tcPr>
            <w:tcW w:w="692" w:type="dxa"/>
            <w:vMerge w:val="restart"/>
            <w:vAlign w:val="center"/>
          </w:tcPr>
          <w:p w14:paraId="0FEA4C1A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1174" w:type="dxa"/>
          </w:tcPr>
          <w:p w14:paraId="2A763898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  <w:rtl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4-1</w:t>
            </w:r>
          </w:p>
        </w:tc>
        <w:tc>
          <w:tcPr>
            <w:tcW w:w="6720" w:type="dxa"/>
          </w:tcPr>
          <w:p w14:paraId="1465ED12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2" w:type="dxa"/>
          </w:tcPr>
          <w:p w14:paraId="5269B073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3BA311E8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79F2BADC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84" w:type="dxa"/>
          </w:tcPr>
          <w:p w14:paraId="0EC272D0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850CC6" w:rsidRPr="008D6378" w14:paraId="60D1CCDA" w14:textId="77777777" w:rsidTr="00850CC6">
        <w:trPr>
          <w:jc w:val="center"/>
        </w:trPr>
        <w:tc>
          <w:tcPr>
            <w:tcW w:w="692" w:type="dxa"/>
            <w:vMerge/>
          </w:tcPr>
          <w:p w14:paraId="297E543D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74" w:type="dxa"/>
          </w:tcPr>
          <w:p w14:paraId="6E72624D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  <w:rtl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4-2</w:t>
            </w:r>
          </w:p>
        </w:tc>
        <w:tc>
          <w:tcPr>
            <w:tcW w:w="6720" w:type="dxa"/>
          </w:tcPr>
          <w:p w14:paraId="35322261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2" w:type="dxa"/>
          </w:tcPr>
          <w:p w14:paraId="18A0FD82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732A11C8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2FF91048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84" w:type="dxa"/>
          </w:tcPr>
          <w:p w14:paraId="331B51B5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850CC6" w:rsidRPr="008D6378" w14:paraId="77AAF743" w14:textId="77777777" w:rsidTr="00850CC6">
        <w:trPr>
          <w:jc w:val="center"/>
        </w:trPr>
        <w:tc>
          <w:tcPr>
            <w:tcW w:w="692" w:type="dxa"/>
            <w:vMerge/>
          </w:tcPr>
          <w:p w14:paraId="6BACAFF1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74" w:type="dxa"/>
          </w:tcPr>
          <w:p w14:paraId="5AE6AE34" w14:textId="77777777" w:rsidR="00850CC6" w:rsidRPr="008D6378" w:rsidRDefault="00850CC6" w:rsidP="00850CC6">
            <w:pPr>
              <w:ind w:firstLine="0"/>
              <w:jc w:val="center"/>
              <w:rPr>
                <w:sz w:val="22"/>
                <w:szCs w:val="22"/>
                <w:rtl/>
              </w:rPr>
            </w:pPr>
            <w:r w:rsidRPr="008D6378">
              <w:rPr>
                <w:rFonts w:hint="cs"/>
                <w:sz w:val="22"/>
                <w:szCs w:val="22"/>
                <w:rtl/>
              </w:rPr>
              <w:t>4-3</w:t>
            </w:r>
          </w:p>
        </w:tc>
        <w:tc>
          <w:tcPr>
            <w:tcW w:w="6720" w:type="dxa"/>
          </w:tcPr>
          <w:p w14:paraId="5EB5F241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2" w:type="dxa"/>
          </w:tcPr>
          <w:p w14:paraId="5A57F8EB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7BF5483A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0BE0D8C0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84" w:type="dxa"/>
          </w:tcPr>
          <w:p w14:paraId="1F80222E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850CC6" w:rsidRPr="008D6378" w14:paraId="5DA353AB" w14:textId="77777777" w:rsidTr="00850CC6">
        <w:trPr>
          <w:jc w:val="center"/>
        </w:trPr>
        <w:tc>
          <w:tcPr>
            <w:tcW w:w="8586" w:type="dxa"/>
            <w:gridSpan w:val="3"/>
            <w:vAlign w:val="center"/>
          </w:tcPr>
          <w:p w14:paraId="0C69D021" w14:textId="5BAED119" w:rsidR="00850CC6" w:rsidRPr="008D6378" w:rsidRDefault="00850CC6" w:rsidP="00850CC6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1792" w:type="dxa"/>
          </w:tcPr>
          <w:p w14:paraId="52623B03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1D7EB554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14:paraId="20FF1A81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84" w:type="dxa"/>
          </w:tcPr>
          <w:p w14:paraId="75A8892C" w14:textId="77777777" w:rsidR="00850CC6" w:rsidRPr="008D6378" w:rsidRDefault="00850CC6" w:rsidP="00850CC6">
            <w:pPr>
              <w:rPr>
                <w:sz w:val="22"/>
                <w:szCs w:val="22"/>
                <w:rtl/>
                <w:lang w:bidi="fa-IR"/>
              </w:rPr>
            </w:pPr>
          </w:p>
        </w:tc>
      </w:tr>
    </w:tbl>
    <w:p w14:paraId="1840A36D" w14:textId="77777777" w:rsidR="00850CC6" w:rsidRPr="00790CE0" w:rsidRDefault="00850CC6" w:rsidP="00790CE0">
      <w:pPr>
        <w:rPr>
          <w:rtl/>
          <w:lang w:val="de-DE" w:bidi="fa-IR"/>
        </w:rPr>
        <w:sectPr w:rsidR="00850CC6" w:rsidRPr="00790CE0" w:rsidSect="00790CE0">
          <w:headerReference w:type="default" r:id="rId13"/>
          <w:footnotePr>
            <w:numRestart w:val="eachPage"/>
          </w:footnotePr>
          <w:pgSz w:w="16840" w:h="11907" w:orient="landscape" w:code="9"/>
          <w:pgMar w:top="1168" w:right="1134" w:bottom="1106" w:left="448" w:header="720" w:footer="0" w:gutter="0"/>
          <w:pgBorders w:offsetFrom="page">
            <w:top w:val="single" w:sz="18" w:space="24" w:color="0A5FA5" w:themeColor="text2"/>
            <w:left w:val="single" w:sz="18" w:space="24" w:color="0A5FA5" w:themeColor="text2"/>
            <w:bottom w:val="single" w:sz="18" w:space="24" w:color="0A5FA5" w:themeColor="text2"/>
            <w:right w:val="single" w:sz="18" w:space="24" w:color="0A5FA5" w:themeColor="text2"/>
          </w:pgBorders>
          <w:cols w:space="720"/>
          <w:bidi/>
          <w:docGrid w:linePitch="360"/>
        </w:sectPr>
      </w:pPr>
    </w:p>
    <w:p w14:paraId="78AF26D0" w14:textId="21289E8E" w:rsidR="007832E0" w:rsidRPr="005332F2" w:rsidRDefault="007832E0" w:rsidP="007832E0">
      <w:pPr>
        <w:pStyle w:val="Heading2"/>
        <w:tabs>
          <w:tab w:val="clear" w:pos="990"/>
        </w:tabs>
        <w:spacing w:after="120" w:line="240" w:lineRule="auto"/>
        <w:ind w:left="578" w:hanging="578"/>
        <w:rPr>
          <w:color w:val="auto"/>
        </w:rPr>
      </w:pPr>
      <w:r w:rsidRPr="005332F2">
        <w:rPr>
          <w:color w:val="auto"/>
          <w:rtl/>
        </w:rPr>
        <w:lastRenderedPageBreak/>
        <w:t>اقلام سرمایه‌ای</w:t>
      </w:r>
      <w:r>
        <w:rPr>
          <w:rStyle w:val="FootnoteReference"/>
          <w:color w:val="auto"/>
          <w:rtl/>
        </w:rPr>
        <w:footnoteReference w:id="7"/>
      </w:r>
    </w:p>
    <w:tbl>
      <w:tblPr>
        <w:tblStyle w:val="TableGrid"/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04"/>
        <w:gridCol w:w="6534"/>
        <w:gridCol w:w="1985"/>
      </w:tblGrid>
      <w:tr w:rsidR="007832E0" w:rsidRPr="005332F2" w14:paraId="18D4C8DD" w14:textId="77777777" w:rsidTr="00477FCE">
        <w:trPr>
          <w:trHeight w:val="660"/>
          <w:jc w:val="center"/>
        </w:trPr>
        <w:tc>
          <w:tcPr>
            <w:tcW w:w="1104" w:type="dxa"/>
            <w:vAlign w:val="center"/>
          </w:tcPr>
          <w:p w14:paraId="7270E1A3" w14:textId="77777777" w:rsidR="007832E0" w:rsidRPr="005332F2" w:rsidRDefault="007832E0" w:rsidP="00477FCE">
            <w:pPr>
              <w:ind w:firstLine="0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5332F2">
              <w:rPr>
                <w:b/>
                <w:bCs/>
                <w:szCs w:val="24"/>
                <w:rtl/>
                <w:lang w:bidi="fa-IR"/>
              </w:rPr>
              <w:t>رديف</w:t>
            </w:r>
          </w:p>
        </w:tc>
        <w:tc>
          <w:tcPr>
            <w:tcW w:w="6534" w:type="dxa"/>
            <w:vAlign w:val="center"/>
          </w:tcPr>
          <w:p w14:paraId="6F8D0F97" w14:textId="77777777" w:rsidR="007832E0" w:rsidRPr="005332F2" w:rsidRDefault="007832E0" w:rsidP="00477FCE">
            <w:pPr>
              <w:ind w:firstLine="0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5332F2">
              <w:rPr>
                <w:b/>
                <w:bCs/>
                <w:szCs w:val="24"/>
                <w:rtl/>
                <w:lang w:bidi="fa-IR"/>
              </w:rPr>
              <w:t>نام اقلام سرمايه</w:t>
            </w:r>
            <w:r w:rsidRPr="005332F2">
              <w:rPr>
                <w:b/>
                <w:bCs/>
                <w:szCs w:val="24"/>
                <w:rtl/>
                <w:lang w:bidi="fa-IR"/>
              </w:rPr>
              <w:softHyphen/>
              <w:t>اي با ذكر مشخصات فني</w:t>
            </w:r>
            <w:r w:rsidRPr="005332F2">
              <w:rPr>
                <w:rStyle w:val="FootnoteReference"/>
                <w:b/>
                <w:bCs/>
                <w:rtl/>
                <w:lang w:bidi="fa-IR"/>
              </w:rPr>
              <w:footnoteReference w:id="8"/>
            </w:r>
          </w:p>
        </w:tc>
        <w:tc>
          <w:tcPr>
            <w:tcW w:w="1985" w:type="dxa"/>
            <w:vAlign w:val="center"/>
          </w:tcPr>
          <w:p w14:paraId="119C0AEB" w14:textId="77777777" w:rsidR="007832E0" w:rsidRPr="005332F2" w:rsidRDefault="007832E0" w:rsidP="00477FCE">
            <w:pPr>
              <w:ind w:firstLine="0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5332F2">
              <w:rPr>
                <w:b/>
                <w:bCs/>
                <w:szCs w:val="24"/>
                <w:rtl/>
                <w:lang w:bidi="fa-IR"/>
              </w:rPr>
              <w:t>اعتبار موردنیاز</w:t>
            </w:r>
          </w:p>
          <w:p w14:paraId="2A5BA4FA" w14:textId="77777777" w:rsidR="007832E0" w:rsidRPr="005332F2" w:rsidRDefault="007832E0" w:rsidP="00477FCE">
            <w:pPr>
              <w:ind w:firstLine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332F2">
              <w:rPr>
                <w:b/>
                <w:bCs/>
                <w:sz w:val="16"/>
                <w:szCs w:val="16"/>
                <w:rtl/>
                <w:lang w:bidi="fa-IR"/>
              </w:rPr>
              <w:t>(میلیون ريال)</w:t>
            </w:r>
          </w:p>
        </w:tc>
      </w:tr>
      <w:tr w:rsidR="007832E0" w:rsidRPr="005332F2" w14:paraId="34AADDC6" w14:textId="77777777" w:rsidTr="00477FCE">
        <w:trPr>
          <w:jc w:val="center"/>
        </w:trPr>
        <w:tc>
          <w:tcPr>
            <w:tcW w:w="1104" w:type="dxa"/>
            <w:vAlign w:val="center"/>
          </w:tcPr>
          <w:p w14:paraId="362A890C" w14:textId="77777777" w:rsidR="007832E0" w:rsidRPr="005332F2" w:rsidRDefault="007832E0" w:rsidP="00477FCE">
            <w:pPr>
              <w:ind w:firstLine="0"/>
              <w:jc w:val="center"/>
              <w:rPr>
                <w:szCs w:val="24"/>
                <w:rtl/>
                <w:lang w:bidi="fa-IR"/>
              </w:rPr>
            </w:pPr>
            <w:r w:rsidRPr="005332F2">
              <w:rPr>
                <w:szCs w:val="24"/>
                <w:rtl/>
                <w:lang w:bidi="fa-IR"/>
              </w:rPr>
              <w:t>1</w:t>
            </w:r>
          </w:p>
        </w:tc>
        <w:tc>
          <w:tcPr>
            <w:tcW w:w="6534" w:type="dxa"/>
            <w:vAlign w:val="center"/>
          </w:tcPr>
          <w:p w14:paraId="18D86522" w14:textId="77777777" w:rsidR="007832E0" w:rsidRPr="007A4329" w:rsidRDefault="007832E0" w:rsidP="00477FCE">
            <w:pPr>
              <w:ind w:firstLine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40AC7FAD" w14:textId="77777777" w:rsidR="007832E0" w:rsidRPr="005332F2" w:rsidRDefault="007832E0" w:rsidP="00477FCE">
            <w:pPr>
              <w:ind w:firstLine="0"/>
              <w:jc w:val="center"/>
              <w:rPr>
                <w:szCs w:val="24"/>
                <w:rtl/>
                <w:lang w:bidi="fa-IR"/>
              </w:rPr>
            </w:pPr>
          </w:p>
        </w:tc>
      </w:tr>
      <w:tr w:rsidR="007832E0" w:rsidRPr="005332F2" w14:paraId="53FD23B7" w14:textId="77777777" w:rsidTr="00477FCE">
        <w:trPr>
          <w:jc w:val="center"/>
        </w:trPr>
        <w:tc>
          <w:tcPr>
            <w:tcW w:w="1104" w:type="dxa"/>
            <w:vAlign w:val="center"/>
          </w:tcPr>
          <w:p w14:paraId="1A0ACB2D" w14:textId="77777777" w:rsidR="007832E0" w:rsidRPr="005332F2" w:rsidRDefault="007832E0" w:rsidP="00477FCE">
            <w:pPr>
              <w:ind w:firstLine="0"/>
              <w:jc w:val="center"/>
              <w:rPr>
                <w:szCs w:val="24"/>
                <w:rtl/>
                <w:lang w:bidi="fa-IR"/>
              </w:rPr>
            </w:pPr>
            <w:r w:rsidRPr="005332F2">
              <w:rPr>
                <w:szCs w:val="24"/>
                <w:rtl/>
                <w:lang w:bidi="fa-IR"/>
              </w:rPr>
              <w:t>2</w:t>
            </w:r>
          </w:p>
        </w:tc>
        <w:tc>
          <w:tcPr>
            <w:tcW w:w="6534" w:type="dxa"/>
            <w:vAlign w:val="center"/>
          </w:tcPr>
          <w:p w14:paraId="2B213373" w14:textId="77777777" w:rsidR="007832E0" w:rsidRPr="007A4329" w:rsidRDefault="007832E0" w:rsidP="00477FCE">
            <w:pPr>
              <w:ind w:firstLine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33BF7BCD" w14:textId="77777777" w:rsidR="007832E0" w:rsidRPr="005332F2" w:rsidRDefault="007832E0" w:rsidP="00477FCE">
            <w:pPr>
              <w:ind w:firstLine="0"/>
              <w:jc w:val="center"/>
              <w:rPr>
                <w:szCs w:val="24"/>
                <w:rtl/>
                <w:lang w:bidi="fa-IR"/>
              </w:rPr>
            </w:pPr>
          </w:p>
        </w:tc>
      </w:tr>
      <w:tr w:rsidR="007832E0" w:rsidRPr="005332F2" w14:paraId="53564212" w14:textId="77777777" w:rsidTr="00477FCE">
        <w:trPr>
          <w:jc w:val="center"/>
        </w:trPr>
        <w:tc>
          <w:tcPr>
            <w:tcW w:w="7638" w:type="dxa"/>
            <w:gridSpan w:val="2"/>
            <w:vAlign w:val="center"/>
          </w:tcPr>
          <w:p w14:paraId="314FFED2" w14:textId="77777777" w:rsidR="007832E0" w:rsidRPr="005332F2" w:rsidRDefault="007832E0" w:rsidP="00477FCE">
            <w:pPr>
              <w:ind w:firstLine="0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5332F2">
              <w:rPr>
                <w:b/>
                <w:bCs/>
                <w:szCs w:val="24"/>
                <w:rtl/>
                <w:lang w:bidi="fa-IR"/>
              </w:rPr>
              <w:t>جمع كل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4EF81DF" w14:textId="77777777" w:rsidR="007832E0" w:rsidRPr="00992F4D" w:rsidRDefault="007832E0" w:rsidP="00477FCE">
            <w:pPr>
              <w:ind w:firstLine="0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14:paraId="73380E59" w14:textId="148FC1A0" w:rsidR="00D97383" w:rsidRPr="005332F2" w:rsidRDefault="00D97383" w:rsidP="00FA4700">
      <w:pPr>
        <w:pStyle w:val="Heading2"/>
        <w:tabs>
          <w:tab w:val="clear" w:pos="990"/>
        </w:tabs>
        <w:spacing w:before="120" w:after="120" w:line="240" w:lineRule="auto"/>
        <w:ind w:left="578" w:hanging="578"/>
        <w:rPr>
          <w:color w:val="auto"/>
          <w:rtl/>
        </w:rPr>
      </w:pPr>
      <w:r w:rsidRPr="005332F2">
        <w:rPr>
          <w:color w:val="auto"/>
          <w:rtl/>
        </w:rPr>
        <w:t>اقلام مصرفي و خدماتي</w:t>
      </w:r>
    </w:p>
    <w:tbl>
      <w:tblPr>
        <w:tblStyle w:val="TableGrid"/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653"/>
        <w:gridCol w:w="1970"/>
      </w:tblGrid>
      <w:tr w:rsidR="000B2D2D" w:rsidRPr="005332F2" w14:paraId="7582F658" w14:textId="77777777" w:rsidTr="00056B6A">
        <w:trPr>
          <w:cantSplit/>
          <w:trHeight w:val="826"/>
          <w:jc w:val="center"/>
        </w:trPr>
        <w:tc>
          <w:tcPr>
            <w:tcW w:w="7653" w:type="dxa"/>
            <w:vAlign w:val="center"/>
          </w:tcPr>
          <w:p w14:paraId="25880FB2" w14:textId="77777777" w:rsidR="000B2D2D" w:rsidRPr="005332F2" w:rsidRDefault="000B2D2D" w:rsidP="00EB65BA">
            <w:pPr>
              <w:ind w:firstLine="0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5332F2">
              <w:rPr>
                <w:b/>
                <w:bCs/>
                <w:szCs w:val="24"/>
                <w:rtl/>
                <w:lang w:bidi="fa-IR"/>
              </w:rPr>
              <w:t>نام اقلام مصرفی و خدماتی</w:t>
            </w:r>
          </w:p>
        </w:tc>
        <w:tc>
          <w:tcPr>
            <w:tcW w:w="1970" w:type="dxa"/>
            <w:vAlign w:val="center"/>
          </w:tcPr>
          <w:p w14:paraId="0F2DDDC7" w14:textId="7A995F0D" w:rsidR="000B2D2D" w:rsidRPr="005332F2" w:rsidRDefault="000B2D2D" w:rsidP="00EB65BA">
            <w:pPr>
              <w:ind w:firstLine="0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5332F2">
              <w:rPr>
                <w:b/>
                <w:bCs/>
                <w:szCs w:val="24"/>
                <w:rtl/>
                <w:lang w:bidi="fa-IR"/>
              </w:rPr>
              <w:t>اعتبار موردنیاز</w:t>
            </w:r>
          </w:p>
          <w:p w14:paraId="6DA1DC07" w14:textId="77777777" w:rsidR="000B2D2D" w:rsidRPr="005332F2" w:rsidRDefault="000B2D2D" w:rsidP="00EB65BA">
            <w:pPr>
              <w:ind w:firstLine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332F2">
              <w:rPr>
                <w:b/>
                <w:bCs/>
                <w:sz w:val="16"/>
                <w:szCs w:val="16"/>
                <w:rtl/>
                <w:lang w:bidi="fa-IR"/>
              </w:rPr>
              <w:t>(میلیون ريال)</w:t>
            </w:r>
          </w:p>
        </w:tc>
      </w:tr>
      <w:tr w:rsidR="000B2D2D" w:rsidRPr="005332F2" w14:paraId="07CEECB0" w14:textId="77777777" w:rsidTr="007E5EB3">
        <w:trPr>
          <w:cantSplit/>
          <w:trHeight w:val="846"/>
          <w:jc w:val="center"/>
        </w:trPr>
        <w:tc>
          <w:tcPr>
            <w:tcW w:w="7653" w:type="dxa"/>
            <w:vAlign w:val="center"/>
          </w:tcPr>
          <w:p w14:paraId="643F4C78" w14:textId="5F61361A" w:rsidR="000B2D2D" w:rsidRPr="005332F2" w:rsidRDefault="000B2D2D" w:rsidP="007E5EB3">
            <w:pPr>
              <w:ind w:firstLine="0"/>
              <w:jc w:val="left"/>
              <w:rPr>
                <w:szCs w:val="24"/>
                <w:rtl/>
                <w:lang w:bidi="fa-IR"/>
              </w:rPr>
            </w:pPr>
            <w:r w:rsidRPr="000B2D2D">
              <w:rPr>
                <w:sz w:val="22"/>
                <w:szCs w:val="22"/>
                <w:rtl/>
                <w:lang w:bidi="fa-IR"/>
              </w:rPr>
              <w:t>حق جلسه</w:t>
            </w:r>
            <w:r w:rsidRPr="000B2D2D">
              <w:rPr>
                <w:rFonts w:hint="cs"/>
                <w:sz w:val="22"/>
                <w:szCs w:val="22"/>
                <w:rtl/>
                <w:lang w:bidi="fa-IR"/>
              </w:rPr>
              <w:t xml:space="preserve">، </w:t>
            </w:r>
            <w:r w:rsidRPr="000B2D2D">
              <w:rPr>
                <w:sz w:val="22"/>
                <w:szCs w:val="22"/>
                <w:rtl/>
                <w:lang w:bidi="fa-IR"/>
              </w:rPr>
              <w:t>خرید اسناد و مستندات</w:t>
            </w:r>
            <w:r w:rsidRPr="000B2D2D">
              <w:rPr>
                <w:rFonts w:hint="cs"/>
                <w:sz w:val="22"/>
                <w:szCs w:val="22"/>
                <w:rtl/>
                <w:lang w:bidi="fa-IR"/>
              </w:rPr>
              <w:t xml:space="preserve"> داخلی و بین المللی، خرید </w:t>
            </w:r>
            <w:r w:rsidRPr="000B2D2D">
              <w:rPr>
                <w:sz w:val="22"/>
                <w:szCs w:val="22"/>
                <w:rtl/>
                <w:lang w:bidi="fa-IR"/>
              </w:rPr>
              <w:t>مواد مصرفی (کاغذ، تونر و غیره)</w:t>
            </w:r>
            <w:r w:rsidRPr="000B2D2D">
              <w:rPr>
                <w:rFonts w:hint="cs"/>
                <w:sz w:val="22"/>
                <w:szCs w:val="22"/>
                <w:rtl/>
                <w:lang w:bidi="fa-IR"/>
              </w:rPr>
              <w:t>، خدمات مرکز داده و ارتباطی خاص و سایر موارد مصرفی</w:t>
            </w:r>
          </w:p>
        </w:tc>
        <w:tc>
          <w:tcPr>
            <w:tcW w:w="1970" w:type="dxa"/>
            <w:vAlign w:val="center"/>
          </w:tcPr>
          <w:p w14:paraId="3085605F" w14:textId="41BF0AA6" w:rsidR="000B2D2D" w:rsidRPr="005332F2" w:rsidRDefault="000B2D2D" w:rsidP="00EB65BA">
            <w:pPr>
              <w:ind w:firstLine="0"/>
              <w:jc w:val="center"/>
              <w:rPr>
                <w:szCs w:val="24"/>
                <w:rtl/>
                <w:lang w:bidi="fa-IR"/>
              </w:rPr>
            </w:pPr>
          </w:p>
        </w:tc>
      </w:tr>
      <w:tr w:rsidR="00D97383" w:rsidRPr="005332F2" w14:paraId="4867F133" w14:textId="77777777" w:rsidTr="000B2D2D">
        <w:trPr>
          <w:cantSplit/>
          <w:jc w:val="center"/>
        </w:trPr>
        <w:tc>
          <w:tcPr>
            <w:tcW w:w="7653" w:type="dxa"/>
            <w:vAlign w:val="center"/>
          </w:tcPr>
          <w:p w14:paraId="285ADD0D" w14:textId="77777777" w:rsidR="00D97383" w:rsidRPr="005332F2" w:rsidRDefault="00D97383" w:rsidP="00EB65BA">
            <w:pPr>
              <w:ind w:firstLine="0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5332F2">
              <w:rPr>
                <w:rFonts w:hint="cs"/>
                <w:b/>
                <w:bCs/>
                <w:szCs w:val="24"/>
                <w:rtl/>
                <w:lang w:bidi="fa-IR"/>
              </w:rPr>
              <w:t>جمع کل</w:t>
            </w:r>
          </w:p>
        </w:tc>
        <w:tc>
          <w:tcPr>
            <w:tcW w:w="1970" w:type="dxa"/>
            <w:vAlign w:val="center"/>
          </w:tcPr>
          <w:p w14:paraId="40DF0FA5" w14:textId="51EB2C25" w:rsidR="00D97383" w:rsidRPr="00B30F8A" w:rsidRDefault="00D97383" w:rsidP="00EB65BA">
            <w:pPr>
              <w:ind w:firstLine="0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14:paraId="24D4C64D" w14:textId="2CBD758A" w:rsidR="00F33D17" w:rsidRDefault="00F33D17" w:rsidP="00D97383">
      <w:pPr>
        <w:rPr>
          <w:sz w:val="6"/>
          <w:szCs w:val="10"/>
          <w:rtl/>
          <w:lang w:val="de-DE" w:bidi="fa-IR"/>
        </w:rPr>
      </w:pPr>
    </w:p>
    <w:p w14:paraId="01F3D74B" w14:textId="77777777" w:rsidR="00F33D17" w:rsidRPr="00EB65BA" w:rsidRDefault="00F33D17" w:rsidP="00FA4700">
      <w:pPr>
        <w:pStyle w:val="Heading2"/>
        <w:tabs>
          <w:tab w:val="clear" w:pos="990"/>
        </w:tabs>
        <w:spacing w:before="120" w:after="120" w:line="240" w:lineRule="auto"/>
        <w:ind w:left="578" w:hanging="578"/>
        <w:rPr>
          <w:color w:val="auto"/>
          <w:rtl/>
        </w:rPr>
      </w:pPr>
      <w:r w:rsidRPr="00EB65BA">
        <w:rPr>
          <w:rFonts w:hint="cs"/>
          <w:color w:val="auto"/>
          <w:rtl/>
        </w:rPr>
        <w:t xml:space="preserve">کل اعتبار </w:t>
      </w:r>
      <w:r>
        <w:rPr>
          <w:rFonts w:hint="cs"/>
          <w:color w:val="auto"/>
          <w:rtl/>
        </w:rPr>
        <w:t>مورد نیاز پروژه</w:t>
      </w:r>
    </w:p>
    <w:tbl>
      <w:tblPr>
        <w:tblStyle w:val="TableGrid"/>
        <w:bidiVisual/>
        <w:tblW w:w="3269" w:type="pct"/>
        <w:jc w:val="center"/>
        <w:tblLook w:val="0000" w:firstRow="0" w:lastRow="0" w:firstColumn="0" w:lastColumn="0" w:noHBand="0" w:noVBand="0"/>
      </w:tblPr>
      <w:tblGrid>
        <w:gridCol w:w="2961"/>
        <w:gridCol w:w="3331"/>
      </w:tblGrid>
      <w:tr w:rsidR="00F33D17" w:rsidRPr="00A76AD3" w14:paraId="57AECDB4" w14:textId="77777777" w:rsidTr="003C13D2">
        <w:trPr>
          <w:trHeight w:val="393"/>
          <w:jc w:val="center"/>
        </w:trPr>
        <w:tc>
          <w:tcPr>
            <w:tcW w:w="2353" w:type="pct"/>
            <w:vAlign w:val="center"/>
          </w:tcPr>
          <w:p w14:paraId="02970CB3" w14:textId="77777777" w:rsidR="00F33D17" w:rsidRPr="00A76AD3" w:rsidRDefault="00F33D17" w:rsidP="00357AD5">
            <w:pPr>
              <w:pStyle w:val="HeaderTableContent"/>
              <w:jc w:val="center"/>
              <w:rPr>
                <w:b/>
                <w:bCs/>
                <w:color w:val="auto"/>
                <w:sz w:val="24"/>
                <w:szCs w:val="24"/>
                <w:rtl/>
                <w:lang w:val="de-DE" w:bidi="fa-IR"/>
              </w:rPr>
            </w:pPr>
            <w:r w:rsidRPr="00A76AD3">
              <w:rPr>
                <w:rFonts w:hint="cs"/>
                <w:b/>
                <w:bCs/>
                <w:color w:val="auto"/>
                <w:sz w:val="24"/>
                <w:szCs w:val="24"/>
                <w:rtl/>
                <w:lang w:val="de-DE" w:bidi="fa-IR"/>
              </w:rPr>
              <w:t>شرح</w:t>
            </w:r>
          </w:p>
        </w:tc>
        <w:tc>
          <w:tcPr>
            <w:tcW w:w="2647" w:type="pct"/>
            <w:vAlign w:val="center"/>
          </w:tcPr>
          <w:p w14:paraId="77CEE832" w14:textId="4794E608" w:rsidR="00F33D17" w:rsidRPr="00A76AD3" w:rsidRDefault="00F33D17" w:rsidP="00124A9B">
            <w:pPr>
              <w:pStyle w:val="HeaderTableContent"/>
              <w:jc w:val="center"/>
              <w:rPr>
                <w:b/>
                <w:bCs/>
                <w:color w:val="auto"/>
                <w:sz w:val="24"/>
                <w:szCs w:val="24"/>
                <w:rtl/>
                <w:lang w:val="de-DE" w:bidi="fa-IR"/>
              </w:rPr>
            </w:pPr>
            <w:r w:rsidRPr="00A76AD3">
              <w:rPr>
                <w:rFonts w:hint="cs"/>
                <w:b/>
                <w:bCs/>
                <w:color w:val="auto"/>
                <w:sz w:val="24"/>
                <w:szCs w:val="24"/>
                <w:rtl/>
                <w:lang w:val="de-DE" w:bidi="fa-IR"/>
              </w:rPr>
              <w:t>اعتبار</w:t>
            </w:r>
            <w:r>
              <w:rPr>
                <w:rFonts w:hint="cs"/>
                <w:b/>
                <w:bCs/>
                <w:color w:val="auto"/>
                <w:sz w:val="24"/>
                <w:szCs w:val="24"/>
                <w:rtl/>
                <w:lang w:val="de-DE" w:bidi="fa-IR"/>
              </w:rPr>
              <w:t xml:space="preserve"> مورد نیاز</w:t>
            </w:r>
            <w:r w:rsidRPr="00A76AD3">
              <w:rPr>
                <w:rFonts w:hint="cs"/>
                <w:b/>
                <w:bCs/>
                <w:color w:val="auto"/>
                <w:sz w:val="24"/>
                <w:szCs w:val="24"/>
                <w:rtl/>
                <w:lang w:val="de-DE" w:bidi="fa-IR"/>
              </w:rPr>
              <w:t xml:space="preserve"> </w:t>
            </w:r>
            <w:r w:rsidR="00124A9B">
              <w:rPr>
                <w:rFonts w:hint="cs"/>
                <w:b/>
                <w:bCs/>
                <w:color w:val="auto"/>
                <w:sz w:val="16"/>
                <w:szCs w:val="16"/>
                <w:rtl/>
                <w:lang w:val="de-DE"/>
              </w:rPr>
              <w:t>(</w:t>
            </w:r>
            <w:r w:rsidRPr="00A76AD3">
              <w:rPr>
                <w:rFonts w:hint="cs"/>
                <w:b/>
                <w:bCs/>
                <w:color w:val="auto"/>
                <w:sz w:val="16"/>
                <w:szCs w:val="16"/>
                <w:rtl/>
                <w:lang w:val="de-DE"/>
              </w:rPr>
              <w:t>ميليون ريال)</w:t>
            </w:r>
          </w:p>
        </w:tc>
      </w:tr>
      <w:tr w:rsidR="00F33D17" w:rsidRPr="00A76AD3" w14:paraId="33A5B055" w14:textId="77777777" w:rsidTr="00357AD5">
        <w:trPr>
          <w:trHeight w:val="20"/>
          <w:jc w:val="center"/>
        </w:trPr>
        <w:tc>
          <w:tcPr>
            <w:tcW w:w="2353" w:type="pct"/>
            <w:vAlign w:val="center"/>
          </w:tcPr>
          <w:p w14:paraId="68165B37" w14:textId="77777777" w:rsidR="00F33D17" w:rsidRPr="00A76AD3" w:rsidRDefault="00F33D17" w:rsidP="00357AD5">
            <w:pPr>
              <w:ind w:firstLine="0"/>
              <w:jc w:val="center"/>
              <w:rPr>
                <w:color w:val="auto"/>
                <w:szCs w:val="24"/>
                <w:rtl/>
                <w:lang w:val="de-DE" w:bidi="fa-IR"/>
              </w:rPr>
            </w:pPr>
            <w:r w:rsidRPr="00CB4DB1">
              <w:rPr>
                <w:rFonts w:hint="cs"/>
                <w:color w:val="auto"/>
                <w:szCs w:val="24"/>
                <w:rtl/>
                <w:lang w:val="de-DE" w:bidi="fa-IR"/>
              </w:rPr>
              <w:t xml:space="preserve">اعتبار </w:t>
            </w:r>
            <w:r>
              <w:rPr>
                <w:rFonts w:hint="cs"/>
                <w:color w:val="auto"/>
                <w:szCs w:val="24"/>
                <w:rtl/>
                <w:lang w:val="de-DE" w:bidi="fa-IR"/>
              </w:rPr>
              <w:t>کل منابع انسانی</w:t>
            </w:r>
          </w:p>
        </w:tc>
        <w:tc>
          <w:tcPr>
            <w:tcW w:w="2647" w:type="pct"/>
          </w:tcPr>
          <w:p w14:paraId="3CB62B3E" w14:textId="77777777" w:rsidR="00F33D17" w:rsidRPr="00A76AD3" w:rsidRDefault="00F33D17" w:rsidP="00357AD5">
            <w:pPr>
              <w:ind w:firstLine="0"/>
              <w:jc w:val="center"/>
              <w:rPr>
                <w:color w:val="auto"/>
                <w:szCs w:val="24"/>
                <w:rtl/>
                <w:lang w:val="de-DE"/>
              </w:rPr>
            </w:pPr>
          </w:p>
        </w:tc>
      </w:tr>
      <w:tr w:rsidR="00C75BEC" w:rsidRPr="00A76AD3" w14:paraId="785D874C" w14:textId="77777777" w:rsidTr="00357AD5">
        <w:trPr>
          <w:trHeight w:val="20"/>
          <w:jc w:val="center"/>
        </w:trPr>
        <w:tc>
          <w:tcPr>
            <w:tcW w:w="2353" w:type="pct"/>
            <w:vAlign w:val="center"/>
          </w:tcPr>
          <w:p w14:paraId="199E6616" w14:textId="00162F24" w:rsidR="00C75BEC" w:rsidRDefault="00C75BEC" w:rsidP="00357AD5">
            <w:pPr>
              <w:ind w:firstLine="0"/>
              <w:jc w:val="center"/>
              <w:rPr>
                <w:color w:val="auto"/>
                <w:szCs w:val="24"/>
                <w:rtl/>
                <w:lang w:val="de-DE" w:bidi="fa-IR"/>
              </w:rPr>
            </w:pPr>
            <w:r>
              <w:rPr>
                <w:rFonts w:hint="cs"/>
                <w:color w:val="auto"/>
                <w:szCs w:val="24"/>
                <w:rtl/>
                <w:lang w:val="de-DE" w:bidi="fa-IR"/>
              </w:rPr>
              <w:t>اعتبار اقلام سرمایه ای</w:t>
            </w:r>
          </w:p>
        </w:tc>
        <w:tc>
          <w:tcPr>
            <w:tcW w:w="2647" w:type="pct"/>
            <w:shd w:val="clear" w:color="auto" w:fill="FFFFFF" w:themeFill="background1"/>
          </w:tcPr>
          <w:p w14:paraId="6CBF0CDE" w14:textId="77777777" w:rsidR="00C75BEC" w:rsidRDefault="00C75BEC" w:rsidP="00357AD5">
            <w:pPr>
              <w:ind w:firstLine="0"/>
              <w:jc w:val="center"/>
              <w:rPr>
                <w:color w:val="auto"/>
                <w:szCs w:val="24"/>
                <w:rtl/>
                <w:lang w:val="de-DE"/>
              </w:rPr>
            </w:pPr>
          </w:p>
        </w:tc>
      </w:tr>
      <w:tr w:rsidR="00F33D17" w:rsidRPr="00A76AD3" w14:paraId="540E9F0F" w14:textId="77777777" w:rsidTr="00357AD5">
        <w:trPr>
          <w:trHeight w:val="20"/>
          <w:jc w:val="center"/>
        </w:trPr>
        <w:tc>
          <w:tcPr>
            <w:tcW w:w="2353" w:type="pct"/>
            <w:vAlign w:val="center"/>
          </w:tcPr>
          <w:p w14:paraId="3AD068D8" w14:textId="2F0AA664" w:rsidR="00F33D17" w:rsidRDefault="00F33D17" w:rsidP="00357AD5">
            <w:pPr>
              <w:ind w:firstLine="0"/>
              <w:jc w:val="center"/>
              <w:rPr>
                <w:color w:val="auto"/>
                <w:szCs w:val="24"/>
                <w:rtl/>
                <w:lang w:val="de-DE" w:bidi="fa-IR"/>
              </w:rPr>
            </w:pPr>
            <w:r>
              <w:rPr>
                <w:rFonts w:hint="cs"/>
                <w:color w:val="auto"/>
                <w:szCs w:val="24"/>
                <w:rtl/>
                <w:lang w:val="de-DE" w:bidi="fa-IR"/>
              </w:rPr>
              <w:t>اعتبار</w:t>
            </w:r>
            <w:r w:rsidR="00E30720">
              <w:rPr>
                <w:rFonts w:hint="cs"/>
                <w:color w:val="auto"/>
                <w:szCs w:val="24"/>
                <w:rtl/>
                <w:lang w:val="de-DE" w:bidi="fa-IR"/>
              </w:rPr>
              <w:t xml:space="preserve"> اقلام</w:t>
            </w:r>
            <w:r>
              <w:rPr>
                <w:rFonts w:hint="cs"/>
                <w:color w:val="auto"/>
                <w:szCs w:val="24"/>
                <w:rtl/>
                <w:lang w:val="de-DE" w:bidi="fa-IR"/>
              </w:rPr>
              <w:t xml:space="preserve"> مصرفی</w:t>
            </w:r>
            <w:r w:rsidR="00C75BEC">
              <w:rPr>
                <w:rFonts w:hint="cs"/>
                <w:color w:val="auto"/>
                <w:szCs w:val="24"/>
                <w:rtl/>
                <w:lang w:val="de-DE" w:bidi="fa-IR"/>
              </w:rPr>
              <w:t xml:space="preserve"> و خدماتی</w:t>
            </w:r>
          </w:p>
        </w:tc>
        <w:tc>
          <w:tcPr>
            <w:tcW w:w="2647" w:type="pct"/>
            <w:shd w:val="clear" w:color="auto" w:fill="FFFFFF" w:themeFill="background1"/>
          </w:tcPr>
          <w:p w14:paraId="685305B3" w14:textId="77777777" w:rsidR="00F33D17" w:rsidRDefault="00F33D17" w:rsidP="00357AD5">
            <w:pPr>
              <w:ind w:firstLine="0"/>
              <w:jc w:val="center"/>
              <w:rPr>
                <w:color w:val="auto"/>
                <w:szCs w:val="24"/>
                <w:rtl/>
                <w:lang w:val="de-DE"/>
              </w:rPr>
            </w:pPr>
          </w:p>
        </w:tc>
      </w:tr>
      <w:tr w:rsidR="00F33D17" w:rsidRPr="00A76AD3" w14:paraId="27D3EAC3" w14:textId="77777777" w:rsidTr="00357AD5">
        <w:trPr>
          <w:trHeight w:val="20"/>
          <w:jc w:val="center"/>
        </w:trPr>
        <w:tc>
          <w:tcPr>
            <w:tcW w:w="2353" w:type="pct"/>
            <w:vAlign w:val="center"/>
          </w:tcPr>
          <w:p w14:paraId="4FF8E607" w14:textId="472AD169" w:rsidR="00F33D17" w:rsidRPr="00D51C4C" w:rsidRDefault="00F33D17" w:rsidP="00B81405">
            <w:pPr>
              <w:ind w:firstLine="0"/>
              <w:jc w:val="center"/>
              <w:rPr>
                <w:color w:val="auto"/>
                <w:szCs w:val="24"/>
                <w:rtl/>
                <w:lang w:val="de-DE" w:bidi="fa-IR"/>
              </w:rPr>
            </w:pPr>
            <w:r>
              <w:rPr>
                <w:rFonts w:hint="cs"/>
                <w:color w:val="auto"/>
                <w:szCs w:val="24"/>
                <w:rtl/>
                <w:lang w:val="de-DE" w:bidi="fa-IR"/>
              </w:rPr>
              <w:t>سربار</w:t>
            </w:r>
            <w:r w:rsidR="002C04CE">
              <w:rPr>
                <w:rFonts w:hint="cs"/>
                <w:color w:val="auto"/>
                <w:szCs w:val="24"/>
                <w:rtl/>
                <w:lang w:val="de-DE" w:bidi="fa-IR"/>
              </w:rPr>
              <w:t xml:space="preserve"> </w:t>
            </w:r>
          </w:p>
        </w:tc>
        <w:tc>
          <w:tcPr>
            <w:tcW w:w="2647" w:type="pct"/>
          </w:tcPr>
          <w:p w14:paraId="1A9D83BF" w14:textId="77777777" w:rsidR="00F33D17" w:rsidRPr="00D51C4C" w:rsidRDefault="00F33D17" w:rsidP="00357AD5">
            <w:pPr>
              <w:ind w:firstLine="0"/>
              <w:jc w:val="center"/>
              <w:rPr>
                <w:color w:val="auto"/>
                <w:szCs w:val="24"/>
                <w:rtl/>
                <w:lang w:val="de-DE"/>
              </w:rPr>
            </w:pPr>
          </w:p>
        </w:tc>
      </w:tr>
      <w:tr w:rsidR="002C04CE" w:rsidRPr="00A76AD3" w14:paraId="31743300" w14:textId="77777777" w:rsidTr="00357AD5">
        <w:trPr>
          <w:trHeight w:val="20"/>
          <w:jc w:val="center"/>
        </w:trPr>
        <w:tc>
          <w:tcPr>
            <w:tcW w:w="2353" w:type="pct"/>
            <w:vAlign w:val="center"/>
          </w:tcPr>
          <w:p w14:paraId="59CC9F5F" w14:textId="2B5613CA" w:rsidR="002C04CE" w:rsidRDefault="002C04CE" w:rsidP="00C00E59">
            <w:pPr>
              <w:ind w:firstLine="0"/>
              <w:jc w:val="center"/>
              <w:rPr>
                <w:color w:val="auto"/>
                <w:szCs w:val="24"/>
                <w:rtl/>
                <w:lang w:val="de-DE" w:bidi="fa-IR"/>
              </w:rPr>
            </w:pPr>
            <w:r>
              <w:rPr>
                <w:rFonts w:hint="cs"/>
                <w:color w:val="auto"/>
                <w:szCs w:val="24"/>
                <w:rtl/>
                <w:lang w:val="de-DE" w:bidi="fa-IR"/>
              </w:rPr>
              <w:t>مالیات و بیمه</w:t>
            </w:r>
          </w:p>
        </w:tc>
        <w:tc>
          <w:tcPr>
            <w:tcW w:w="2647" w:type="pct"/>
          </w:tcPr>
          <w:p w14:paraId="1A0AF560" w14:textId="77777777" w:rsidR="002C04CE" w:rsidRPr="00D51C4C" w:rsidRDefault="002C04CE" w:rsidP="00357AD5">
            <w:pPr>
              <w:ind w:firstLine="0"/>
              <w:jc w:val="center"/>
              <w:rPr>
                <w:color w:val="auto"/>
                <w:szCs w:val="24"/>
                <w:rtl/>
                <w:lang w:val="de-DE"/>
              </w:rPr>
            </w:pPr>
          </w:p>
        </w:tc>
      </w:tr>
      <w:tr w:rsidR="00F33D17" w:rsidRPr="00A76AD3" w14:paraId="70C03759" w14:textId="77777777" w:rsidTr="00357AD5">
        <w:trPr>
          <w:trHeight w:val="20"/>
          <w:jc w:val="center"/>
        </w:trPr>
        <w:tc>
          <w:tcPr>
            <w:tcW w:w="2353" w:type="pct"/>
            <w:vAlign w:val="center"/>
          </w:tcPr>
          <w:p w14:paraId="07E21369" w14:textId="77777777" w:rsidR="00F33D17" w:rsidRPr="004012AA" w:rsidRDefault="00F33D17" w:rsidP="00357AD5">
            <w:pPr>
              <w:ind w:firstLine="0"/>
              <w:jc w:val="center"/>
              <w:rPr>
                <w:b/>
                <w:bCs/>
                <w:color w:val="auto"/>
                <w:szCs w:val="24"/>
                <w:rtl/>
                <w:lang w:val="de-DE" w:bidi="fa-IR"/>
              </w:rPr>
            </w:pPr>
            <w:r w:rsidRPr="004012AA">
              <w:rPr>
                <w:rFonts w:hint="cs"/>
                <w:b/>
                <w:bCs/>
                <w:color w:val="auto"/>
                <w:szCs w:val="24"/>
                <w:rtl/>
                <w:lang w:val="de-DE" w:bidi="fa-IR"/>
              </w:rPr>
              <w:t>جمع کل</w:t>
            </w:r>
          </w:p>
        </w:tc>
        <w:tc>
          <w:tcPr>
            <w:tcW w:w="2647" w:type="pct"/>
          </w:tcPr>
          <w:p w14:paraId="070F4B16" w14:textId="77777777" w:rsidR="00F33D17" w:rsidRPr="00672EBC" w:rsidRDefault="00F33D17" w:rsidP="00357AD5">
            <w:pPr>
              <w:ind w:firstLine="0"/>
              <w:jc w:val="center"/>
              <w:rPr>
                <w:b/>
                <w:bCs/>
                <w:color w:val="auto"/>
                <w:szCs w:val="24"/>
                <w:rtl/>
                <w:lang w:val="de-DE"/>
              </w:rPr>
            </w:pPr>
          </w:p>
        </w:tc>
      </w:tr>
    </w:tbl>
    <w:p w14:paraId="3900B4F4" w14:textId="51F327E3" w:rsidR="00F33D17" w:rsidRDefault="00F33D17" w:rsidP="00F33D17">
      <w:pPr>
        <w:rPr>
          <w:sz w:val="6"/>
          <w:szCs w:val="10"/>
          <w:rtl/>
          <w:lang w:val="de-DE" w:bidi="fa-IR"/>
        </w:rPr>
      </w:pPr>
    </w:p>
    <w:p w14:paraId="784E1570" w14:textId="7221706B" w:rsidR="00F33D17" w:rsidRDefault="00F33D17" w:rsidP="00F33D17">
      <w:pPr>
        <w:rPr>
          <w:sz w:val="6"/>
          <w:szCs w:val="10"/>
          <w:rtl/>
          <w:lang w:val="de-DE" w:bidi="fa-IR"/>
        </w:rPr>
      </w:pPr>
    </w:p>
    <w:tbl>
      <w:tblPr>
        <w:tblStyle w:val="TableGrid"/>
        <w:bidiVisual/>
        <w:tblW w:w="5000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ED784E" w14:paraId="10BC48FB" w14:textId="06B55CF5" w:rsidTr="00ED784E">
        <w:trPr>
          <w:trHeight w:val="397"/>
          <w:jc w:val="center"/>
        </w:trPr>
        <w:tc>
          <w:tcPr>
            <w:tcW w:w="3207" w:type="dxa"/>
          </w:tcPr>
          <w:p w14:paraId="05D2867B" w14:textId="77777777" w:rsidR="00ED784E" w:rsidRDefault="00ED784E" w:rsidP="00ED784E">
            <w:pPr>
              <w:tabs>
                <w:tab w:val="center" w:pos="2232"/>
                <w:tab w:val="center" w:pos="7902"/>
              </w:tabs>
              <w:ind w:firstLine="0"/>
              <w:jc w:val="center"/>
              <w:rPr>
                <w:b/>
                <w:bCs/>
                <w:color w:val="auto"/>
                <w:szCs w:val="24"/>
                <w:rtl/>
                <w:lang w:val="de-DE" w:bidi="fa-IR"/>
              </w:rPr>
            </w:pPr>
            <w:r>
              <w:rPr>
                <w:rFonts w:hint="cs"/>
                <w:b/>
                <w:bCs/>
                <w:color w:val="auto"/>
                <w:szCs w:val="24"/>
                <w:rtl/>
                <w:lang w:val="de-DE" w:bidi="fa-IR"/>
              </w:rPr>
              <w:t xml:space="preserve">پیشنهاد دهنده </w:t>
            </w:r>
          </w:p>
          <w:p w14:paraId="51D119B6" w14:textId="12AA2DC8" w:rsidR="00ED784E" w:rsidRPr="00ED784E" w:rsidRDefault="00ED784E" w:rsidP="00ED784E">
            <w:pPr>
              <w:tabs>
                <w:tab w:val="center" w:pos="2232"/>
                <w:tab w:val="center" w:pos="7902"/>
              </w:tabs>
              <w:ind w:firstLine="0"/>
              <w:jc w:val="center"/>
              <w:rPr>
                <w:color w:val="auto"/>
                <w:szCs w:val="24"/>
                <w:rtl/>
                <w:lang w:val="de-DE" w:bidi="fa-IR"/>
              </w:rPr>
            </w:pPr>
            <w:r w:rsidRPr="00ED784E">
              <w:rPr>
                <w:rFonts w:hint="cs"/>
                <w:color w:val="auto"/>
                <w:szCs w:val="24"/>
                <w:rtl/>
                <w:lang w:val="de-DE" w:bidi="fa-IR"/>
              </w:rPr>
              <w:t>نام و نام خانوادگی</w:t>
            </w:r>
          </w:p>
        </w:tc>
        <w:tc>
          <w:tcPr>
            <w:tcW w:w="3208" w:type="dxa"/>
            <w:vAlign w:val="center"/>
          </w:tcPr>
          <w:p w14:paraId="5E073073" w14:textId="2FD4E626" w:rsidR="00ED784E" w:rsidRDefault="00ED784E" w:rsidP="00ED784E">
            <w:pPr>
              <w:tabs>
                <w:tab w:val="center" w:pos="2232"/>
                <w:tab w:val="center" w:pos="7902"/>
              </w:tabs>
              <w:ind w:firstLine="0"/>
              <w:jc w:val="center"/>
              <w:rPr>
                <w:b/>
                <w:bCs/>
                <w:color w:val="auto"/>
                <w:szCs w:val="24"/>
                <w:rtl/>
                <w:lang w:val="de-DE" w:bidi="fa-IR"/>
              </w:rPr>
            </w:pPr>
            <w:r w:rsidRPr="00C41E81">
              <w:rPr>
                <w:rFonts w:hint="cs"/>
                <w:b/>
                <w:bCs/>
                <w:color w:val="auto"/>
                <w:szCs w:val="24"/>
                <w:rtl/>
                <w:lang w:val="de-DE" w:bidi="fa-IR"/>
              </w:rPr>
              <w:t>رئیس پژوهشکده</w:t>
            </w:r>
            <w:r>
              <w:rPr>
                <w:rFonts w:hint="cs"/>
                <w:b/>
                <w:bCs/>
                <w:color w:val="auto"/>
                <w:szCs w:val="24"/>
                <w:rtl/>
                <w:lang w:val="de-DE" w:bidi="fa-IR"/>
              </w:rPr>
              <w:t>/مرکز</w:t>
            </w:r>
            <w:r w:rsidRPr="00C41E81">
              <w:rPr>
                <w:rFonts w:hint="cs"/>
                <w:b/>
                <w:bCs/>
                <w:color w:val="auto"/>
                <w:szCs w:val="24"/>
                <w:rtl/>
                <w:lang w:val="de-DE" w:bidi="fa-IR"/>
              </w:rPr>
              <w:t xml:space="preserve"> </w:t>
            </w:r>
            <w:r>
              <w:rPr>
                <w:rFonts w:hint="cs"/>
                <w:b/>
                <w:bCs/>
                <w:color w:val="auto"/>
                <w:szCs w:val="24"/>
                <w:rtl/>
                <w:lang w:val="de-DE" w:bidi="fa-IR"/>
              </w:rPr>
              <w:t>مربوطه</w:t>
            </w:r>
          </w:p>
          <w:p w14:paraId="4EBF237B" w14:textId="4D315B69" w:rsidR="00ED784E" w:rsidRPr="00ED784E" w:rsidRDefault="00ED784E" w:rsidP="00ED784E">
            <w:pPr>
              <w:tabs>
                <w:tab w:val="center" w:pos="2232"/>
                <w:tab w:val="center" w:pos="7902"/>
              </w:tabs>
              <w:ind w:firstLine="0"/>
              <w:jc w:val="center"/>
              <w:rPr>
                <w:color w:val="auto"/>
                <w:szCs w:val="24"/>
                <w:rtl/>
                <w:lang w:val="de-DE" w:bidi="fa-IR"/>
              </w:rPr>
            </w:pPr>
            <w:r w:rsidRPr="00ED784E">
              <w:rPr>
                <w:rFonts w:hint="cs"/>
                <w:color w:val="auto"/>
                <w:szCs w:val="24"/>
                <w:rtl/>
                <w:lang w:val="de-DE" w:bidi="fa-IR"/>
              </w:rPr>
              <w:t xml:space="preserve">نام و نام خانوادگی </w:t>
            </w:r>
          </w:p>
        </w:tc>
        <w:tc>
          <w:tcPr>
            <w:tcW w:w="3208" w:type="dxa"/>
          </w:tcPr>
          <w:p w14:paraId="6EB50F92" w14:textId="77777777" w:rsidR="00ED784E" w:rsidRDefault="00ED784E" w:rsidP="00ED784E">
            <w:pPr>
              <w:tabs>
                <w:tab w:val="center" w:pos="2232"/>
                <w:tab w:val="center" w:pos="7902"/>
              </w:tabs>
              <w:ind w:firstLine="0"/>
              <w:jc w:val="center"/>
              <w:rPr>
                <w:b/>
                <w:bCs/>
                <w:color w:val="auto"/>
                <w:szCs w:val="24"/>
                <w:rtl/>
                <w:lang w:val="de-DE" w:bidi="fa-IR"/>
              </w:rPr>
            </w:pPr>
            <w:r>
              <w:rPr>
                <w:rFonts w:hint="cs"/>
                <w:b/>
                <w:bCs/>
                <w:color w:val="auto"/>
                <w:szCs w:val="24"/>
                <w:rtl/>
                <w:lang w:val="de-DE" w:bidi="fa-IR"/>
              </w:rPr>
              <w:t>مدیر گروه مربوطه</w:t>
            </w:r>
          </w:p>
          <w:p w14:paraId="76BBD02F" w14:textId="00055ECC" w:rsidR="00ED784E" w:rsidRDefault="00ED784E" w:rsidP="00ED784E">
            <w:pPr>
              <w:tabs>
                <w:tab w:val="center" w:pos="2232"/>
                <w:tab w:val="center" w:pos="7902"/>
              </w:tabs>
              <w:ind w:firstLine="0"/>
              <w:jc w:val="center"/>
              <w:rPr>
                <w:b/>
                <w:bCs/>
                <w:color w:val="auto"/>
                <w:szCs w:val="24"/>
                <w:rtl/>
                <w:lang w:val="de-DE" w:bidi="fa-IR"/>
              </w:rPr>
            </w:pPr>
            <w:r w:rsidRPr="00ED784E">
              <w:rPr>
                <w:rFonts w:hint="cs"/>
                <w:color w:val="auto"/>
                <w:szCs w:val="24"/>
                <w:rtl/>
                <w:lang w:val="de-DE" w:bidi="fa-IR"/>
              </w:rPr>
              <w:t>نام و نام خانوادگی</w:t>
            </w:r>
          </w:p>
        </w:tc>
      </w:tr>
      <w:tr w:rsidR="00ED784E" w14:paraId="4D82B332" w14:textId="1E2E8939" w:rsidTr="00ED784E">
        <w:trPr>
          <w:trHeight w:val="519"/>
          <w:jc w:val="center"/>
        </w:trPr>
        <w:tc>
          <w:tcPr>
            <w:tcW w:w="3207" w:type="dxa"/>
            <w:vAlign w:val="center"/>
          </w:tcPr>
          <w:p w14:paraId="2F45C098" w14:textId="2710D7AA" w:rsidR="00ED784E" w:rsidRPr="00A76AD3" w:rsidRDefault="00ED784E" w:rsidP="00ED784E">
            <w:pPr>
              <w:ind w:firstLine="0"/>
              <w:jc w:val="center"/>
              <w:rPr>
                <w:color w:val="auto"/>
                <w:szCs w:val="24"/>
                <w:rtl/>
                <w:lang w:val="de-DE" w:bidi="fa-IR"/>
              </w:rPr>
            </w:pPr>
            <w:r>
              <w:rPr>
                <w:rFonts w:hint="cs"/>
                <w:color w:val="auto"/>
                <w:szCs w:val="24"/>
                <w:rtl/>
                <w:lang w:val="de-DE" w:bidi="fa-IR"/>
              </w:rPr>
              <w:t>تاریخ،</w:t>
            </w:r>
            <w:r w:rsidRPr="00A76AD3">
              <w:rPr>
                <w:rFonts w:hint="cs"/>
                <w:color w:val="auto"/>
                <w:szCs w:val="24"/>
                <w:rtl/>
                <w:lang w:val="de-DE" w:bidi="fa-IR"/>
              </w:rPr>
              <w:t xml:space="preserve"> امضا</w:t>
            </w:r>
          </w:p>
        </w:tc>
        <w:tc>
          <w:tcPr>
            <w:tcW w:w="3208" w:type="dxa"/>
            <w:vAlign w:val="center"/>
          </w:tcPr>
          <w:p w14:paraId="26377EF3" w14:textId="73688F1C" w:rsidR="00ED784E" w:rsidRDefault="00ED784E" w:rsidP="00ED784E">
            <w:pPr>
              <w:ind w:firstLine="0"/>
              <w:jc w:val="center"/>
              <w:rPr>
                <w:color w:val="auto"/>
                <w:szCs w:val="24"/>
                <w:rtl/>
                <w:lang w:val="de-DE" w:bidi="fa-IR"/>
              </w:rPr>
            </w:pPr>
            <w:r w:rsidRPr="00A76AD3">
              <w:rPr>
                <w:rFonts w:hint="cs"/>
                <w:color w:val="auto"/>
                <w:szCs w:val="24"/>
                <w:rtl/>
                <w:lang w:val="de-DE" w:bidi="fa-IR"/>
              </w:rPr>
              <w:t>تاریخ و امضا</w:t>
            </w:r>
          </w:p>
        </w:tc>
        <w:tc>
          <w:tcPr>
            <w:tcW w:w="3208" w:type="dxa"/>
          </w:tcPr>
          <w:p w14:paraId="7A5303C7" w14:textId="199B008C" w:rsidR="00ED784E" w:rsidRDefault="00ED784E" w:rsidP="00ED784E">
            <w:pPr>
              <w:ind w:firstLine="0"/>
              <w:jc w:val="center"/>
              <w:rPr>
                <w:color w:val="auto"/>
                <w:szCs w:val="24"/>
                <w:rtl/>
                <w:lang w:val="de-DE" w:bidi="fa-IR"/>
              </w:rPr>
            </w:pPr>
            <w:r w:rsidRPr="00A76AD3">
              <w:rPr>
                <w:rFonts w:hint="cs"/>
                <w:color w:val="auto"/>
                <w:szCs w:val="24"/>
                <w:rtl/>
                <w:lang w:val="de-DE" w:bidi="fa-IR"/>
              </w:rPr>
              <w:t>تاریخ و امضا</w:t>
            </w:r>
          </w:p>
        </w:tc>
      </w:tr>
    </w:tbl>
    <w:p w14:paraId="19E9D430" w14:textId="77777777" w:rsidR="009425CD" w:rsidRPr="009425CD" w:rsidRDefault="009425CD" w:rsidP="00FA4700">
      <w:pPr>
        <w:ind w:firstLine="0"/>
        <w:rPr>
          <w:szCs w:val="24"/>
          <w:rtl/>
          <w:lang w:bidi="fa-IR"/>
        </w:rPr>
      </w:pPr>
    </w:p>
    <w:sectPr w:rsidR="009425CD" w:rsidRPr="009425CD" w:rsidSect="003C13D2">
      <w:headerReference w:type="default" r:id="rId14"/>
      <w:footnotePr>
        <w:numRestart w:val="eachPage"/>
      </w:footnotePr>
      <w:pgSz w:w="11907" w:h="16840" w:code="9"/>
      <w:pgMar w:top="709" w:right="1106" w:bottom="448" w:left="1168" w:header="720" w:footer="0" w:gutter="0"/>
      <w:pgBorders w:offsetFrom="page">
        <w:top w:val="single" w:sz="18" w:space="24" w:color="0A5FA5" w:themeColor="text2"/>
        <w:left w:val="single" w:sz="18" w:space="24" w:color="0A5FA5" w:themeColor="text2"/>
        <w:bottom w:val="single" w:sz="18" w:space="24" w:color="0A5FA5" w:themeColor="text2"/>
        <w:right w:val="single" w:sz="18" w:space="24" w:color="0A5FA5" w:themeColor="text2"/>
      </w:pgBorders>
      <w:cols w:space="720"/>
      <w:bidi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7CFCD" w16cex:dateUtc="2023-10-04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56CDBF" w16cid:durableId="28C7CF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D3C55" w14:textId="77777777" w:rsidR="008563BE" w:rsidRDefault="008563BE" w:rsidP="00664663">
      <w:r>
        <w:separator/>
      </w:r>
    </w:p>
  </w:endnote>
  <w:endnote w:type="continuationSeparator" w:id="0">
    <w:p w14:paraId="03E1A771" w14:textId="77777777" w:rsidR="008563BE" w:rsidRDefault="008563BE" w:rsidP="006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altName w:val="Arial"/>
    <w:charset w:val="00"/>
    <w:family w:val="swiss"/>
    <w:pitch w:val="variable"/>
    <w:sig w:usb0="E7002EFF" w:usb1="D200FDFF" w:usb2="0A04602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NazaninBold">
    <w:altName w:val="MS Mincho"/>
    <w:panose1 w:val="00000000000000000000"/>
    <w:charset w:val="00"/>
    <w:family w:val="roman"/>
    <w:notTrueType/>
    <w:pitch w:val="default"/>
  </w:font>
  <w:font w:name="Calibri-Bold">
    <w:altName w:val="MS Mincho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29CC1" w14:textId="77777777" w:rsidR="00EB65BA" w:rsidRPr="00EA3E6F" w:rsidRDefault="00EB65BA" w:rsidP="00CB39C7">
    <w:pPr>
      <w:pStyle w:val="Footer"/>
      <w:tabs>
        <w:tab w:val="clear" w:pos="4680"/>
        <w:tab w:val="clear" w:pos="9360"/>
        <w:tab w:val="right" w:pos="12970"/>
      </w:tabs>
      <w:ind w:left="-440" w:firstLine="0"/>
      <w:rPr>
        <w:color w:val="1BA0AF"/>
        <w:szCs w:val="24"/>
        <w:lang w:val="de-DE"/>
      </w:rPr>
    </w:pPr>
    <w:r w:rsidRPr="00ED75A0">
      <w:rPr>
        <w:rFonts w:hint="cs"/>
        <w:color w:val="1BA0AF"/>
        <w:szCs w:val="24"/>
        <w:rtl/>
        <w:lang w:bidi="fa-IR"/>
      </w:rPr>
      <w:t>پژوهشگاه ارتباطات و فناوری اطلاعات</w:t>
    </w:r>
    <w:r>
      <w:rPr>
        <w:color w:val="1BA0AF"/>
        <w:szCs w:val="24"/>
      </w:rPr>
      <w:tab/>
    </w:r>
    <w:r>
      <w:rPr>
        <w:color w:val="1BA0AF"/>
        <w:szCs w:val="24"/>
        <w:lang w:val="de-DE"/>
      </w:rPr>
      <w:t>www.itrc.ac.ir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67E67" w14:textId="77777777" w:rsidR="008563BE" w:rsidRDefault="008563BE" w:rsidP="00664663">
      <w:r>
        <w:separator/>
      </w:r>
    </w:p>
  </w:footnote>
  <w:footnote w:type="continuationSeparator" w:id="0">
    <w:p w14:paraId="5A1E5005" w14:textId="77777777" w:rsidR="008563BE" w:rsidRDefault="008563BE" w:rsidP="00664663">
      <w:r>
        <w:continuationSeparator/>
      </w:r>
    </w:p>
  </w:footnote>
  <w:footnote w:id="1">
    <w:p w14:paraId="6629FC9F" w14:textId="40185DFF" w:rsidR="00ED228B" w:rsidRDefault="00ED228B" w:rsidP="00ED228B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رزومه مجری</w:t>
      </w:r>
      <w:r w:rsidR="009268E7">
        <w:rPr>
          <w:lang w:bidi="fa-IR"/>
        </w:rPr>
        <w:t xml:space="preserve"> </w:t>
      </w:r>
      <w:r w:rsidR="009268E7">
        <w:rPr>
          <w:rFonts w:hint="cs"/>
          <w:rtl/>
          <w:lang w:bidi="fa-IR"/>
        </w:rPr>
        <w:t xml:space="preserve"> و شرکت</w:t>
      </w:r>
      <w:r>
        <w:rPr>
          <w:rFonts w:hint="cs"/>
          <w:rtl/>
          <w:lang w:bidi="fa-IR"/>
        </w:rPr>
        <w:t xml:space="preserve"> پیوست شود.</w:t>
      </w:r>
    </w:p>
  </w:footnote>
  <w:footnote w:id="2">
    <w:p w14:paraId="580EEB10" w14:textId="77777777" w:rsidR="00B56281" w:rsidRPr="003B5B0B" w:rsidRDefault="00B56281" w:rsidP="00B56281">
      <w:pPr>
        <w:pStyle w:val="FootnoteText"/>
        <w:spacing w:line="240" w:lineRule="auto"/>
        <w:ind w:left="34" w:hanging="34"/>
        <w:rPr>
          <w:szCs w:val="20"/>
          <w:lang w:bidi="fa-IR"/>
        </w:rPr>
      </w:pPr>
      <w:r w:rsidRPr="003B5B0B">
        <w:rPr>
          <w:rStyle w:val="FootnoteReference"/>
          <w:szCs w:val="20"/>
        </w:rPr>
        <w:footnoteRef/>
      </w:r>
      <w:r w:rsidRPr="003B5B0B">
        <w:rPr>
          <w:szCs w:val="20"/>
          <w:rtl/>
        </w:rPr>
        <w:t xml:space="preserve"> </w:t>
      </w:r>
      <w:r w:rsidRPr="003B5B0B">
        <w:rPr>
          <w:rFonts w:hint="cs"/>
          <w:szCs w:val="20"/>
          <w:rtl/>
        </w:rPr>
        <w:t xml:space="preserve">ویژگی اهداف: مشخص، قابل دستیابی، قابل اندازه گیری، واقع بینانه و قابل </w:t>
      </w:r>
      <w:r>
        <w:rPr>
          <w:rFonts w:hint="cs"/>
          <w:szCs w:val="20"/>
          <w:rtl/>
        </w:rPr>
        <w:t>تحقق</w:t>
      </w:r>
      <w:r w:rsidRPr="003B5B0B">
        <w:rPr>
          <w:rFonts w:hint="cs"/>
          <w:szCs w:val="20"/>
          <w:rtl/>
        </w:rPr>
        <w:t xml:space="preserve"> در زمان محدود پروژه (</w:t>
      </w:r>
      <w:r w:rsidRPr="007313D0">
        <w:rPr>
          <w:sz w:val="16"/>
          <w:szCs w:val="16"/>
        </w:rPr>
        <w:t>SMART</w:t>
      </w:r>
      <w:r w:rsidRPr="003B5B0B">
        <w:rPr>
          <w:rFonts w:hint="cs"/>
          <w:szCs w:val="20"/>
          <w:rtl/>
          <w:lang w:bidi="fa-IR"/>
        </w:rPr>
        <w:t xml:space="preserve">) </w:t>
      </w:r>
    </w:p>
  </w:footnote>
  <w:footnote w:id="3">
    <w:p w14:paraId="4F5CA7CB" w14:textId="77777777" w:rsidR="00B56281" w:rsidRPr="003B5B0B" w:rsidRDefault="00B56281" w:rsidP="00B56281">
      <w:pPr>
        <w:pStyle w:val="FootnoteText"/>
        <w:spacing w:line="240" w:lineRule="auto"/>
        <w:ind w:left="34" w:hanging="34"/>
        <w:rPr>
          <w:szCs w:val="20"/>
          <w:lang w:bidi="fa-IR"/>
        </w:rPr>
      </w:pPr>
      <w:r w:rsidRPr="003B5B0B">
        <w:rPr>
          <w:rStyle w:val="FootnoteReference"/>
          <w:szCs w:val="20"/>
        </w:rPr>
        <w:footnoteRef/>
      </w:r>
      <w:r w:rsidRPr="003B5B0B">
        <w:rPr>
          <w:szCs w:val="20"/>
          <w:rtl/>
        </w:rPr>
        <w:t xml:space="preserve"> </w:t>
      </w:r>
      <w:r w:rsidRPr="003B5B0B">
        <w:rPr>
          <w:rFonts w:hint="cs"/>
          <w:color w:val="auto"/>
          <w:szCs w:val="20"/>
          <w:rtl/>
        </w:rPr>
        <w:t>از منظر عملیاتی حدود پروژه مشخص کننده مرز بین مواردی قابل تمرکز در پروژه و موضوعات خارج از آن می باشد. و در مواردی که قلمرو جغرافیایی مشخصی در پروژه مد نظر می باشد این موارد ذکر شود.</w:t>
      </w:r>
    </w:p>
  </w:footnote>
  <w:footnote w:id="4">
    <w:p w14:paraId="309DEE90" w14:textId="77777777" w:rsidR="00B56281" w:rsidRDefault="00B56281" w:rsidP="00B56281">
      <w:pPr>
        <w:pStyle w:val="FootnoteText"/>
        <w:spacing w:line="240" w:lineRule="auto"/>
        <w:ind w:left="34" w:hanging="34"/>
        <w:rPr>
          <w:lang w:bidi="fa-IR"/>
        </w:rPr>
      </w:pPr>
      <w:r w:rsidRPr="003B5B0B">
        <w:rPr>
          <w:rStyle w:val="FootnoteReference"/>
          <w:szCs w:val="20"/>
        </w:rPr>
        <w:footnoteRef/>
      </w:r>
      <w:r w:rsidRPr="003B5B0B">
        <w:rPr>
          <w:szCs w:val="20"/>
          <w:rtl/>
        </w:rPr>
        <w:t xml:space="preserve"> </w:t>
      </w:r>
      <w:r w:rsidRPr="003B5B0B">
        <w:rPr>
          <w:rFonts w:hint="cs"/>
          <w:szCs w:val="20"/>
          <w:rtl/>
          <w:lang w:bidi="fa-IR"/>
        </w:rPr>
        <w:t>سابقه علمی طرح و پژوهش</w:t>
      </w:r>
      <w:r w:rsidRPr="003B5B0B">
        <w:rPr>
          <w:rFonts w:hint="eastAsia"/>
          <w:szCs w:val="20"/>
          <w:rtl/>
          <w:lang w:bidi="fa-IR"/>
        </w:rPr>
        <w:t>‌</w:t>
      </w:r>
      <w:r w:rsidRPr="003B5B0B">
        <w:rPr>
          <w:rFonts w:hint="cs"/>
          <w:szCs w:val="20"/>
          <w:rtl/>
          <w:lang w:bidi="fa-IR"/>
        </w:rPr>
        <w:t>های انجام شده در داخل و خارج کشور</w:t>
      </w:r>
      <w:r w:rsidRPr="003B5B0B">
        <w:rPr>
          <w:rFonts w:hint="cs"/>
          <w:szCs w:val="20"/>
          <w:rtl/>
        </w:rPr>
        <w:t xml:space="preserve"> دراین بخش ذکر شود.</w:t>
      </w:r>
    </w:p>
  </w:footnote>
  <w:footnote w:id="5">
    <w:p w14:paraId="2E28DF5F" w14:textId="214FAE43" w:rsidR="00EB65BA" w:rsidRDefault="00EB65BA">
      <w:pPr>
        <w:pStyle w:val="FootnoteText"/>
        <w:rPr>
          <w:rtl/>
          <w:lang w:bidi="fa-IR"/>
        </w:rPr>
      </w:pPr>
      <w:r w:rsidRPr="00401866">
        <w:rPr>
          <w:rStyle w:val="FootnoteReference"/>
          <w:color w:val="FF0000"/>
        </w:rPr>
        <w:footnoteRef/>
      </w:r>
      <w:r w:rsidRPr="00401866">
        <w:rPr>
          <w:color w:val="FF0000"/>
          <w:rtl/>
        </w:rPr>
        <w:t xml:space="preserve"> </w:t>
      </w:r>
      <w:r w:rsidRPr="00401866">
        <w:rPr>
          <w:rFonts w:hint="cs"/>
          <w:b/>
          <w:bCs/>
          <w:color w:val="FF0000"/>
          <w:rtl/>
          <w:lang w:bidi="fa-IR"/>
        </w:rPr>
        <w:t xml:space="preserve">ارسال فایل </w:t>
      </w:r>
      <w:r w:rsidRPr="00401866">
        <w:rPr>
          <w:b/>
          <w:bCs/>
          <w:color w:val="FF0000"/>
          <w:lang w:bidi="fa-IR"/>
        </w:rPr>
        <w:t>Ms project</w:t>
      </w:r>
      <w:r w:rsidRPr="00401866">
        <w:rPr>
          <w:rFonts w:hint="cs"/>
          <w:b/>
          <w:bCs/>
          <w:color w:val="FF0000"/>
          <w:rtl/>
          <w:lang w:bidi="fa-IR"/>
        </w:rPr>
        <w:t xml:space="preserve"> </w:t>
      </w:r>
      <w:r w:rsidR="00792C32" w:rsidRPr="00401866">
        <w:rPr>
          <w:rFonts w:hint="cs"/>
          <w:b/>
          <w:bCs/>
          <w:color w:val="FF0000"/>
          <w:rtl/>
          <w:lang w:bidi="fa-IR"/>
        </w:rPr>
        <w:t xml:space="preserve">پس از تصویب پروژه </w:t>
      </w:r>
      <w:r w:rsidRPr="00401866">
        <w:rPr>
          <w:rFonts w:hint="cs"/>
          <w:b/>
          <w:bCs/>
          <w:color w:val="FF0000"/>
          <w:rtl/>
          <w:lang w:bidi="fa-IR"/>
        </w:rPr>
        <w:t>الزامی است.</w:t>
      </w:r>
    </w:p>
  </w:footnote>
  <w:footnote w:id="6">
    <w:p w14:paraId="44914B48" w14:textId="77777777" w:rsidR="00790CE0" w:rsidRDefault="00790CE0" w:rsidP="00790CE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رزومه نفرات کلیدی پروژه ضمیمه شود.</w:t>
      </w:r>
    </w:p>
  </w:footnote>
  <w:footnote w:id="7">
    <w:p w14:paraId="2E577777" w14:textId="39B587B1" w:rsidR="007832E0" w:rsidRDefault="007832E0" w:rsidP="00B5628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832E0">
        <w:rPr>
          <w:rFonts w:hint="cs"/>
          <w:szCs w:val="20"/>
          <w:rtl/>
          <w:lang w:bidi="fa-IR"/>
        </w:rPr>
        <w:t>این اموال متعلق به پژوهشگاه خواهد بود و</w:t>
      </w:r>
      <w:r w:rsidR="00B56281">
        <w:rPr>
          <w:rFonts w:hint="cs"/>
          <w:szCs w:val="20"/>
          <w:rtl/>
          <w:lang w:bidi="fa-IR"/>
        </w:rPr>
        <w:t xml:space="preserve"> به</w:t>
      </w:r>
      <w:r w:rsidRPr="007832E0">
        <w:rPr>
          <w:rFonts w:hint="cs"/>
          <w:szCs w:val="20"/>
          <w:rtl/>
          <w:lang w:bidi="fa-IR"/>
        </w:rPr>
        <w:t xml:space="preserve"> پژوهشگاه </w:t>
      </w:r>
      <w:r w:rsidR="00B56281" w:rsidRPr="007832E0">
        <w:rPr>
          <w:rFonts w:hint="cs"/>
          <w:szCs w:val="20"/>
          <w:rtl/>
          <w:lang w:bidi="fa-IR"/>
        </w:rPr>
        <w:t xml:space="preserve">تحویل </w:t>
      </w:r>
      <w:r w:rsidRPr="007832E0">
        <w:rPr>
          <w:rFonts w:hint="cs"/>
          <w:szCs w:val="20"/>
          <w:rtl/>
          <w:lang w:bidi="fa-IR"/>
        </w:rPr>
        <w:t>می شود.</w:t>
      </w:r>
    </w:p>
  </w:footnote>
  <w:footnote w:id="8">
    <w:p w14:paraId="195EF007" w14:textId="003E747F" w:rsidR="007832E0" w:rsidRPr="006C2D71" w:rsidRDefault="007832E0" w:rsidP="004A2657">
      <w:pPr>
        <w:pStyle w:val="FootnoteText"/>
        <w:rPr>
          <w:szCs w:val="20"/>
          <w:lang w:bidi="fa-IR"/>
        </w:rPr>
      </w:pPr>
      <w:r w:rsidRPr="006C2D71">
        <w:rPr>
          <w:rStyle w:val="FootnoteReference"/>
          <w:szCs w:val="20"/>
        </w:rPr>
        <w:footnoteRef/>
      </w:r>
      <w:r w:rsidRPr="006C2D71">
        <w:rPr>
          <w:szCs w:val="20"/>
          <w:rtl/>
        </w:rPr>
        <w:t xml:space="preserve"> </w:t>
      </w:r>
      <w:r w:rsidRPr="006C2D71">
        <w:rPr>
          <w:rFonts w:hint="cs"/>
          <w:szCs w:val="20"/>
          <w:rtl/>
          <w:lang w:bidi="fa-IR"/>
        </w:rPr>
        <w:t xml:space="preserve">جزییات مشخصات فنی تجهیزات </w:t>
      </w:r>
      <w:r w:rsidRPr="006C2D71">
        <w:rPr>
          <w:szCs w:val="20"/>
          <w:rtl/>
          <w:lang w:bidi="fa-IR"/>
        </w:rPr>
        <w:t>سرما</w:t>
      </w:r>
      <w:r w:rsidRPr="006C2D71">
        <w:rPr>
          <w:rFonts w:hint="cs"/>
          <w:szCs w:val="20"/>
          <w:rtl/>
          <w:lang w:bidi="fa-IR"/>
        </w:rPr>
        <w:t>ی</w:t>
      </w:r>
      <w:r w:rsidRPr="006C2D71">
        <w:rPr>
          <w:rFonts w:hint="eastAsia"/>
          <w:szCs w:val="20"/>
          <w:rtl/>
          <w:lang w:bidi="fa-IR"/>
        </w:rPr>
        <w:t>ه‌ا</w:t>
      </w:r>
      <w:r w:rsidRPr="006C2D71">
        <w:rPr>
          <w:rFonts w:hint="cs"/>
          <w:szCs w:val="20"/>
          <w:rtl/>
          <w:lang w:bidi="fa-IR"/>
        </w:rPr>
        <w:t xml:space="preserve">ی </w:t>
      </w:r>
      <w:r w:rsidR="0021164D">
        <w:rPr>
          <w:rFonts w:hint="cs"/>
          <w:szCs w:val="20"/>
          <w:rtl/>
          <w:lang w:bidi="fa-IR"/>
        </w:rPr>
        <w:t>پیوست شود</w:t>
      </w:r>
      <w:r w:rsidRPr="006C2D71">
        <w:rPr>
          <w:rFonts w:hint="cs"/>
          <w:szCs w:val="20"/>
          <w:rtl/>
          <w:lang w:bidi="fa-I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B0B8" w14:textId="35C4B38C" w:rsidR="0016324B" w:rsidRPr="00B52289" w:rsidRDefault="00635B4B" w:rsidP="002A2045">
    <w:pPr>
      <w:ind w:firstLine="1411"/>
      <w:rPr>
        <w:color w:val="07467B" w:themeColor="accent1" w:themeShade="BF"/>
        <w:sz w:val="22"/>
        <w:szCs w:val="24"/>
        <w:rtl/>
        <w:lang w:val="de-DE" w:bidi="fa-IR"/>
      </w:rPr>
    </w:pPr>
    <w:r>
      <w:rPr>
        <w:rFonts w:ascii="IranNastaliq" w:hAnsi="IranNastaliq" w:cs="IranNastaliq"/>
        <w:noProof/>
        <w:color w:val="80C1F7" w:themeColor="text2" w:themeTint="66"/>
        <w:lang w:bidi="fa-IR"/>
      </w:rPr>
      <w:drawing>
        <wp:anchor distT="0" distB="0" distL="114300" distR="114300" simplePos="0" relativeHeight="251693056" behindDoc="0" locked="0" layoutInCell="1" allowOverlap="1" wp14:anchorId="731F2774" wp14:editId="0D78BEE4">
          <wp:simplePos x="0" y="0"/>
          <wp:positionH relativeFrom="column">
            <wp:posOffset>4398741</wp:posOffset>
          </wp:positionH>
          <wp:positionV relativeFrom="paragraph">
            <wp:posOffset>-13072</wp:posOffset>
          </wp:positionV>
          <wp:extent cx="1962785" cy="84772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324B">
      <w:rPr>
        <w:b/>
        <w:bCs/>
        <w:noProof/>
        <w:color w:val="0A5FA5" w:themeColor="accent1"/>
        <w:lang w:bidi="fa-IR"/>
      </w:rPr>
      <mc:AlternateContent>
        <mc:Choice Requires="wps">
          <w:drawing>
            <wp:anchor distT="45720" distB="45720" distL="182880" distR="182880" simplePos="0" relativeHeight="251682816" behindDoc="1" locked="0" layoutInCell="1" allowOverlap="0" wp14:anchorId="3A226F53" wp14:editId="56159041">
              <wp:simplePos x="0" y="0"/>
              <wp:positionH relativeFrom="leftMargin">
                <wp:align>right</wp:align>
              </wp:positionH>
              <wp:positionV relativeFrom="paragraph">
                <wp:posOffset>45720</wp:posOffset>
              </wp:positionV>
              <wp:extent cx="344805" cy="582930"/>
              <wp:effectExtent l="38100" t="38100" r="36195" b="45720"/>
              <wp:wrapSquare wrapText="bothSides"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3EEABB" w14:textId="4ED0C87D" w:rsidR="0016324B" w:rsidRPr="00A330E3" w:rsidRDefault="0016324B" w:rsidP="009E0342">
                          <w:pPr>
                            <w:pStyle w:val="Footer"/>
                            <w:ind w:firstLine="0"/>
                            <w:jc w:val="center"/>
                            <w:rPr>
                              <w:b/>
                              <w:bCs/>
                              <w:lang w:val="de-DE" w:bidi="fa-IR"/>
                            </w:rPr>
                          </w:pP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begin"/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separate"/>
                          </w:r>
                          <w:r w:rsidR="00AA3E19">
                            <w:rPr>
                              <w:b/>
                              <w:bCs/>
                              <w:noProof/>
                              <w:rtl/>
                              <w:lang w:val="de-DE" w:bidi="fa-IR"/>
                            </w:rPr>
                            <w:t>1</w:t>
                          </w:r>
                          <w:r w:rsidRPr="00A330E3">
                            <w:rPr>
                              <w:b/>
                              <w:bCs/>
                              <w:noProof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226F53" id="Rectangle 4" o:spid="_x0000_s1026" style="position:absolute;left:0;text-align:left;margin-left:-24.05pt;margin-top:3.6pt;width:27.15pt;height:45.9pt;z-index:-251633664;visibility:visible;mso-wrap-style:square;mso-width-percent:0;mso-height-percent:0;mso-wrap-distance-left:14.4pt;mso-wrap-distance-top:3.6pt;mso-wrap-distance-right:14.4pt;mso-wrap-distance-bottom:3.6pt;mso-position-horizontal:right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" o:allowoverlap="f" fillcolor="#1ba0af" strokecolor="#1ba0af" strokeweight="6pt">
              <v:stroke linestyle="thinThin"/>
              <v:textbox inset="0,7.2pt,0,7.2pt">
                <w:txbxContent>
                  <w:p w14:paraId="2F3EEABB" w14:textId="4ED0C87D" w:rsidR="0016324B" w:rsidRPr="00A330E3" w:rsidRDefault="0016324B" w:rsidP="009E0342">
                    <w:pPr>
                      <w:pStyle w:val="Footer"/>
                      <w:ind w:firstLine="0"/>
                      <w:jc w:val="center"/>
                      <w:rPr>
                        <w:b/>
                        <w:bCs/>
                        <w:lang w:val="de-DE" w:bidi="fa-IR"/>
                      </w:rPr>
                    </w:pP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begin"/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instrText xml:space="preserve"> PAGE   \* MERGEFORMAT </w:instrText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separate"/>
                    </w:r>
                    <w:r w:rsidR="00AA3E19">
                      <w:rPr>
                        <w:b/>
                        <w:bCs/>
                        <w:noProof/>
                        <w:rtl/>
                        <w:lang w:val="de-DE" w:bidi="fa-IR"/>
                      </w:rPr>
                      <w:t>1</w:t>
                    </w:r>
                    <w:r w:rsidRPr="00A330E3">
                      <w:rPr>
                        <w:b/>
                        <w:bCs/>
                        <w:noProof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16324B" w:rsidRPr="00623AC7">
      <w:rPr>
        <w:noProof/>
        <w:lang w:bidi="fa-IR"/>
      </w:rPr>
      <w:drawing>
        <wp:anchor distT="0" distB="0" distL="114300" distR="114300" simplePos="0" relativeHeight="251683840" behindDoc="0" locked="0" layoutInCell="1" allowOverlap="1" wp14:anchorId="03EC7A18" wp14:editId="05B8B4CB">
          <wp:simplePos x="0" y="0"/>
          <wp:positionH relativeFrom="page">
            <wp:posOffset>8199338</wp:posOffset>
          </wp:positionH>
          <wp:positionV relativeFrom="paragraph">
            <wp:posOffset>1165</wp:posOffset>
          </wp:positionV>
          <wp:extent cx="1997075" cy="784860"/>
          <wp:effectExtent l="0" t="0" r="3175" b="0"/>
          <wp:wrapNone/>
          <wp:docPr id="11" name="Picture 11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324B">
      <w:rPr>
        <w:rFonts w:asciiTheme="minorHAnsi" w:eastAsiaTheme="minorHAnsi" w:hAnsiTheme="minorHAnsi" w:cs="B Homa"/>
        <w:color w:val="0A5FA5" w:themeColor="accent1"/>
        <w:kern w:val="0"/>
        <w:sz w:val="36"/>
        <w:szCs w:val="36"/>
        <w:rtl/>
        <w:lang w:bidi="fa-IR"/>
      </w:rPr>
      <w:tab/>
    </w:r>
    <w:r w:rsidR="0016324B">
      <w:rPr>
        <w:rFonts w:asciiTheme="minorHAnsi" w:eastAsiaTheme="minorHAnsi" w:hAnsiTheme="minorHAnsi" w:cs="B Homa"/>
        <w:color w:val="0A5FA5" w:themeColor="accent1"/>
        <w:kern w:val="0"/>
        <w:sz w:val="36"/>
        <w:szCs w:val="36"/>
        <w:rtl/>
        <w:lang w:bidi="fa-IR"/>
      </w:rPr>
      <w:tab/>
    </w:r>
    <w:r w:rsidR="0016324B">
      <w:rPr>
        <w:rFonts w:asciiTheme="minorHAnsi" w:eastAsiaTheme="minorHAnsi" w:hAnsiTheme="minorHAnsi" w:cs="B Homa"/>
        <w:color w:val="0A5FA5" w:themeColor="accent1"/>
        <w:kern w:val="0"/>
        <w:sz w:val="36"/>
        <w:szCs w:val="36"/>
        <w:rtl/>
        <w:lang w:bidi="fa-IR"/>
      </w:rPr>
      <w:tab/>
    </w:r>
    <w:r w:rsidR="0016324B">
      <w:rPr>
        <w:rFonts w:asciiTheme="minorHAnsi" w:eastAsiaTheme="minorHAnsi" w:hAnsiTheme="minorHAnsi" w:cs="B Homa"/>
        <w:color w:val="0A5FA5" w:themeColor="accent1"/>
        <w:kern w:val="0"/>
        <w:sz w:val="36"/>
        <w:szCs w:val="36"/>
        <w:rtl/>
        <w:lang w:bidi="fa-IR"/>
      </w:rPr>
      <w:tab/>
    </w:r>
    <w:r w:rsidR="0016324B" w:rsidRPr="00C164FE">
      <w:rPr>
        <w:rFonts w:asciiTheme="minorHAnsi" w:eastAsiaTheme="minorHAnsi" w:hAnsiTheme="minorHAnsi" w:cs="B Homa"/>
        <w:color w:val="0A5FA5" w:themeColor="accent1"/>
        <w:kern w:val="0"/>
        <w:sz w:val="32"/>
        <w:szCs w:val="32"/>
        <w:rtl/>
        <w:lang w:bidi="fa-IR"/>
      </w:rPr>
      <w:t>فرم پيشنهاد پروژه</w:t>
    </w:r>
    <w:r w:rsidR="0016324B" w:rsidRPr="00C164FE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 xml:space="preserve"> </w:t>
    </w:r>
    <w:r w:rsidR="002A2045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>ب</w:t>
    </w:r>
    <w:r w:rsidR="0016324B" w:rsidRPr="00C164FE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>رون</w:t>
    </w:r>
    <w:r w:rsidR="0016324B" w:rsidRPr="00C164FE">
      <w:rPr>
        <w:rFonts w:asciiTheme="minorHAnsi" w:eastAsiaTheme="minorHAnsi" w:hAnsiTheme="minorHAnsi" w:cs="B Homa"/>
        <w:color w:val="0A5FA5" w:themeColor="accent1"/>
        <w:kern w:val="0"/>
        <w:sz w:val="32"/>
        <w:szCs w:val="32"/>
        <w:rtl/>
        <w:lang w:bidi="fa-IR"/>
      </w:rPr>
      <w:softHyphen/>
    </w:r>
    <w:r w:rsidR="0016324B" w:rsidRPr="00C164FE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>سپاری</w:t>
    </w:r>
    <w:r w:rsidR="0016324B" w:rsidRPr="00C164FE">
      <w:rPr>
        <w:rFonts w:asciiTheme="minorHAnsi" w:eastAsiaTheme="minorHAnsi" w:hAnsiTheme="minorHAnsi" w:cs="B Homa" w:hint="cs"/>
        <w:color w:val="07467B" w:themeColor="accent1" w:themeShade="BF"/>
        <w:kern w:val="0"/>
        <w:sz w:val="28"/>
        <w:rtl/>
        <w:lang w:bidi="fa-IR"/>
      </w:rPr>
      <w:t xml:space="preserve">    </w:t>
    </w:r>
    <w:r w:rsidR="0016324B" w:rsidRPr="00B52289">
      <w:rPr>
        <w:rFonts w:hint="cs"/>
        <w:color w:val="07467B" w:themeColor="accent1" w:themeShade="BF"/>
        <w:sz w:val="22"/>
        <w:szCs w:val="24"/>
        <w:rtl/>
        <w:lang w:bidi="fa-IR"/>
      </w:rPr>
      <w:t>فرم/پژوهشی/41</w:t>
    </w:r>
    <w:r w:rsidR="00C666DA">
      <w:rPr>
        <w:rFonts w:hint="cs"/>
        <w:color w:val="07467B" w:themeColor="accent1" w:themeShade="BF"/>
        <w:sz w:val="22"/>
        <w:szCs w:val="24"/>
        <w:rtl/>
        <w:lang w:bidi="fa-IR"/>
      </w:rPr>
      <w:t>5</w:t>
    </w:r>
  </w:p>
  <w:p w14:paraId="70DD4407" w14:textId="381C6E6A" w:rsidR="0016324B" w:rsidRPr="00C164FE" w:rsidRDefault="0016324B" w:rsidP="00C164FE">
    <w:pPr>
      <w:ind w:firstLine="1383"/>
      <w:jc w:val="center"/>
      <w:rPr>
        <w:lang w:val="de-DE" w:bidi="fa-IR"/>
      </w:rPr>
    </w:pPr>
    <w:r w:rsidRPr="008A3B52">
      <w:rPr>
        <w:rFonts w:ascii="IranNastaliq" w:hAnsi="IranNastaliq" w:cs="IranNastaliq"/>
        <w:color w:val="80C1F7" w:themeColor="text2" w:themeTint="66"/>
        <w:rtl/>
      </w:rPr>
      <w:t>مع</w:t>
    </w:r>
    <w:r>
      <w:rPr>
        <w:rFonts w:ascii="IranNastaliq" w:hAnsi="IranNastaliq" w:cs="IranNastaliq"/>
        <w:color w:val="80C1F7" w:themeColor="text2" w:themeTint="66"/>
        <w:rtl/>
      </w:rPr>
      <w:t>اونت پژوهش و توسعه ارتباطات علم</w:t>
    </w:r>
    <w:r>
      <w:rPr>
        <w:rFonts w:ascii="IranNastaliq" w:hAnsi="IranNastaliq" w:cs="IranNastaliq" w:hint="cs"/>
        <w:color w:val="80C1F7" w:themeColor="text2" w:themeTint="66"/>
        <w:rtl/>
      </w:rPr>
      <w:t>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B538E" w14:textId="72D0ACB7" w:rsidR="00EB65BA" w:rsidRPr="00B52289" w:rsidRDefault="0095269A" w:rsidP="00F1104C">
    <w:pPr>
      <w:ind w:firstLine="1411"/>
      <w:rPr>
        <w:color w:val="07467B" w:themeColor="accent1" w:themeShade="BF"/>
        <w:sz w:val="22"/>
        <w:szCs w:val="24"/>
        <w:rtl/>
        <w:lang w:val="de-DE" w:bidi="fa-IR"/>
      </w:rPr>
    </w:pPr>
    <w:r w:rsidRPr="00EB676C">
      <w:rPr>
        <w:noProof/>
        <w:lang w:bidi="fa-IR"/>
      </w:rPr>
      <w:drawing>
        <wp:anchor distT="0" distB="0" distL="114300" distR="114300" simplePos="0" relativeHeight="251674624" behindDoc="0" locked="0" layoutInCell="1" allowOverlap="1" wp14:anchorId="51AFA02A" wp14:editId="49E977B0">
          <wp:simplePos x="0" y="0"/>
          <wp:positionH relativeFrom="column">
            <wp:posOffset>4316095</wp:posOffset>
          </wp:positionH>
          <wp:positionV relativeFrom="paragraph">
            <wp:posOffset>0</wp:posOffset>
          </wp:positionV>
          <wp:extent cx="1965325" cy="846664"/>
          <wp:effectExtent l="0" t="0" r="0" b="0"/>
          <wp:wrapNone/>
          <wp:docPr id="3985841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700" cy="85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5BA">
      <w:rPr>
        <w:b/>
        <w:bCs/>
        <w:noProof/>
        <w:color w:val="0A5FA5" w:themeColor="accent1"/>
        <w:lang w:bidi="fa-IR"/>
      </w:rPr>
      <mc:AlternateContent>
        <mc:Choice Requires="wps">
          <w:drawing>
            <wp:anchor distT="45720" distB="45720" distL="182880" distR="182880" simplePos="0" relativeHeight="251659264" behindDoc="1" locked="0" layoutInCell="1" allowOverlap="0" wp14:anchorId="41BDE498" wp14:editId="3F0FB793">
              <wp:simplePos x="0" y="0"/>
              <wp:positionH relativeFrom="leftMargin">
                <wp:align>right</wp:align>
              </wp:positionH>
              <wp:positionV relativeFrom="paragraph">
                <wp:posOffset>45720</wp:posOffset>
              </wp:positionV>
              <wp:extent cx="344805" cy="582930"/>
              <wp:effectExtent l="38100" t="38100" r="36195" b="45720"/>
              <wp:wrapSquare wrapText="bothSides"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D313A7" w14:textId="64A9C272" w:rsidR="00EB65BA" w:rsidRPr="00A330E3" w:rsidRDefault="00EB65BA" w:rsidP="009E0342">
                          <w:pPr>
                            <w:pStyle w:val="Footer"/>
                            <w:ind w:firstLine="0"/>
                            <w:jc w:val="center"/>
                            <w:rPr>
                              <w:b/>
                              <w:bCs/>
                              <w:lang w:val="de-DE" w:bidi="fa-IR"/>
                            </w:rPr>
                          </w:pP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begin"/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separate"/>
                          </w:r>
                          <w:r w:rsidR="00AA3E19">
                            <w:rPr>
                              <w:b/>
                              <w:bCs/>
                              <w:noProof/>
                              <w:rtl/>
                              <w:lang w:val="de-DE" w:bidi="fa-IR"/>
                            </w:rPr>
                            <w:t>4</w:t>
                          </w:r>
                          <w:r w:rsidRPr="00A330E3">
                            <w:rPr>
                              <w:b/>
                              <w:bCs/>
                              <w:noProof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BDE498" id="_x0000_s1027" style="position:absolute;left:0;text-align:left;margin-left:-24.05pt;margin-top:3.6pt;width:27.15pt;height:45.9pt;z-index:-251657216;visibility:visible;mso-wrap-style:square;mso-width-percent:0;mso-height-percent:0;mso-wrap-distance-left:14.4pt;mso-wrap-distance-top:3.6pt;mso-wrap-distance-right:14.4pt;mso-wrap-distance-bottom:3.6pt;mso-position-horizontal:right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" o:allowoverlap="f" fillcolor="#1ba0af" strokecolor="#1ba0af" strokeweight="6pt">
              <v:stroke linestyle="thinThin"/>
              <v:textbox inset="0,7.2pt,0,7.2pt">
                <w:txbxContent>
                  <w:p w14:paraId="6FD313A7" w14:textId="64A9C272" w:rsidR="00EB65BA" w:rsidRPr="00A330E3" w:rsidRDefault="00EB65BA" w:rsidP="009E0342">
                    <w:pPr>
                      <w:pStyle w:val="Footer"/>
                      <w:ind w:firstLine="0"/>
                      <w:jc w:val="center"/>
                      <w:rPr>
                        <w:b/>
                        <w:bCs/>
                        <w:lang w:val="de-DE" w:bidi="fa-IR"/>
                      </w:rPr>
                    </w:pP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begin"/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instrText xml:space="preserve"> PAGE   \* MERGEFORMAT </w:instrText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separate"/>
                    </w:r>
                    <w:r w:rsidR="00AA3E19">
                      <w:rPr>
                        <w:b/>
                        <w:bCs/>
                        <w:noProof/>
                        <w:rtl/>
                        <w:lang w:val="de-DE" w:bidi="fa-IR"/>
                      </w:rPr>
                      <w:t>4</w:t>
                    </w:r>
                    <w:r w:rsidRPr="00A330E3">
                      <w:rPr>
                        <w:b/>
                        <w:bCs/>
                        <w:noProof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EB65BA" w:rsidRPr="00623AC7">
      <w:rPr>
        <w:noProof/>
        <w:lang w:bidi="fa-IR"/>
      </w:rPr>
      <w:drawing>
        <wp:anchor distT="0" distB="0" distL="114300" distR="114300" simplePos="0" relativeHeight="251660288" behindDoc="0" locked="0" layoutInCell="1" allowOverlap="1" wp14:anchorId="2BB4793C" wp14:editId="0C742152">
          <wp:simplePos x="0" y="0"/>
          <wp:positionH relativeFrom="page">
            <wp:posOffset>8199338</wp:posOffset>
          </wp:positionH>
          <wp:positionV relativeFrom="paragraph">
            <wp:posOffset>1165</wp:posOffset>
          </wp:positionV>
          <wp:extent cx="1997075" cy="784860"/>
          <wp:effectExtent l="0" t="0" r="3175" b="0"/>
          <wp:wrapNone/>
          <wp:docPr id="13" name="Picture 13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5BA">
      <w:rPr>
        <w:rFonts w:asciiTheme="minorHAnsi" w:eastAsiaTheme="minorHAnsi" w:hAnsiTheme="minorHAnsi" w:cs="B Homa"/>
        <w:color w:val="0A5FA5" w:themeColor="accent1"/>
        <w:kern w:val="0"/>
        <w:sz w:val="36"/>
        <w:szCs w:val="36"/>
        <w:rtl/>
        <w:lang w:bidi="fa-IR"/>
      </w:rPr>
      <w:tab/>
    </w:r>
    <w:r w:rsidR="00EB65BA">
      <w:rPr>
        <w:rFonts w:asciiTheme="minorHAnsi" w:eastAsiaTheme="minorHAnsi" w:hAnsiTheme="minorHAnsi" w:cs="B Homa"/>
        <w:color w:val="0A5FA5" w:themeColor="accent1"/>
        <w:kern w:val="0"/>
        <w:sz w:val="36"/>
        <w:szCs w:val="36"/>
        <w:rtl/>
        <w:lang w:bidi="fa-IR"/>
      </w:rPr>
      <w:tab/>
    </w:r>
    <w:r w:rsidR="00EB65BA">
      <w:rPr>
        <w:rFonts w:asciiTheme="minorHAnsi" w:eastAsiaTheme="minorHAnsi" w:hAnsiTheme="minorHAnsi" w:cs="B Homa"/>
        <w:color w:val="0A5FA5" w:themeColor="accent1"/>
        <w:kern w:val="0"/>
        <w:sz w:val="36"/>
        <w:szCs w:val="36"/>
        <w:rtl/>
        <w:lang w:bidi="fa-IR"/>
      </w:rPr>
      <w:tab/>
    </w:r>
    <w:r w:rsidR="00EB65BA">
      <w:rPr>
        <w:rFonts w:asciiTheme="minorHAnsi" w:eastAsiaTheme="minorHAnsi" w:hAnsiTheme="minorHAnsi" w:cs="B Homa"/>
        <w:color w:val="0A5FA5" w:themeColor="accent1"/>
        <w:kern w:val="0"/>
        <w:sz w:val="36"/>
        <w:szCs w:val="36"/>
        <w:rtl/>
        <w:lang w:bidi="fa-IR"/>
      </w:rPr>
      <w:tab/>
    </w:r>
    <w:r w:rsidR="00EB65BA" w:rsidRPr="00C164FE">
      <w:rPr>
        <w:rFonts w:asciiTheme="minorHAnsi" w:eastAsiaTheme="minorHAnsi" w:hAnsiTheme="minorHAnsi" w:cs="B Homa"/>
        <w:color w:val="0A5FA5" w:themeColor="accent1"/>
        <w:kern w:val="0"/>
        <w:sz w:val="32"/>
        <w:szCs w:val="32"/>
        <w:rtl/>
        <w:lang w:bidi="fa-IR"/>
      </w:rPr>
      <w:t xml:space="preserve">فرم </w:t>
    </w:r>
    <w:r w:rsidR="00513DB7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>پرسشنامه</w:t>
    </w:r>
    <w:r w:rsidR="00EB65BA" w:rsidRPr="00C164FE">
      <w:rPr>
        <w:rFonts w:asciiTheme="minorHAnsi" w:eastAsiaTheme="minorHAnsi" w:hAnsiTheme="minorHAnsi" w:cs="B Homa"/>
        <w:color w:val="0A5FA5" w:themeColor="accent1"/>
        <w:kern w:val="0"/>
        <w:sz w:val="32"/>
        <w:szCs w:val="32"/>
        <w:rtl/>
        <w:lang w:bidi="fa-IR"/>
      </w:rPr>
      <w:t xml:space="preserve"> پروژه</w:t>
    </w:r>
    <w:r w:rsidR="00EB65BA" w:rsidRPr="00C164FE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 xml:space="preserve"> </w:t>
    </w:r>
    <w:r w:rsidR="00F1104C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>بر</w:t>
    </w:r>
    <w:r w:rsidR="00EB65BA" w:rsidRPr="00C164FE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>ون</w:t>
    </w:r>
    <w:r w:rsidR="00EB65BA" w:rsidRPr="00C164FE">
      <w:rPr>
        <w:rFonts w:asciiTheme="minorHAnsi" w:eastAsiaTheme="minorHAnsi" w:hAnsiTheme="minorHAnsi" w:cs="B Homa"/>
        <w:color w:val="0A5FA5" w:themeColor="accent1"/>
        <w:kern w:val="0"/>
        <w:sz w:val="32"/>
        <w:szCs w:val="32"/>
        <w:rtl/>
        <w:lang w:bidi="fa-IR"/>
      </w:rPr>
      <w:softHyphen/>
    </w:r>
    <w:r w:rsidR="00EB65BA" w:rsidRPr="00C164FE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>سپاری</w:t>
    </w:r>
    <w:r w:rsidR="00EB65BA" w:rsidRPr="00C164FE">
      <w:rPr>
        <w:rFonts w:asciiTheme="minorHAnsi" w:eastAsiaTheme="minorHAnsi" w:hAnsiTheme="minorHAnsi" w:cs="B Homa" w:hint="cs"/>
        <w:color w:val="07467B" w:themeColor="accent1" w:themeShade="BF"/>
        <w:kern w:val="0"/>
        <w:sz w:val="28"/>
        <w:rtl/>
        <w:lang w:bidi="fa-IR"/>
      </w:rPr>
      <w:t xml:space="preserve">    </w:t>
    </w:r>
    <w:r w:rsidR="00EB65BA" w:rsidRPr="00B52289">
      <w:rPr>
        <w:rFonts w:hint="cs"/>
        <w:color w:val="07467B" w:themeColor="accent1" w:themeShade="BF"/>
        <w:sz w:val="22"/>
        <w:szCs w:val="24"/>
        <w:rtl/>
        <w:lang w:bidi="fa-IR"/>
      </w:rPr>
      <w:t>فرم/پژوهشی/41</w:t>
    </w:r>
    <w:r w:rsidR="00F1104C">
      <w:rPr>
        <w:rFonts w:hint="cs"/>
        <w:color w:val="07467B" w:themeColor="accent1" w:themeShade="BF"/>
        <w:sz w:val="22"/>
        <w:szCs w:val="24"/>
        <w:rtl/>
        <w:lang w:bidi="fa-IR"/>
      </w:rPr>
      <w:t>5</w:t>
    </w:r>
  </w:p>
  <w:p w14:paraId="4F31BA1E" w14:textId="76C41C10" w:rsidR="00EB65BA" w:rsidRPr="00C164FE" w:rsidRDefault="00EB65BA" w:rsidP="00C164FE">
    <w:pPr>
      <w:ind w:firstLine="1383"/>
      <w:jc w:val="center"/>
      <w:rPr>
        <w:lang w:val="de-DE" w:bidi="fa-IR"/>
      </w:rPr>
    </w:pPr>
    <w:r w:rsidRPr="008A3B52">
      <w:rPr>
        <w:rFonts w:ascii="IranNastaliq" w:hAnsi="IranNastaliq" w:cs="IranNastaliq"/>
        <w:color w:val="80C1F7" w:themeColor="text2" w:themeTint="66"/>
        <w:rtl/>
      </w:rPr>
      <w:t>مع</w:t>
    </w:r>
    <w:r>
      <w:rPr>
        <w:rFonts w:ascii="IranNastaliq" w:hAnsi="IranNastaliq" w:cs="IranNastaliq"/>
        <w:color w:val="80C1F7" w:themeColor="text2" w:themeTint="66"/>
        <w:rtl/>
      </w:rPr>
      <w:t>اونت پژوهش و توسعه ارتباطات علم</w:t>
    </w:r>
    <w:r>
      <w:rPr>
        <w:rFonts w:ascii="IranNastaliq" w:hAnsi="IranNastaliq" w:cs="IranNastaliq" w:hint="cs"/>
        <w:color w:val="80C1F7" w:themeColor="text2" w:themeTint="66"/>
        <w:rtl/>
      </w:rPr>
      <w:t>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A45B1" w14:textId="41EFB8B5" w:rsidR="00EB65BA" w:rsidRPr="00B52289" w:rsidRDefault="0095269A" w:rsidP="002A2045">
    <w:pPr>
      <w:ind w:firstLine="1411"/>
      <w:rPr>
        <w:color w:val="07467B" w:themeColor="accent1" w:themeShade="BF"/>
        <w:sz w:val="22"/>
        <w:szCs w:val="24"/>
        <w:rtl/>
        <w:lang w:val="de-DE" w:bidi="fa-IR"/>
      </w:rPr>
    </w:pPr>
    <w:r w:rsidRPr="00EB676C">
      <w:rPr>
        <w:noProof/>
        <w:lang w:bidi="fa-IR"/>
      </w:rPr>
      <w:drawing>
        <wp:anchor distT="0" distB="0" distL="114300" distR="114300" simplePos="0" relativeHeight="251676672" behindDoc="0" locked="0" layoutInCell="1" allowOverlap="1" wp14:anchorId="42680FC6" wp14:editId="4F605FF9">
          <wp:simplePos x="0" y="0"/>
          <wp:positionH relativeFrom="column">
            <wp:posOffset>8112125</wp:posOffset>
          </wp:positionH>
          <wp:positionV relativeFrom="paragraph">
            <wp:posOffset>0</wp:posOffset>
          </wp:positionV>
          <wp:extent cx="1546225" cy="666115"/>
          <wp:effectExtent l="0" t="0" r="0" b="63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2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5BA">
      <w:rPr>
        <w:b/>
        <w:bCs/>
        <w:noProof/>
        <w:color w:val="0A5FA5" w:themeColor="accent1"/>
        <w:lang w:bidi="fa-IR"/>
      </w:rPr>
      <mc:AlternateContent>
        <mc:Choice Requires="wps">
          <w:drawing>
            <wp:anchor distT="45720" distB="45720" distL="182880" distR="182880" simplePos="0" relativeHeight="251664384" behindDoc="1" locked="0" layoutInCell="1" allowOverlap="0" wp14:anchorId="2567CC7D" wp14:editId="4D87C407">
              <wp:simplePos x="0" y="0"/>
              <wp:positionH relativeFrom="leftMargin">
                <wp:posOffset>379730</wp:posOffset>
              </wp:positionH>
              <wp:positionV relativeFrom="paragraph">
                <wp:posOffset>-78105</wp:posOffset>
              </wp:positionV>
              <wp:extent cx="344805" cy="582930"/>
              <wp:effectExtent l="38100" t="38100" r="36195" b="45720"/>
              <wp:wrapSquare wrapText="bothSides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CABF3" w14:textId="782C0169" w:rsidR="00EB65BA" w:rsidRPr="00A330E3" w:rsidRDefault="00EB65BA" w:rsidP="009E0342">
                          <w:pPr>
                            <w:pStyle w:val="Footer"/>
                            <w:ind w:firstLine="0"/>
                            <w:jc w:val="center"/>
                            <w:rPr>
                              <w:b/>
                              <w:bCs/>
                              <w:lang w:val="de-DE" w:bidi="fa-IR"/>
                            </w:rPr>
                          </w:pP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begin"/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separate"/>
                          </w:r>
                          <w:r w:rsidR="00AA3E19">
                            <w:rPr>
                              <w:b/>
                              <w:bCs/>
                              <w:noProof/>
                              <w:rtl/>
                              <w:lang w:val="de-DE" w:bidi="fa-IR"/>
                            </w:rPr>
                            <w:t>6</w:t>
                          </w:r>
                          <w:r w:rsidRPr="00A330E3">
                            <w:rPr>
                              <w:b/>
                              <w:bCs/>
                              <w:noProof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67CC7D" id="_x0000_s1028" style="position:absolute;left:0;text-align:left;margin-left:29.9pt;margin-top:-6.15pt;width:27.15pt;height:45.9pt;z-index:-251652096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" o:allowoverlap="f" fillcolor="#1ba0af" strokecolor="#1ba0af" strokeweight="6pt">
              <v:stroke linestyle="thinThin"/>
              <v:textbox inset="0,7.2pt,0,7.2pt">
                <w:txbxContent>
                  <w:p w14:paraId="73ECABF3" w14:textId="782C0169" w:rsidR="00EB65BA" w:rsidRPr="00A330E3" w:rsidRDefault="00EB65BA" w:rsidP="009E0342">
                    <w:pPr>
                      <w:pStyle w:val="Footer"/>
                      <w:ind w:firstLine="0"/>
                      <w:jc w:val="center"/>
                      <w:rPr>
                        <w:b/>
                        <w:bCs/>
                        <w:lang w:val="de-DE" w:bidi="fa-IR"/>
                      </w:rPr>
                    </w:pP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begin"/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instrText xml:space="preserve"> PAGE   \* MERGEFORMAT </w:instrText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separate"/>
                    </w:r>
                    <w:r w:rsidR="00AA3E19">
                      <w:rPr>
                        <w:b/>
                        <w:bCs/>
                        <w:noProof/>
                        <w:rtl/>
                        <w:lang w:val="de-DE" w:bidi="fa-IR"/>
                      </w:rPr>
                      <w:t>6</w:t>
                    </w:r>
                    <w:r w:rsidRPr="00A330E3">
                      <w:rPr>
                        <w:b/>
                        <w:bCs/>
                        <w:noProof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EB65BA">
      <w:rPr>
        <w:rFonts w:asciiTheme="minorHAnsi" w:eastAsiaTheme="minorHAnsi" w:hAnsiTheme="minorHAnsi" w:cs="B Homa"/>
        <w:color w:val="0A5FA5" w:themeColor="accent1"/>
        <w:kern w:val="0"/>
        <w:sz w:val="36"/>
        <w:szCs w:val="36"/>
        <w:rtl/>
        <w:lang w:bidi="fa-IR"/>
      </w:rPr>
      <w:tab/>
    </w:r>
    <w:r w:rsidR="00EB65BA">
      <w:rPr>
        <w:rFonts w:asciiTheme="minorHAnsi" w:eastAsiaTheme="minorHAnsi" w:hAnsiTheme="minorHAnsi" w:cs="B Homa"/>
        <w:color w:val="0A5FA5" w:themeColor="accent1"/>
        <w:kern w:val="0"/>
        <w:sz w:val="36"/>
        <w:szCs w:val="36"/>
        <w:rtl/>
        <w:lang w:bidi="fa-IR"/>
      </w:rPr>
      <w:tab/>
    </w:r>
    <w:r w:rsidR="00EB65BA">
      <w:rPr>
        <w:rFonts w:asciiTheme="minorHAnsi" w:eastAsiaTheme="minorHAnsi" w:hAnsiTheme="minorHAnsi" w:cs="B Homa"/>
        <w:color w:val="0A5FA5" w:themeColor="accent1"/>
        <w:kern w:val="0"/>
        <w:sz w:val="36"/>
        <w:szCs w:val="36"/>
        <w:rtl/>
        <w:lang w:bidi="fa-IR"/>
      </w:rPr>
      <w:tab/>
    </w:r>
    <w:r w:rsidR="00EB65BA">
      <w:rPr>
        <w:rFonts w:asciiTheme="minorHAnsi" w:eastAsiaTheme="minorHAnsi" w:hAnsiTheme="minorHAnsi" w:cs="B Homa"/>
        <w:color w:val="0A5FA5" w:themeColor="accent1"/>
        <w:kern w:val="0"/>
        <w:sz w:val="36"/>
        <w:szCs w:val="36"/>
        <w:rtl/>
        <w:lang w:bidi="fa-IR"/>
      </w:rPr>
      <w:tab/>
    </w:r>
    <w:r w:rsidR="00EB65BA">
      <w:rPr>
        <w:rFonts w:asciiTheme="minorHAnsi" w:eastAsiaTheme="minorHAnsi" w:hAnsiTheme="minorHAnsi" w:cs="B Homa" w:hint="cs"/>
        <w:color w:val="0A5FA5" w:themeColor="accent1"/>
        <w:kern w:val="0"/>
        <w:sz w:val="36"/>
        <w:szCs w:val="36"/>
        <w:rtl/>
        <w:lang w:bidi="fa-IR"/>
      </w:rPr>
      <w:t xml:space="preserve">                               </w:t>
    </w:r>
    <w:r w:rsidR="00EB65BA" w:rsidRPr="00C164FE">
      <w:rPr>
        <w:rFonts w:asciiTheme="minorHAnsi" w:eastAsiaTheme="minorHAnsi" w:hAnsiTheme="minorHAnsi" w:cs="B Homa"/>
        <w:color w:val="0A5FA5" w:themeColor="accent1"/>
        <w:kern w:val="0"/>
        <w:sz w:val="32"/>
        <w:szCs w:val="32"/>
        <w:rtl/>
        <w:lang w:bidi="fa-IR"/>
      </w:rPr>
      <w:t xml:space="preserve">فرم </w:t>
    </w:r>
    <w:r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 xml:space="preserve">پرسشنامه </w:t>
    </w:r>
    <w:r w:rsidR="00EB65BA" w:rsidRPr="00C164FE">
      <w:rPr>
        <w:rFonts w:asciiTheme="minorHAnsi" w:eastAsiaTheme="minorHAnsi" w:hAnsiTheme="minorHAnsi" w:cs="B Homa"/>
        <w:color w:val="0A5FA5" w:themeColor="accent1"/>
        <w:kern w:val="0"/>
        <w:sz w:val="32"/>
        <w:szCs w:val="32"/>
        <w:rtl/>
        <w:lang w:bidi="fa-IR"/>
      </w:rPr>
      <w:t>پروژه</w:t>
    </w:r>
    <w:r w:rsidR="00EB65BA" w:rsidRPr="00C164FE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 xml:space="preserve"> </w:t>
    </w:r>
    <w:r w:rsidR="002A2045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>ب</w:t>
    </w:r>
    <w:r w:rsidR="00EB65BA" w:rsidRPr="00C164FE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>رون</w:t>
    </w:r>
    <w:r w:rsidR="00EB65BA" w:rsidRPr="00C164FE">
      <w:rPr>
        <w:rFonts w:asciiTheme="minorHAnsi" w:eastAsiaTheme="minorHAnsi" w:hAnsiTheme="minorHAnsi" w:cs="B Homa"/>
        <w:color w:val="0A5FA5" w:themeColor="accent1"/>
        <w:kern w:val="0"/>
        <w:sz w:val="32"/>
        <w:szCs w:val="32"/>
        <w:rtl/>
        <w:lang w:bidi="fa-IR"/>
      </w:rPr>
      <w:softHyphen/>
    </w:r>
    <w:r w:rsidR="00EB65BA" w:rsidRPr="00C164FE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>سپاری</w:t>
    </w:r>
    <w:r w:rsidR="00EB65BA" w:rsidRPr="00C164FE">
      <w:rPr>
        <w:rFonts w:asciiTheme="minorHAnsi" w:eastAsiaTheme="minorHAnsi" w:hAnsiTheme="minorHAnsi" w:cs="B Homa" w:hint="cs"/>
        <w:color w:val="07467B" w:themeColor="accent1" w:themeShade="BF"/>
        <w:kern w:val="0"/>
        <w:sz w:val="28"/>
        <w:rtl/>
        <w:lang w:bidi="fa-IR"/>
      </w:rPr>
      <w:t xml:space="preserve">    </w:t>
    </w:r>
    <w:r w:rsidR="00EB65BA">
      <w:rPr>
        <w:rFonts w:asciiTheme="minorHAnsi" w:eastAsiaTheme="minorHAnsi" w:hAnsiTheme="minorHAnsi" w:cs="B Homa" w:hint="cs"/>
        <w:color w:val="07467B" w:themeColor="accent1" w:themeShade="BF"/>
        <w:kern w:val="0"/>
        <w:sz w:val="28"/>
        <w:rtl/>
        <w:lang w:bidi="fa-IR"/>
      </w:rPr>
      <w:t xml:space="preserve">                                </w:t>
    </w:r>
    <w:r w:rsidR="00EB65BA" w:rsidRPr="00B52289">
      <w:rPr>
        <w:rFonts w:hint="cs"/>
        <w:color w:val="07467B" w:themeColor="accent1" w:themeShade="BF"/>
        <w:sz w:val="22"/>
        <w:szCs w:val="24"/>
        <w:rtl/>
        <w:lang w:bidi="fa-IR"/>
      </w:rPr>
      <w:t>فرم/پژوهشی/41</w:t>
    </w:r>
    <w:r w:rsidR="00C666DA">
      <w:rPr>
        <w:rFonts w:hint="cs"/>
        <w:color w:val="07467B" w:themeColor="accent1" w:themeShade="BF"/>
        <w:sz w:val="22"/>
        <w:szCs w:val="24"/>
        <w:rtl/>
        <w:lang w:bidi="fa-IR"/>
      </w:rPr>
      <w:t>5</w:t>
    </w:r>
  </w:p>
  <w:p w14:paraId="41B0598A" w14:textId="77777777" w:rsidR="00EB65BA" w:rsidRPr="00C164FE" w:rsidRDefault="00EB65BA" w:rsidP="00C164FE">
    <w:pPr>
      <w:ind w:firstLine="1383"/>
      <w:jc w:val="center"/>
      <w:rPr>
        <w:lang w:val="de-DE" w:bidi="fa-IR"/>
      </w:rPr>
    </w:pPr>
    <w:r w:rsidRPr="008A3B52">
      <w:rPr>
        <w:rFonts w:ascii="IranNastaliq" w:hAnsi="IranNastaliq" w:cs="IranNastaliq"/>
        <w:color w:val="80C1F7" w:themeColor="text2" w:themeTint="66"/>
        <w:rtl/>
      </w:rPr>
      <w:t>مع</w:t>
    </w:r>
    <w:r>
      <w:rPr>
        <w:rFonts w:ascii="IranNastaliq" w:hAnsi="IranNastaliq" w:cs="IranNastaliq"/>
        <w:color w:val="80C1F7" w:themeColor="text2" w:themeTint="66"/>
        <w:rtl/>
      </w:rPr>
      <w:t>اونت پژوهش و توسعه ارتباطات علم</w:t>
    </w:r>
    <w:r>
      <w:rPr>
        <w:rFonts w:ascii="IranNastaliq" w:hAnsi="IranNastaliq" w:cs="IranNastaliq" w:hint="cs"/>
        <w:color w:val="80C1F7" w:themeColor="text2" w:themeTint="66"/>
        <w:rtl/>
      </w:rPr>
      <w:t>ی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8C112" w14:textId="4FB9B4E5" w:rsidR="00EB65BA" w:rsidRPr="00B52289" w:rsidRDefault="0095269A" w:rsidP="002A2045">
    <w:pPr>
      <w:ind w:firstLine="1411"/>
      <w:rPr>
        <w:color w:val="07467B" w:themeColor="accent1" w:themeShade="BF"/>
        <w:sz w:val="22"/>
        <w:szCs w:val="24"/>
        <w:lang w:val="de-DE" w:bidi="fa-IR"/>
      </w:rPr>
    </w:pPr>
    <w:r w:rsidRPr="00EB676C">
      <w:rPr>
        <w:noProof/>
        <w:lang w:bidi="fa-IR"/>
      </w:rPr>
      <w:drawing>
        <wp:anchor distT="0" distB="0" distL="114300" distR="114300" simplePos="0" relativeHeight="251680768" behindDoc="0" locked="0" layoutInCell="1" allowOverlap="1" wp14:anchorId="7EBA26F6" wp14:editId="3DEA9F30">
          <wp:simplePos x="0" y="0"/>
          <wp:positionH relativeFrom="column">
            <wp:posOffset>4373246</wp:posOffset>
          </wp:positionH>
          <wp:positionV relativeFrom="paragraph">
            <wp:posOffset>0</wp:posOffset>
          </wp:positionV>
          <wp:extent cx="1917700" cy="826147"/>
          <wp:effectExtent l="0" t="0" r="635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802" cy="8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5BA">
      <w:rPr>
        <w:b/>
        <w:bCs/>
        <w:noProof/>
        <w:color w:val="0A5FA5" w:themeColor="accent1"/>
        <w:lang w:bidi="fa-IR"/>
      </w:rPr>
      <mc:AlternateContent>
        <mc:Choice Requires="wps">
          <w:drawing>
            <wp:anchor distT="45720" distB="45720" distL="182880" distR="182880" simplePos="0" relativeHeight="251671552" behindDoc="1" locked="0" layoutInCell="1" allowOverlap="0" wp14:anchorId="0D905731" wp14:editId="7E3581A8">
              <wp:simplePos x="0" y="0"/>
              <wp:positionH relativeFrom="leftMargin">
                <wp:posOffset>351155</wp:posOffset>
              </wp:positionH>
              <wp:positionV relativeFrom="paragraph">
                <wp:posOffset>-106680</wp:posOffset>
              </wp:positionV>
              <wp:extent cx="344805" cy="582930"/>
              <wp:effectExtent l="38100" t="38100" r="36195" b="45720"/>
              <wp:wrapSquare wrapText="bothSides"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734E4C" w14:textId="37E821B0" w:rsidR="00EB65BA" w:rsidRPr="00A330E3" w:rsidRDefault="00EB65BA" w:rsidP="00D734E1">
                          <w:pPr>
                            <w:pStyle w:val="Footer"/>
                            <w:ind w:firstLine="0"/>
                            <w:jc w:val="center"/>
                            <w:rPr>
                              <w:b/>
                              <w:bCs/>
                              <w:lang w:val="de-DE" w:bidi="fa-IR"/>
                            </w:rPr>
                          </w:pP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begin"/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separate"/>
                          </w:r>
                          <w:r w:rsidR="00AA3E19">
                            <w:rPr>
                              <w:b/>
                              <w:bCs/>
                              <w:noProof/>
                              <w:rtl/>
                              <w:lang w:val="de-DE" w:bidi="fa-IR"/>
                            </w:rPr>
                            <w:t>7</w:t>
                          </w:r>
                          <w:r w:rsidRPr="00A330E3">
                            <w:rPr>
                              <w:b/>
                              <w:bCs/>
                              <w:noProof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905731" id="_x0000_s1029" style="position:absolute;left:0;text-align:left;margin-left:27.65pt;margin-top:-8.4pt;width:27.15pt;height:45.9pt;z-index:-251644928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" o:allowoverlap="f" fillcolor="#1ba0af" strokecolor="#1ba0af" strokeweight="6pt">
              <v:stroke linestyle="thinThin"/>
              <v:textbox inset="0,7.2pt,0,7.2pt">
                <w:txbxContent>
                  <w:p w14:paraId="02734E4C" w14:textId="37E821B0" w:rsidR="00EB65BA" w:rsidRPr="00A330E3" w:rsidRDefault="00EB65BA" w:rsidP="00D734E1">
                    <w:pPr>
                      <w:pStyle w:val="Footer"/>
                      <w:ind w:firstLine="0"/>
                      <w:jc w:val="center"/>
                      <w:rPr>
                        <w:b/>
                        <w:bCs/>
                        <w:lang w:val="de-DE" w:bidi="fa-IR"/>
                      </w:rPr>
                    </w:pP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begin"/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instrText xml:space="preserve"> PAGE   \* MERGEFORMAT </w:instrText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separate"/>
                    </w:r>
                    <w:r w:rsidR="00AA3E19">
                      <w:rPr>
                        <w:b/>
                        <w:bCs/>
                        <w:noProof/>
                        <w:rtl/>
                        <w:lang w:val="de-DE" w:bidi="fa-IR"/>
                      </w:rPr>
                      <w:t>7</w:t>
                    </w:r>
                    <w:r w:rsidRPr="00A330E3">
                      <w:rPr>
                        <w:b/>
                        <w:bCs/>
                        <w:noProof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EB65BA" w:rsidRPr="00623AC7">
      <w:rPr>
        <w:noProof/>
        <w:lang w:bidi="fa-IR"/>
      </w:rPr>
      <w:drawing>
        <wp:anchor distT="0" distB="0" distL="114300" distR="114300" simplePos="0" relativeHeight="251672576" behindDoc="0" locked="0" layoutInCell="1" allowOverlap="1" wp14:anchorId="4F39F4A5" wp14:editId="07873B9E">
          <wp:simplePos x="0" y="0"/>
          <wp:positionH relativeFrom="page">
            <wp:posOffset>8199338</wp:posOffset>
          </wp:positionH>
          <wp:positionV relativeFrom="paragraph">
            <wp:posOffset>1165</wp:posOffset>
          </wp:positionV>
          <wp:extent cx="1997075" cy="784860"/>
          <wp:effectExtent l="0" t="0" r="3175" b="0"/>
          <wp:wrapNone/>
          <wp:docPr id="4" name="Picture 4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5BA">
      <w:rPr>
        <w:rFonts w:asciiTheme="minorHAnsi" w:eastAsiaTheme="minorHAnsi" w:hAnsiTheme="minorHAnsi" w:cs="B Homa"/>
        <w:color w:val="0A5FA5" w:themeColor="accent1"/>
        <w:kern w:val="0"/>
        <w:sz w:val="36"/>
        <w:szCs w:val="36"/>
        <w:rtl/>
        <w:lang w:bidi="fa-IR"/>
      </w:rPr>
      <w:tab/>
    </w:r>
    <w:r w:rsidR="00EB65BA">
      <w:rPr>
        <w:rFonts w:asciiTheme="minorHAnsi" w:eastAsiaTheme="minorHAnsi" w:hAnsiTheme="minorHAnsi" w:cs="B Homa"/>
        <w:color w:val="0A5FA5" w:themeColor="accent1"/>
        <w:kern w:val="0"/>
        <w:sz w:val="36"/>
        <w:szCs w:val="36"/>
        <w:rtl/>
        <w:lang w:bidi="fa-IR"/>
      </w:rPr>
      <w:tab/>
    </w:r>
    <w:r w:rsidR="00EB65BA">
      <w:rPr>
        <w:rFonts w:asciiTheme="minorHAnsi" w:eastAsiaTheme="minorHAnsi" w:hAnsiTheme="minorHAnsi" w:cs="B Homa"/>
        <w:color w:val="0A5FA5" w:themeColor="accent1"/>
        <w:kern w:val="0"/>
        <w:sz w:val="36"/>
        <w:szCs w:val="36"/>
        <w:rtl/>
        <w:lang w:bidi="fa-IR"/>
      </w:rPr>
      <w:tab/>
    </w:r>
    <w:r w:rsidR="00EB65BA">
      <w:rPr>
        <w:rFonts w:asciiTheme="minorHAnsi" w:eastAsiaTheme="minorHAnsi" w:hAnsiTheme="minorHAnsi" w:cs="B Homa"/>
        <w:color w:val="0A5FA5" w:themeColor="accent1"/>
        <w:kern w:val="0"/>
        <w:sz w:val="36"/>
        <w:szCs w:val="36"/>
        <w:rtl/>
        <w:lang w:bidi="fa-IR"/>
      </w:rPr>
      <w:tab/>
    </w:r>
    <w:r w:rsidR="00EB65BA" w:rsidRPr="00C164FE">
      <w:rPr>
        <w:rFonts w:asciiTheme="minorHAnsi" w:eastAsiaTheme="minorHAnsi" w:hAnsiTheme="minorHAnsi" w:cs="B Homa"/>
        <w:color w:val="0A5FA5" w:themeColor="accent1"/>
        <w:kern w:val="0"/>
        <w:sz w:val="32"/>
        <w:szCs w:val="32"/>
        <w:rtl/>
        <w:lang w:bidi="fa-IR"/>
      </w:rPr>
      <w:t>فرم پيشنهاد پروژه</w:t>
    </w:r>
    <w:r w:rsidR="00EB65BA" w:rsidRPr="00C164FE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 xml:space="preserve"> </w:t>
    </w:r>
    <w:r w:rsidR="002A2045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>ب</w:t>
    </w:r>
    <w:r w:rsidR="00EB65BA" w:rsidRPr="00C164FE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>رون</w:t>
    </w:r>
    <w:r w:rsidR="00EB65BA" w:rsidRPr="00C164FE">
      <w:rPr>
        <w:rFonts w:asciiTheme="minorHAnsi" w:eastAsiaTheme="minorHAnsi" w:hAnsiTheme="minorHAnsi" w:cs="B Homa"/>
        <w:color w:val="0A5FA5" w:themeColor="accent1"/>
        <w:kern w:val="0"/>
        <w:sz w:val="32"/>
        <w:szCs w:val="32"/>
        <w:rtl/>
        <w:lang w:bidi="fa-IR"/>
      </w:rPr>
      <w:softHyphen/>
    </w:r>
    <w:r w:rsidR="00EB65BA" w:rsidRPr="00C164FE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>سپاری</w:t>
    </w:r>
    <w:r w:rsidR="00EB65BA" w:rsidRPr="00C164FE">
      <w:rPr>
        <w:rFonts w:asciiTheme="minorHAnsi" w:eastAsiaTheme="minorHAnsi" w:hAnsiTheme="minorHAnsi" w:cs="B Homa" w:hint="cs"/>
        <w:color w:val="07467B" w:themeColor="accent1" w:themeShade="BF"/>
        <w:kern w:val="0"/>
        <w:sz w:val="28"/>
        <w:rtl/>
        <w:lang w:bidi="fa-IR"/>
      </w:rPr>
      <w:t xml:space="preserve">    </w:t>
    </w:r>
    <w:r w:rsidR="00EB65BA" w:rsidRPr="00B52289">
      <w:rPr>
        <w:rFonts w:hint="cs"/>
        <w:color w:val="07467B" w:themeColor="accent1" w:themeShade="BF"/>
        <w:sz w:val="22"/>
        <w:szCs w:val="24"/>
        <w:rtl/>
        <w:lang w:bidi="fa-IR"/>
      </w:rPr>
      <w:t>فرم/پژوهشی/41</w:t>
    </w:r>
    <w:r w:rsidR="00C666DA">
      <w:rPr>
        <w:rFonts w:hint="cs"/>
        <w:color w:val="07467B" w:themeColor="accent1" w:themeShade="BF"/>
        <w:sz w:val="22"/>
        <w:szCs w:val="24"/>
        <w:rtl/>
        <w:lang w:bidi="fa-IR"/>
      </w:rPr>
      <w:t>5</w:t>
    </w:r>
  </w:p>
  <w:p w14:paraId="67539BE4" w14:textId="77777777" w:rsidR="00EB65BA" w:rsidRPr="00C164FE" w:rsidRDefault="00EB65BA" w:rsidP="00D734E1">
    <w:pPr>
      <w:ind w:firstLine="1383"/>
      <w:jc w:val="center"/>
      <w:rPr>
        <w:rtl/>
        <w:lang w:val="de-DE" w:bidi="fa-IR"/>
      </w:rPr>
    </w:pPr>
    <w:r w:rsidRPr="008A3B52">
      <w:rPr>
        <w:rFonts w:ascii="IranNastaliq" w:hAnsi="IranNastaliq" w:cs="IranNastaliq"/>
        <w:color w:val="80C1F7" w:themeColor="text2" w:themeTint="66"/>
        <w:rtl/>
      </w:rPr>
      <w:t>مع</w:t>
    </w:r>
    <w:r>
      <w:rPr>
        <w:rFonts w:ascii="IranNastaliq" w:hAnsi="IranNastaliq" w:cs="IranNastaliq"/>
        <w:color w:val="80C1F7" w:themeColor="text2" w:themeTint="66"/>
        <w:rtl/>
      </w:rPr>
      <w:t>اونت پژوهش و توسعه ارتباطات علم</w:t>
    </w:r>
    <w:r>
      <w:rPr>
        <w:rFonts w:ascii="IranNastaliq" w:hAnsi="IranNastaliq" w:cs="IranNastaliq" w:hint="cs"/>
        <w:color w:val="80C1F7" w:themeColor="text2" w:themeTint="66"/>
        <w:rtl/>
      </w:rPr>
      <w:t>ی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F9D27" w14:textId="341E9527" w:rsidR="00790CE0" w:rsidRPr="00B52289" w:rsidRDefault="00790CE0" w:rsidP="00790CE0">
    <w:pPr>
      <w:ind w:firstLine="1411"/>
      <w:jc w:val="center"/>
      <w:rPr>
        <w:color w:val="07467B" w:themeColor="accent1" w:themeShade="BF"/>
        <w:sz w:val="22"/>
        <w:szCs w:val="24"/>
        <w:lang w:val="de-DE" w:bidi="fa-IR"/>
      </w:rPr>
    </w:pPr>
    <w:r w:rsidRPr="00EB676C">
      <w:rPr>
        <w:noProof/>
        <w:lang w:bidi="fa-IR"/>
      </w:rPr>
      <w:drawing>
        <wp:anchor distT="0" distB="0" distL="114300" distR="114300" simplePos="0" relativeHeight="251688960" behindDoc="0" locked="0" layoutInCell="1" allowOverlap="1" wp14:anchorId="395F2234" wp14:editId="0AEA9539">
          <wp:simplePos x="0" y="0"/>
          <wp:positionH relativeFrom="column">
            <wp:posOffset>7770807</wp:posOffset>
          </wp:positionH>
          <wp:positionV relativeFrom="paragraph">
            <wp:posOffset>-49586</wp:posOffset>
          </wp:positionV>
          <wp:extent cx="1917700" cy="826147"/>
          <wp:effectExtent l="0" t="0" r="635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82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0A5FA5" w:themeColor="accent1"/>
        <w:lang w:bidi="fa-IR"/>
      </w:rPr>
      <mc:AlternateContent>
        <mc:Choice Requires="wps">
          <w:drawing>
            <wp:anchor distT="45720" distB="45720" distL="182880" distR="182880" simplePos="0" relativeHeight="251686912" behindDoc="1" locked="0" layoutInCell="1" allowOverlap="0" wp14:anchorId="286D165D" wp14:editId="7BFFC692">
              <wp:simplePos x="0" y="0"/>
              <wp:positionH relativeFrom="leftMargin">
                <wp:posOffset>351155</wp:posOffset>
              </wp:positionH>
              <wp:positionV relativeFrom="paragraph">
                <wp:posOffset>-106680</wp:posOffset>
              </wp:positionV>
              <wp:extent cx="344805" cy="582930"/>
              <wp:effectExtent l="38100" t="38100" r="36195" b="45720"/>
              <wp:wrapSquare wrapText="bothSides"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B5C68" w14:textId="53DDF69E" w:rsidR="00790CE0" w:rsidRPr="00A330E3" w:rsidRDefault="00790CE0" w:rsidP="00D734E1">
                          <w:pPr>
                            <w:pStyle w:val="Footer"/>
                            <w:ind w:firstLine="0"/>
                            <w:jc w:val="center"/>
                            <w:rPr>
                              <w:b/>
                              <w:bCs/>
                              <w:lang w:val="de-DE" w:bidi="fa-IR"/>
                            </w:rPr>
                          </w:pP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begin"/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separate"/>
                          </w:r>
                          <w:r w:rsidR="00AA3E19">
                            <w:rPr>
                              <w:b/>
                              <w:bCs/>
                              <w:noProof/>
                              <w:rtl/>
                              <w:lang w:val="de-DE" w:bidi="fa-IR"/>
                            </w:rPr>
                            <w:t>8</w:t>
                          </w:r>
                          <w:r w:rsidRPr="00A330E3">
                            <w:rPr>
                              <w:b/>
                              <w:bCs/>
                              <w:noProof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D165D" id="_x0000_s1030" style="position:absolute;left:0;text-align:left;margin-left:27.65pt;margin-top:-8.4pt;width:27.15pt;height:45.9pt;z-index:-251629568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" o:allowoverlap="f" fillcolor="#1ba0af" strokecolor="#1ba0af" strokeweight="6pt">
              <v:stroke linestyle="thinThin"/>
              <v:textbox inset="0,7.2pt,0,7.2pt">
                <w:txbxContent>
                  <w:p w14:paraId="587B5C68" w14:textId="53DDF69E" w:rsidR="00790CE0" w:rsidRPr="00A330E3" w:rsidRDefault="00790CE0" w:rsidP="00D734E1">
                    <w:pPr>
                      <w:pStyle w:val="Footer"/>
                      <w:ind w:firstLine="0"/>
                      <w:jc w:val="center"/>
                      <w:rPr>
                        <w:b/>
                        <w:bCs/>
                        <w:lang w:val="de-DE" w:bidi="fa-IR"/>
                      </w:rPr>
                    </w:pP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begin"/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instrText xml:space="preserve"> PAGE   \* MERGEFORMAT </w:instrText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separate"/>
                    </w:r>
                    <w:r w:rsidR="00AA3E19">
                      <w:rPr>
                        <w:b/>
                        <w:bCs/>
                        <w:noProof/>
                        <w:rtl/>
                        <w:lang w:val="de-DE" w:bidi="fa-IR"/>
                      </w:rPr>
                      <w:t>8</w:t>
                    </w:r>
                    <w:r w:rsidRPr="00A330E3">
                      <w:rPr>
                        <w:b/>
                        <w:bCs/>
                        <w:noProof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Pr="00C164FE">
      <w:rPr>
        <w:rFonts w:asciiTheme="minorHAnsi" w:eastAsiaTheme="minorHAnsi" w:hAnsiTheme="minorHAnsi" w:cs="B Homa"/>
        <w:color w:val="0A5FA5" w:themeColor="accent1"/>
        <w:kern w:val="0"/>
        <w:sz w:val="32"/>
        <w:szCs w:val="32"/>
        <w:rtl/>
        <w:lang w:bidi="fa-IR"/>
      </w:rPr>
      <w:t>فرم پيشنهاد پروژه</w:t>
    </w:r>
    <w:r w:rsidRPr="00C164FE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 xml:space="preserve"> </w:t>
    </w:r>
    <w:r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>ب</w:t>
    </w:r>
    <w:r w:rsidRPr="00C164FE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>رون</w:t>
    </w:r>
    <w:r w:rsidRPr="00C164FE">
      <w:rPr>
        <w:rFonts w:asciiTheme="minorHAnsi" w:eastAsiaTheme="minorHAnsi" w:hAnsiTheme="minorHAnsi" w:cs="B Homa"/>
        <w:color w:val="0A5FA5" w:themeColor="accent1"/>
        <w:kern w:val="0"/>
        <w:sz w:val="32"/>
        <w:szCs w:val="32"/>
        <w:rtl/>
        <w:lang w:bidi="fa-IR"/>
      </w:rPr>
      <w:softHyphen/>
    </w:r>
    <w:r w:rsidRPr="00C164FE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>سپاری</w:t>
    </w:r>
    <w:r w:rsidRPr="00C164FE">
      <w:rPr>
        <w:rFonts w:asciiTheme="minorHAnsi" w:eastAsiaTheme="minorHAnsi" w:hAnsiTheme="minorHAnsi" w:cs="B Homa" w:hint="cs"/>
        <w:color w:val="07467B" w:themeColor="accent1" w:themeShade="BF"/>
        <w:kern w:val="0"/>
        <w:sz w:val="28"/>
        <w:rtl/>
        <w:lang w:bidi="fa-IR"/>
      </w:rPr>
      <w:t xml:space="preserve">    </w:t>
    </w:r>
    <w:r w:rsidRPr="00B52289">
      <w:rPr>
        <w:rFonts w:hint="cs"/>
        <w:color w:val="07467B" w:themeColor="accent1" w:themeShade="BF"/>
        <w:sz w:val="22"/>
        <w:szCs w:val="24"/>
        <w:rtl/>
        <w:lang w:bidi="fa-IR"/>
      </w:rPr>
      <w:t>فرم/پژوهشی/41</w:t>
    </w:r>
    <w:r>
      <w:rPr>
        <w:rFonts w:hint="cs"/>
        <w:color w:val="07467B" w:themeColor="accent1" w:themeShade="BF"/>
        <w:sz w:val="22"/>
        <w:szCs w:val="24"/>
        <w:rtl/>
        <w:lang w:bidi="fa-IR"/>
      </w:rPr>
      <w:t>5</w:t>
    </w:r>
  </w:p>
  <w:p w14:paraId="77FCD408" w14:textId="77777777" w:rsidR="00790CE0" w:rsidRPr="00C164FE" w:rsidRDefault="00790CE0" w:rsidP="00D734E1">
    <w:pPr>
      <w:ind w:firstLine="1383"/>
      <w:jc w:val="center"/>
      <w:rPr>
        <w:rtl/>
        <w:lang w:val="de-DE" w:bidi="fa-IR"/>
      </w:rPr>
    </w:pPr>
    <w:r w:rsidRPr="008A3B52">
      <w:rPr>
        <w:rFonts w:ascii="IranNastaliq" w:hAnsi="IranNastaliq" w:cs="IranNastaliq"/>
        <w:color w:val="80C1F7" w:themeColor="text2" w:themeTint="66"/>
        <w:rtl/>
      </w:rPr>
      <w:t>مع</w:t>
    </w:r>
    <w:r>
      <w:rPr>
        <w:rFonts w:ascii="IranNastaliq" w:hAnsi="IranNastaliq" w:cs="IranNastaliq"/>
        <w:color w:val="80C1F7" w:themeColor="text2" w:themeTint="66"/>
        <w:rtl/>
      </w:rPr>
      <w:t>اونت پژوهش و توسعه ارتباطات علم</w:t>
    </w:r>
    <w:r>
      <w:rPr>
        <w:rFonts w:ascii="IranNastaliq" w:hAnsi="IranNastaliq" w:cs="IranNastaliq" w:hint="cs"/>
        <w:color w:val="80C1F7" w:themeColor="text2" w:themeTint="66"/>
        <w:rtl/>
      </w:rPr>
      <w:t>ی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9405F" w14:textId="77777777" w:rsidR="00790CE0" w:rsidRPr="00B52289" w:rsidRDefault="00790CE0" w:rsidP="00790CE0">
    <w:pPr>
      <w:ind w:firstLine="1411"/>
      <w:jc w:val="center"/>
      <w:rPr>
        <w:color w:val="07467B" w:themeColor="accent1" w:themeShade="BF"/>
        <w:sz w:val="22"/>
        <w:szCs w:val="24"/>
        <w:lang w:val="de-DE" w:bidi="fa-IR"/>
      </w:rPr>
    </w:pPr>
    <w:r w:rsidRPr="00EB676C">
      <w:rPr>
        <w:noProof/>
        <w:lang w:bidi="fa-IR"/>
      </w:rPr>
      <w:drawing>
        <wp:anchor distT="0" distB="0" distL="114300" distR="114300" simplePos="0" relativeHeight="251692032" behindDoc="0" locked="0" layoutInCell="1" allowOverlap="1" wp14:anchorId="332FE881" wp14:editId="4FBE522B">
          <wp:simplePos x="0" y="0"/>
          <wp:positionH relativeFrom="column">
            <wp:posOffset>4495032</wp:posOffset>
          </wp:positionH>
          <wp:positionV relativeFrom="paragraph">
            <wp:posOffset>1138</wp:posOffset>
          </wp:positionV>
          <wp:extent cx="1917700" cy="826147"/>
          <wp:effectExtent l="0" t="0" r="6350" b="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82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0A5FA5" w:themeColor="accent1"/>
        <w:lang w:bidi="fa-IR"/>
      </w:rPr>
      <mc:AlternateContent>
        <mc:Choice Requires="wps">
          <w:drawing>
            <wp:anchor distT="45720" distB="45720" distL="182880" distR="182880" simplePos="0" relativeHeight="251691008" behindDoc="1" locked="0" layoutInCell="1" allowOverlap="0" wp14:anchorId="63388D12" wp14:editId="0B88D198">
              <wp:simplePos x="0" y="0"/>
              <wp:positionH relativeFrom="leftMargin">
                <wp:posOffset>351155</wp:posOffset>
              </wp:positionH>
              <wp:positionV relativeFrom="paragraph">
                <wp:posOffset>-106680</wp:posOffset>
              </wp:positionV>
              <wp:extent cx="344805" cy="582930"/>
              <wp:effectExtent l="38100" t="38100" r="36195" b="45720"/>
              <wp:wrapSquare wrapText="bothSides"/>
              <wp:docPr id="1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6A9DD9" w14:textId="7ADCB85C" w:rsidR="00790CE0" w:rsidRPr="00A330E3" w:rsidRDefault="00790CE0" w:rsidP="00D734E1">
                          <w:pPr>
                            <w:pStyle w:val="Footer"/>
                            <w:ind w:firstLine="0"/>
                            <w:jc w:val="center"/>
                            <w:rPr>
                              <w:b/>
                              <w:bCs/>
                              <w:lang w:val="de-DE" w:bidi="fa-IR"/>
                            </w:rPr>
                          </w:pP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begin"/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separate"/>
                          </w:r>
                          <w:r w:rsidR="00AA3E19">
                            <w:rPr>
                              <w:b/>
                              <w:bCs/>
                              <w:noProof/>
                              <w:rtl/>
                              <w:lang w:val="de-DE" w:bidi="fa-IR"/>
                            </w:rPr>
                            <w:t>9</w:t>
                          </w:r>
                          <w:r w:rsidRPr="00A330E3">
                            <w:rPr>
                              <w:b/>
                              <w:bCs/>
                              <w:noProof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388D12" id="_x0000_s1031" style="position:absolute;left:0;text-align:left;margin-left:27.65pt;margin-top:-8.4pt;width:27.15pt;height:45.9pt;z-index:-251625472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" o:allowoverlap="f" fillcolor="#1ba0af" strokecolor="#1ba0af" strokeweight="6pt">
              <v:stroke linestyle="thinThin"/>
              <v:textbox inset="0,7.2pt,0,7.2pt">
                <w:txbxContent>
                  <w:p w14:paraId="786A9DD9" w14:textId="7ADCB85C" w:rsidR="00790CE0" w:rsidRPr="00A330E3" w:rsidRDefault="00790CE0" w:rsidP="00D734E1">
                    <w:pPr>
                      <w:pStyle w:val="Footer"/>
                      <w:ind w:firstLine="0"/>
                      <w:jc w:val="center"/>
                      <w:rPr>
                        <w:b/>
                        <w:bCs/>
                        <w:lang w:val="de-DE" w:bidi="fa-IR"/>
                      </w:rPr>
                    </w:pP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begin"/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instrText xml:space="preserve"> PAGE   \* MERGEFORMAT </w:instrText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separate"/>
                    </w:r>
                    <w:r w:rsidR="00AA3E19">
                      <w:rPr>
                        <w:b/>
                        <w:bCs/>
                        <w:noProof/>
                        <w:rtl/>
                        <w:lang w:val="de-DE" w:bidi="fa-IR"/>
                      </w:rPr>
                      <w:t>9</w:t>
                    </w:r>
                    <w:r w:rsidRPr="00A330E3">
                      <w:rPr>
                        <w:b/>
                        <w:bCs/>
                        <w:noProof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Pr="00C164FE">
      <w:rPr>
        <w:rFonts w:asciiTheme="minorHAnsi" w:eastAsiaTheme="minorHAnsi" w:hAnsiTheme="minorHAnsi" w:cs="B Homa"/>
        <w:color w:val="0A5FA5" w:themeColor="accent1"/>
        <w:kern w:val="0"/>
        <w:sz w:val="32"/>
        <w:szCs w:val="32"/>
        <w:rtl/>
        <w:lang w:bidi="fa-IR"/>
      </w:rPr>
      <w:t>فرم پيشنهاد پروژه</w:t>
    </w:r>
    <w:r w:rsidRPr="00C164FE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 xml:space="preserve"> </w:t>
    </w:r>
    <w:r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>ب</w:t>
    </w:r>
    <w:r w:rsidRPr="00C164FE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>رون</w:t>
    </w:r>
    <w:r w:rsidRPr="00C164FE">
      <w:rPr>
        <w:rFonts w:asciiTheme="minorHAnsi" w:eastAsiaTheme="minorHAnsi" w:hAnsiTheme="minorHAnsi" w:cs="B Homa"/>
        <w:color w:val="0A5FA5" w:themeColor="accent1"/>
        <w:kern w:val="0"/>
        <w:sz w:val="32"/>
        <w:szCs w:val="32"/>
        <w:rtl/>
        <w:lang w:bidi="fa-IR"/>
      </w:rPr>
      <w:softHyphen/>
    </w:r>
    <w:r w:rsidRPr="00C164FE">
      <w:rPr>
        <w:rFonts w:asciiTheme="minorHAnsi" w:eastAsiaTheme="minorHAnsi" w:hAnsiTheme="minorHAnsi" w:cs="B Homa" w:hint="cs"/>
        <w:color w:val="0A5FA5" w:themeColor="accent1"/>
        <w:kern w:val="0"/>
        <w:sz w:val="32"/>
        <w:szCs w:val="32"/>
        <w:rtl/>
        <w:lang w:bidi="fa-IR"/>
      </w:rPr>
      <w:t>سپاری</w:t>
    </w:r>
    <w:r w:rsidRPr="00C164FE">
      <w:rPr>
        <w:rFonts w:asciiTheme="minorHAnsi" w:eastAsiaTheme="minorHAnsi" w:hAnsiTheme="minorHAnsi" w:cs="B Homa" w:hint="cs"/>
        <w:color w:val="07467B" w:themeColor="accent1" w:themeShade="BF"/>
        <w:kern w:val="0"/>
        <w:sz w:val="28"/>
        <w:rtl/>
        <w:lang w:bidi="fa-IR"/>
      </w:rPr>
      <w:t xml:space="preserve">    </w:t>
    </w:r>
    <w:r w:rsidRPr="00B52289">
      <w:rPr>
        <w:rFonts w:hint="cs"/>
        <w:color w:val="07467B" w:themeColor="accent1" w:themeShade="BF"/>
        <w:sz w:val="22"/>
        <w:szCs w:val="24"/>
        <w:rtl/>
        <w:lang w:bidi="fa-IR"/>
      </w:rPr>
      <w:t>فرم/پژوهشی/41</w:t>
    </w:r>
    <w:r>
      <w:rPr>
        <w:rFonts w:hint="cs"/>
        <w:color w:val="07467B" w:themeColor="accent1" w:themeShade="BF"/>
        <w:sz w:val="22"/>
        <w:szCs w:val="24"/>
        <w:rtl/>
        <w:lang w:bidi="fa-IR"/>
      </w:rPr>
      <w:t>5</w:t>
    </w:r>
  </w:p>
  <w:p w14:paraId="15673383" w14:textId="77777777" w:rsidR="00790CE0" w:rsidRPr="00C164FE" w:rsidRDefault="00790CE0" w:rsidP="00D734E1">
    <w:pPr>
      <w:ind w:firstLine="1383"/>
      <w:jc w:val="center"/>
      <w:rPr>
        <w:rtl/>
        <w:lang w:val="de-DE" w:bidi="fa-IR"/>
      </w:rPr>
    </w:pPr>
    <w:r w:rsidRPr="008A3B52">
      <w:rPr>
        <w:rFonts w:ascii="IranNastaliq" w:hAnsi="IranNastaliq" w:cs="IranNastaliq"/>
        <w:color w:val="80C1F7" w:themeColor="text2" w:themeTint="66"/>
        <w:rtl/>
      </w:rPr>
      <w:t>مع</w:t>
    </w:r>
    <w:r>
      <w:rPr>
        <w:rFonts w:ascii="IranNastaliq" w:hAnsi="IranNastaliq" w:cs="IranNastaliq"/>
        <w:color w:val="80C1F7" w:themeColor="text2" w:themeTint="66"/>
        <w:rtl/>
      </w:rPr>
      <w:t>اونت پژوهش و توسعه ارتباطات علم</w:t>
    </w:r>
    <w:r>
      <w:rPr>
        <w:rFonts w:ascii="IranNastaliq" w:hAnsi="IranNastaliq" w:cs="IranNastaliq" w:hint="cs"/>
        <w:color w:val="80C1F7" w:themeColor="text2" w:themeTint="66"/>
        <w:rtl/>
      </w:rPr>
      <w:t>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6CB3"/>
    <w:multiLevelType w:val="hybridMultilevel"/>
    <w:tmpl w:val="B574A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4CBF"/>
    <w:multiLevelType w:val="hybridMultilevel"/>
    <w:tmpl w:val="FEBC25CC"/>
    <w:lvl w:ilvl="0" w:tplc="04090001">
      <w:start w:val="1"/>
      <w:numFmt w:val="bullet"/>
      <w:lvlText w:val=""/>
      <w:lvlJc w:val="left"/>
      <w:pPr>
        <w:ind w:left="3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</w:abstractNum>
  <w:abstractNum w:abstractNumId="2">
    <w:nsid w:val="0B880B9D"/>
    <w:multiLevelType w:val="multilevel"/>
    <w:tmpl w:val="FDC05F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960A5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EFA4D3B"/>
    <w:multiLevelType w:val="hybridMultilevel"/>
    <w:tmpl w:val="1B9204DC"/>
    <w:lvl w:ilvl="0" w:tplc="830E467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B Zar" w:hint="default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284256"/>
    <w:multiLevelType w:val="hybridMultilevel"/>
    <w:tmpl w:val="602AC168"/>
    <w:lvl w:ilvl="0" w:tplc="30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B27E4"/>
    <w:multiLevelType w:val="hybridMultilevel"/>
    <w:tmpl w:val="02DAA8C6"/>
    <w:lvl w:ilvl="0" w:tplc="4C24759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018CD"/>
    <w:multiLevelType w:val="hybridMultilevel"/>
    <w:tmpl w:val="6C86B3CE"/>
    <w:lvl w:ilvl="0" w:tplc="711C9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00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8B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36B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CF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1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01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C8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22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7D1279"/>
    <w:multiLevelType w:val="hybridMultilevel"/>
    <w:tmpl w:val="2D687E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69CEC14">
      <w:numFmt w:val="bullet"/>
      <w:lvlText w:val=""/>
      <w:lvlJc w:val="left"/>
      <w:pPr>
        <w:ind w:left="2160" w:hanging="360"/>
      </w:pPr>
      <w:rPr>
        <w:rFonts w:ascii="Symbol" w:eastAsiaTheme="minorEastAsia" w:hAnsi="Symbo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252DDB"/>
    <w:multiLevelType w:val="hybridMultilevel"/>
    <w:tmpl w:val="CF5472A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A45465A"/>
    <w:multiLevelType w:val="hybridMultilevel"/>
    <w:tmpl w:val="298E901C"/>
    <w:lvl w:ilvl="0" w:tplc="0D90D0B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365DAB"/>
    <w:multiLevelType w:val="hybridMultilevel"/>
    <w:tmpl w:val="722A2D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23AF7"/>
    <w:multiLevelType w:val="hybridMultilevel"/>
    <w:tmpl w:val="97D417A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60D3241"/>
    <w:multiLevelType w:val="hybridMultilevel"/>
    <w:tmpl w:val="547477EC"/>
    <w:lvl w:ilvl="0" w:tplc="BB74DED6">
      <w:start w:val="4"/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3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D666D"/>
    <w:multiLevelType w:val="hybridMultilevel"/>
    <w:tmpl w:val="53F2DDC4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4">
    <w:nsid w:val="4A461879"/>
    <w:multiLevelType w:val="hybridMultilevel"/>
    <w:tmpl w:val="1B9A3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21EB7"/>
    <w:multiLevelType w:val="hybridMultilevel"/>
    <w:tmpl w:val="2D70A66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E6F2C30"/>
    <w:multiLevelType w:val="hybridMultilevel"/>
    <w:tmpl w:val="F7A03A5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3F82986"/>
    <w:multiLevelType w:val="hybridMultilevel"/>
    <w:tmpl w:val="55E23C1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B61C3"/>
    <w:multiLevelType w:val="hybridMultilevel"/>
    <w:tmpl w:val="992819F6"/>
    <w:lvl w:ilvl="0" w:tplc="0409000F">
      <w:start w:val="1"/>
      <w:numFmt w:val="decimal"/>
      <w:lvlText w:val="%1."/>
      <w:lvlJc w:val="left"/>
      <w:pPr>
        <w:ind w:left="1318" w:hanging="360"/>
      </w:p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9">
    <w:nsid w:val="56E562E1"/>
    <w:multiLevelType w:val="hybridMultilevel"/>
    <w:tmpl w:val="1BB69B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AF93A0C"/>
    <w:multiLevelType w:val="hybridMultilevel"/>
    <w:tmpl w:val="3DD68820"/>
    <w:lvl w:ilvl="0" w:tplc="C652D2AC">
      <w:start w:val="1"/>
      <w:numFmt w:val="bullet"/>
      <w:lvlText w:val="•"/>
      <w:lvlJc w:val="left"/>
      <w:pPr>
        <w:tabs>
          <w:tab w:val="num" w:pos="1318"/>
        </w:tabs>
        <w:ind w:left="1318" w:hanging="360"/>
      </w:pPr>
      <w:rPr>
        <w:rFonts w:ascii="Arial" w:hAnsi="Arial" w:hint="default"/>
      </w:rPr>
    </w:lvl>
    <w:lvl w:ilvl="1" w:tplc="CADAA6DC" w:tentative="1">
      <w:start w:val="1"/>
      <w:numFmt w:val="bullet"/>
      <w:lvlText w:val="•"/>
      <w:lvlJc w:val="left"/>
      <w:pPr>
        <w:tabs>
          <w:tab w:val="num" w:pos="2038"/>
        </w:tabs>
        <w:ind w:left="2038" w:hanging="360"/>
      </w:pPr>
      <w:rPr>
        <w:rFonts w:ascii="Arial" w:hAnsi="Arial" w:hint="default"/>
      </w:rPr>
    </w:lvl>
    <w:lvl w:ilvl="2" w:tplc="C0DC72BC" w:tentative="1">
      <w:start w:val="1"/>
      <w:numFmt w:val="bullet"/>
      <w:lvlText w:val="•"/>
      <w:lvlJc w:val="left"/>
      <w:pPr>
        <w:tabs>
          <w:tab w:val="num" w:pos="2758"/>
        </w:tabs>
        <w:ind w:left="2758" w:hanging="360"/>
      </w:pPr>
      <w:rPr>
        <w:rFonts w:ascii="Arial" w:hAnsi="Arial" w:hint="default"/>
      </w:rPr>
    </w:lvl>
    <w:lvl w:ilvl="3" w:tplc="2CE2337C" w:tentative="1">
      <w:start w:val="1"/>
      <w:numFmt w:val="bullet"/>
      <w:lvlText w:val="•"/>
      <w:lvlJc w:val="left"/>
      <w:pPr>
        <w:tabs>
          <w:tab w:val="num" w:pos="3478"/>
        </w:tabs>
        <w:ind w:left="3478" w:hanging="360"/>
      </w:pPr>
      <w:rPr>
        <w:rFonts w:ascii="Arial" w:hAnsi="Arial" w:hint="default"/>
      </w:rPr>
    </w:lvl>
    <w:lvl w:ilvl="4" w:tplc="975877A4" w:tentative="1">
      <w:start w:val="1"/>
      <w:numFmt w:val="bullet"/>
      <w:lvlText w:val="•"/>
      <w:lvlJc w:val="left"/>
      <w:pPr>
        <w:tabs>
          <w:tab w:val="num" w:pos="4198"/>
        </w:tabs>
        <w:ind w:left="4198" w:hanging="360"/>
      </w:pPr>
      <w:rPr>
        <w:rFonts w:ascii="Arial" w:hAnsi="Arial" w:hint="default"/>
      </w:rPr>
    </w:lvl>
    <w:lvl w:ilvl="5" w:tplc="5A944424" w:tentative="1">
      <w:start w:val="1"/>
      <w:numFmt w:val="bullet"/>
      <w:lvlText w:val="•"/>
      <w:lvlJc w:val="left"/>
      <w:pPr>
        <w:tabs>
          <w:tab w:val="num" w:pos="4918"/>
        </w:tabs>
        <w:ind w:left="4918" w:hanging="360"/>
      </w:pPr>
      <w:rPr>
        <w:rFonts w:ascii="Arial" w:hAnsi="Arial" w:hint="default"/>
      </w:rPr>
    </w:lvl>
    <w:lvl w:ilvl="6" w:tplc="92901000" w:tentative="1">
      <w:start w:val="1"/>
      <w:numFmt w:val="bullet"/>
      <w:lvlText w:val="•"/>
      <w:lvlJc w:val="left"/>
      <w:pPr>
        <w:tabs>
          <w:tab w:val="num" w:pos="5638"/>
        </w:tabs>
        <w:ind w:left="5638" w:hanging="360"/>
      </w:pPr>
      <w:rPr>
        <w:rFonts w:ascii="Arial" w:hAnsi="Arial" w:hint="default"/>
      </w:rPr>
    </w:lvl>
    <w:lvl w:ilvl="7" w:tplc="4E0C71A2" w:tentative="1">
      <w:start w:val="1"/>
      <w:numFmt w:val="bullet"/>
      <w:lvlText w:val="•"/>
      <w:lvlJc w:val="left"/>
      <w:pPr>
        <w:tabs>
          <w:tab w:val="num" w:pos="6358"/>
        </w:tabs>
        <w:ind w:left="6358" w:hanging="360"/>
      </w:pPr>
      <w:rPr>
        <w:rFonts w:ascii="Arial" w:hAnsi="Arial" w:hint="default"/>
      </w:rPr>
    </w:lvl>
    <w:lvl w:ilvl="8" w:tplc="AED47458" w:tentative="1">
      <w:start w:val="1"/>
      <w:numFmt w:val="bullet"/>
      <w:lvlText w:val="•"/>
      <w:lvlJc w:val="left"/>
      <w:pPr>
        <w:tabs>
          <w:tab w:val="num" w:pos="7078"/>
        </w:tabs>
        <w:ind w:left="7078" w:hanging="360"/>
      </w:pPr>
      <w:rPr>
        <w:rFonts w:ascii="Arial" w:hAnsi="Arial" w:hint="default"/>
      </w:rPr>
    </w:lvl>
  </w:abstractNum>
  <w:abstractNum w:abstractNumId="21">
    <w:nsid w:val="5DBF2788"/>
    <w:multiLevelType w:val="hybridMultilevel"/>
    <w:tmpl w:val="69041760"/>
    <w:lvl w:ilvl="0" w:tplc="6C6C099A">
      <w:start w:val="2"/>
      <w:numFmt w:val="bullet"/>
      <w:lvlText w:val="-"/>
      <w:lvlJc w:val="left"/>
      <w:pPr>
        <w:ind w:left="59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2">
    <w:nsid w:val="691E75D7"/>
    <w:multiLevelType w:val="hybridMultilevel"/>
    <w:tmpl w:val="1EA03DB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4703D"/>
    <w:multiLevelType w:val="hybridMultilevel"/>
    <w:tmpl w:val="C1243A0E"/>
    <w:lvl w:ilvl="0" w:tplc="B4A0D382">
      <w:start w:val="1"/>
      <w:numFmt w:val="decimal"/>
      <w:lvlText w:val="%1-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B68395C"/>
    <w:multiLevelType w:val="hybridMultilevel"/>
    <w:tmpl w:val="75663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F0E2F"/>
    <w:multiLevelType w:val="hybridMultilevel"/>
    <w:tmpl w:val="C4125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E0F9B"/>
    <w:multiLevelType w:val="hybridMultilevel"/>
    <w:tmpl w:val="A2983AF6"/>
    <w:lvl w:ilvl="0" w:tplc="838ACEA6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22976"/>
    <w:multiLevelType w:val="hybridMultilevel"/>
    <w:tmpl w:val="0338BA32"/>
    <w:lvl w:ilvl="0" w:tplc="6D7C9A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68D4545"/>
    <w:multiLevelType w:val="hybridMultilevel"/>
    <w:tmpl w:val="4A84F6C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86F003B"/>
    <w:multiLevelType w:val="hybridMultilevel"/>
    <w:tmpl w:val="602AC168"/>
    <w:lvl w:ilvl="0" w:tplc="30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C62A7"/>
    <w:multiLevelType w:val="hybridMultilevel"/>
    <w:tmpl w:val="DE96DF0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92C622A"/>
    <w:multiLevelType w:val="hybridMultilevel"/>
    <w:tmpl w:val="E280F350"/>
    <w:lvl w:ilvl="0" w:tplc="C442B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51799D"/>
    <w:multiLevelType w:val="hybridMultilevel"/>
    <w:tmpl w:val="43D00FC6"/>
    <w:lvl w:ilvl="0" w:tplc="869A59DA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F0F4357"/>
    <w:multiLevelType w:val="hybridMultilevel"/>
    <w:tmpl w:val="0382D35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F55237E"/>
    <w:multiLevelType w:val="multilevel"/>
    <w:tmpl w:val="C4626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-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6"/>
  </w:num>
  <w:num w:numId="3">
    <w:abstractNumId w:val="32"/>
  </w:num>
  <w:num w:numId="4">
    <w:abstractNumId w:val="14"/>
  </w:num>
  <w:num w:numId="5">
    <w:abstractNumId w:val="27"/>
  </w:num>
  <w:num w:numId="6">
    <w:abstractNumId w:val="25"/>
  </w:num>
  <w:num w:numId="7">
    <w:abstractNumId w:val="11"/>
  </w:num>
  <w:num w:numId="8">
    <w:abstractNumId w:val="8"/>
  </w:num>
  <w:num w:numId="9">
    <w:abstractNumId w:val="30"/>
  </w:num>
  <w:num w:numId="10">
    <w:abstractNumId w:val="1"/>
  </w:num>
  <w:num w:numId="11">
    <w:abstractNumId w:val="31"/>
  </w:num>
  <w:num w:numId="12">
    <w:abstractNumId w:val="0"/>
  </w:num>
  <w:num w:numId="13">
    <w:abstractNumId w:val="18"/>
  </w:num>
  <w:num w:numId="14">
    <w:abstractNumId w:val="5"/>
  </w:num>
  <w:num w:numId="15">
    <w:abstractNumId w:val="20"/>
  </w:num>
  <w:num w:numId="16">
    <w:abstractNumId w:val="13"/>
  </w:num>
  <w:num w:numId="17">
    <w:abstractNumId w:val="24"/>
  </w:num>
  <w:num w:numId="18">
    <w:abstractNumId w:val="4"/>
  </w:num>
  <w:num w:numId="19">
    <w:abstractNumId w:val="17"/>
  </w:num>
  <w:num w:numId="20">
    <w:abstractNumId w:val="29"/>
  </w:num>
  <w:num w:numId="21">
    <w:abstractNumId w:val="28"/>
  </w:num>
  <w:num w:numId="22">
    <w:abstractNumId w:val="16"/>
  </w:num>
  <w:num w:numId="23">
    <w:abstractNumId w:val="33"/>
  </w:num>
  <w:num w:numId="24">
    <w:abstractNumId w:val="10"/>
  </w:num>
  <w:num w:numId="25">
    <w:abstractNumId w:val="7"/>
  </w:num>
  <w:num w:numId="26">
    <w:abstractNumId w:val="6"/>
  </w:num>
  <w:num w:numId="27">
    <w:abstractNumId w:val="15"/>
  </w:num>
  <w:num w:numId="28">
    <w:abstractNumId w:val="23"/>
  </w:num>
  <w:num w:numId="29">
    <w:abstractNumId w:val="19"/>
  </w:num>
  <w:num w:numId="30">
    <w:abstractNumId w:val="12"/>
  </w:num>
  <w:num w:numId="31">
    <w:abstractNumId w:val="22"/>
  </w:num>
  <w:num w:numId="32">
    <w:abstractNumId w:val="3"/>
  </w:num>
  <w:num w:numId="33">
    <w:abstractNumId w:val="21"/>
  </w:num>
  <w:num w:numId="34">
    <w:abstractNumId w:val="9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  <w:lvlOverride w:ilvl="0">
      <w:startOverride w:val="2"/>
    </w:lvlOverride>
    <w:lvlOverride w:ilvl="1">
      <w:startOverride w:val="4"/>
    </w:lvlOverride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hideSpellingErrors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1ba0a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F1"/>
    <w:rsid w:val="0000032D"/>
    <w:rsid w:val="000006F8"/>
    <w:rsid w:val="00000927"/>
    <w:rsid w:val="00000B93"/>
    <w:rsid w:val="000027A9"/>
    <w:rsid w:val="00002D27"/>
    <w:rsid w:val="00003137"/>
    <w:rsid w:val="000031CA"/>
    <w:rsid w:val="000032D8"/>
    <w:rsid w:val="000037DD"/>
    <w:rsid w:val="00005A2E"/>
    <w:rsid w:val="00006953"/>
    <w:rsid w:val="000070D5"/>
    <w:rsid w:val="000078A1"/>
    <w:rsid w:val="00010B4B"/>
    <w:rsid w:val="00010EC8"/>
    <w:rsid w:val="0001131A"/>
    <w:rsid w:val="000115F5"/>
    <w:rsid w:val="0001280B"/>
    <w:rsid w:val="00014186"/>
    <w:rsid w:val="000146B8"/>
    <w:rsid w:val="000148EE"/>
    <w:rsid w:val="00015741"/>
    <w:rsid w:val="00015B23"/>
    <w:rsid w:val="000160CF"/>
    <w:rsid w:val="00017D9A"/>
    <w:rsid w:val="000209FF"/>
    <w:rsid w:val="00020C3A"/>
    <w:rsid w:val="0002256D"/>
    <w:rsid w:val="00022697"/>
    <w:rsid w:val="00023456"/>
    <w:rsid w:val="00023C49"/>
    <w:rsid w:val="000241B5"/>
    <w:rsid w:val="00025071"/>
    <w:rsid w:val="00025122"/>
    <w:rsid w:val="000251A7"/>
    <w:rsid w:val="00025636"/>
    <w:rsid w:val="000274F3"/>
    <w:rsid w:val="00027C4A"/>
    <w:rsid w:val="00030166"/>
    <w:rsid w:val="000303D3"/>
    <w:rsid w:val="00030527"/>
    <w:rsid w:val="0003063E"/>
    <w:rsid w:val="00032985"/>
    <w:rsid w:val="000335E1"/>
    <w:rsid w:val="000338DD"/>
    <w:rsid w:val="00035288"/>
    <w:rsid w:val="0003553E"/>
    <w:rsid w:val="00036752"/>
    <w:rsid w:val="00036C68"/>
    <w:rsid w:val="00037391"/>
    <w:rsid w:val="00037899"/>
    <w:rsid w:val="000404A1"/>
    <w:rsid w:val="000424C8"/>
    <w:rsid w:val="000424CD"/>
    <w:rsid w:val="00042594"/>
    <w:rsid w:val="0004270E"/>
    <w:rsid w:val="00042770"/>
    <w:rsid w:val="00042845"/>
    <w:rsid w:val="0004309E"/>
    <w:rsid w:val="000438AB"/>
    <w:rsid w:val="00043955"/>
    <w:rsid w:val="0004406E"/>
    <w:rsid w:val="00044714"/>
    <w:rsid w:val="00044F5B"/>
    <w:rsid w:val="000451BA"/>
    <w:rsid w:val="000455E1"/>
    <w:rsid w:val="00045F57"/>
    <w:rsid w:val="00045F7E"/>
    <w:rsid w:val="00046259"/>
    <w:rsid w:val="000467D2"/>
    <w:rsid w:val="00046B5C"/>
    <w:rsid w:val="000506D9"/>
    <w:rsid w:val="000514BB"/>
    <w:rsid w:val="0005233E"/>
    <w:rsid w:val="00052C76"/>
    <w:rsid w:val="00053624"/>
    <w:rsid w:val="00053744"/>
    <w:rsid w:val="0005380B"/>
    <w:rsid w:val="00054F08"/>
    <w:rsid w:val="00055EB4"/>
    <w:rsid w:val="00056AB6"/>
    <w:rsid w:val="000575EA"/>
    <w:rsid w:val="00057B03"/>
    <w:rsid w:val="0006166A"/>
    <w:rsid w:val="00062810"/>
    <w:rsid w:val="000640E6"/>
    <w:rsid w:val="00064481"/>
    <w:rsid w:val="0006494E"/>
    <w:rsid w:val="00064B8C"/>
    <w:rsid w:val="00064F64"/>
    <w:rsid w:val="0006598D"/>
    <w:rsid w:val="000670E3"/>
    <w:rsid w:val="00067AE3"/>
    <w:rsid w:val="0007008E"/>
    <w:rsid w:val="00071362"/>
    <w:rsid w:val="00071625"/>
    <w:rsid w:val="000729C4"/>
    <w:rsid w:val="00073221"/>
    <w:rsid w:val="0007571D"/>
    <w:rsid w:val="00076F96"/>
    <w:rsid w:val="00080051"/>
    <w:rsid w:val="0008030B"/>
    <w:rsid w:val="000849A8"/>
    <w:rsid w:val="00084E5E"/>
    <w:rsid w:val="00085060"/>
    <w:rsid w:val="0008548D"/>
    <w:rsid w:val="000855EB"/>
    <w:rsid w:val="0008580A"/>
    <w:rsid w:val="00085D03"/>
    <w:rsid w:val="00087439"/>
    <w:rsid w:val="000879E3"/>
    <w:rsid w:val="00090042"/>
    <w:rsid w:val="00090073"/>
    <w:rsid w:val="00090900"/>
    <w:rsid w:val="00090A41"/>
    <w:rsid w:val="00091344"/>
    <w:rsid w:val="0009340B"/>
    <w:rsid w:val="000940AC"/>
    <w:rsid w:val="00094B10"/>
    <w:rsid w:val="0009558A"/>
    <w:rsid w:val="0009598E"/>
    <w:rsid w:val="00095C72"/>
    <w:rsid w:val="00096960"/>
    <w:rsid w:val="000A1379"/>
    <w:rsid w:val="000A37EA"/>
    <w:rsid w:val="000A474C"/>
    <w:rsid w:val="000A515F"/>
    <w:rsid w:val="000A5F2E"/>
    <w:rsid w:val="000A6375"/>
    <w:rsid w:val="000A7201"/>
    <w:rsid w:val="000A75BC"/>
    <w:rsid w:val="000B0C21"/>
    <w:rsid w:val="000B2D2D"/>
    <w:rsid w:val="000B3339"/>
    <w:rsid w:val="000B3402"/>
    <w:rsid w:val="000B4F06"/>
    <w:rsid w:val="000B5679"/>
    <w:rsid w:val="000B6115"/>
    <w:rsid w:val="000B62CC"/>
    <w:rsid w:val="000B6D29"/>
    <w:rsid w:val="000B754C"/>
    <w:rsid w:val="000B7E28"/>
    <w:rsid w:val="000C25A4"/>
    <w:rsid w:val="000C3E55"/>
    <w:rsid w:val="000C4467"/>
    <w:rsid w:val="000C4726"/>
    <w:rsid w:val="000C4754"/>
    <w:rsid w:val="000D0B92"/>
    <w:rsid w:val="000D266C"/>
    <w:rsid w:val="000D2B3F"/>
    <w:rsid w:val="000D31CB"/>
    <w:rsid w:val="000D6393"/>
    <w:rsid w:val="000D6D53"/>
    <w:rsid w:val="000D723F"/>
    <w:rsid w:val="000D7B53"/>
    <w:rsid w:val="000D7C33"/>
    <w:rsid w:val="000E024F"/>
    <w:rsid w:val="000E0EB4"/>
    <w:rsid w:val="000E1A16"/>
    <w:rsid w:val="000E2275"/>
    <w:rsid w:val="000E24E0"/>
    <w:rsid w:val="000E2917"/>
    <w:rsid w:val="000E3C7B"/>
    <w:rsid w:val="000E3EAC"/>
    <w:rsid w:val="000E433A"/>
    <w:rsid w:val="000E4836"/>
    <w:rsid w:val="000E4EA4"/>
    <w:rsid w:val="000E6EA8"/>
    <w:rsid w:val="000E734B"/>
    <w:rsid w:val="000E7ABD"/>
    <w:rsid w:val="000F1213"/>
    <w:rsid w:val="000F1EBD"/>
    <w:rsid w:val="000F2468"/>
    <w:rsid w:val="000F30D5"/>
    <w:rsid w:val="000F3575"/>
    <w:rsid w:val="000F3B21"/>
    <w:rsid w:val="000F3D21"/>
    <w:rsid w:val="000F59C0"/>
    <w:rsid w:val="000F5B4B"/>
    <w:rsid w:val="000F7DCF"/>
    <w:rsid w:val="001004F8"/>
    <w:rsid w:val="0010057F"/>
    <w:rsid w:val="00100EE6"/>
    <w:rsid w:val="00101A77"/>
    <w:rsid w:val="00102077"/>
    <w:rsid w:val="001023DD"/>
    <w:rsid w:val="00103A4B"/>
    <w:rsid w:val="001057F2"/>
    <w:rsid w:val="00105821"/>
    <w:rsid w:val="0010593F"/>
    <w:rsid w:val="00105991"/>
    <w:rsid w:val="00105A6B"/>
    <w:rsid w:val="00105DAB"/>
    <w:rsid w:val="00105E62"/>
    <w:rsid w:val="00107527"/>
    <w:rsid w:val="00110CA0"/>
    <w:rsid w:val="00112164"/>
    <w:rsid w:val="00112208"/>
    <w:rsid w:val="00112521"/>
    <w:rsid w:val="001132D5"/>
    <w:rsid w:val="00113A4C"/>
    <w:rsid w:val="00115B33"/>
    <w:rsid w:val="00117E15"/>
    <w:rsid w:val="00120410"/>
    <w:rsid w:val="00120BEE"/>
    <w:rsid w:val="00121CEB"/>
    <w:rsid w:val="00122E7A"/>
    <w:rsid w:val="00123472"/>
    <w:rsid w:val="001236A9"/>
    <w:rsid w:val="00123793"/>
    <w:rsid w:val="00124100"/>
    <w:rsid w:val="00124A9B"/>
    <w:rsid w:val="001254A1"/>
    <w:rsid w:val="0012689E"/>
    <w:rsid w:val="00126EDF"/>
    <w:rsid w:val="0012705E"/>
    <w:rsid w:val="001307B4"/>
    <w:rsid w:val="0013088D"/>
    <w:rsid w:val="00130B44"/>
    <w:rsid w:val="00131BB3"/>
    <w:rsid w:val="00131E46"/>
    <w:rsid w:val="00132397"/>
    <w:rsid w:val="001326FF"/>
    <w:rsid w:val="00132DF2"/>
    <w:rsid w:val="00132EFA"/>
    <w:rsid w:val="00134385"/>
    <w:rsid w:val="001343BA"/>
    <w:rsid w:val="001343EC"/>
    <w:rsid w:val="00134ACB"/>
    <w:rsid w:val="00134AE1"/>
    <w:rsid w:val="00136147"/>
    <w:rsid w:val="001364E6"/>
    <w:rsid w:val="001368B5"/>
    <w:rsid w:val="00136A8B"/>
    <w:rsid w:val="001410A0"/>
    <w:rsid w:val="0014184A"/>
    <w:rsid w:val="00143EC1"/>
    <w:rsid w:val="0014484D"/>
    <w:rsid w:val="00144B21"/>
    <w:rsid w:val="00144D0C"/>
    <w:rsid w:val="0014517A"/>
    <w:rsid w:val="001454AC"/>
    <w:rsid w:val="0014644D"/>
    <w:rsid w:val="00147147"/>
    <w:rsid w:val="001475C8"/>
    <w:rsid w:val="0014798E"/>
    <w:rsid w:val="00150327"/>
    <w:rsid w:val="0015098C"/>
    <w:rsid w:val="00151555"/>
    <w:rsid w:val="001520DA"/>
    <w:rsid w:val="0015267C"/>
    <w:rsid w:val="001547D4"/>
    <w:rsid w:val="00154EF8"/>
    <w:rsid w:val="00155158"/>
    <w:rsid w:val="00155642"/>
    <w:rsid w:val="00155A3A"/>
    <w:rsid w:val="00155F4C"/>
    <w:rsid w:val="00157FB8"/>
    <w:rsid w:val="001613D9"/>
    <w:rsid w:val="00161505"/>
    <w:rsid w:val="0016324B"/>
    <w:rsid w:val="00165469"/>
    <w:rsid w:val="0016709F"/>
    <w:rsid w:val="00167856"/>
    <w:rsid w:val="00167CBE"/>
    <w:rsid w:val="00170278"/>
    <w:rsid w:val="0017040C"/>
    <w:rsid w:val="001715D2"/>
    <w:rsid w:val="001715F1"/>
    <w:rsid w:val="00172A3F"/>
    <w:rsid w:val="00173046"/>
    <w:rsid w:val="001731D0"/>
    <w:rsid w:val="001738ED"/>
    <w:rsid w:val="00174642"/>
    <w:rsid w:val="00174FD2"/>
    <w:rsid w:val="00175356"/>
    <w:rsid w:val="00175C33"/>
    <w:rsid w:val="001766E9"/>
    <w:rsid w:val="00176A12"/>
    <w:rsid w:val="00177256"/>
    <w:rsid w:val="00177549"/>
    <w:rsid w:val="00177F5F"/>
    <w:rsid w:val="001805F7"/>
    <w:rsid w:val="00180601"/>
    <w:rsid w:val="00180F88"/>
    <w:rsid w:val="00182972"/>
    <w:rsid w:val="001837D4"/>
    <w:rsid w:val="001848E6"/>
    <w:rsid w:val="001859FD"/>
    <w:rsid w:val="00185B6D"/>
    <w:rsid w:val="00185D75"/>
    <w:rsid w:val="00185FC7"/>
    <w:rsid w:val="00186141"/>
    <w:rsid w:val="0018633D"/>
    <w:rsid w:val="00186BAD"/>
    <w:rsid w:val="00186D45"/>
    <w:rsid w:val="0019031B"/>
    <w:rsid w:val="001909DC"/>
    <w:rsid w:val="00190C52"/>
    <w:rsid w:val="00193CB8"/>
    <w:rsid w:val="0019415C"/>
    <w:rsid w:val="001950F4"/>
    <w:rsid w:val="001952E1"/>
    <w:rsid w:val="00195E98"/>
    <w:rsid w:val="0019646F"/>
    <w:rsid w:val="0019696E"/>
    <w:rsid w:val="00196A60"/>
    <w:rsid w:val="0019737D"/>
    <w:rsid w:val="001977BF"/>
    <w:rsid w:val="00197865"/>
    <w:rsid w:val="001A04E7"/>
    <w:rsid w:val="001A15B0"/>
    <w:rsid w:val="001A2178"/>
    <w:rsid w:val="001A3BFC"/>
    <w:rsid w:val="001A3F5F"/>
    <w:rsid w:val="001A62BD"/>
    <w:rsid w:val="001A7236"/>
    <w:rsid w:val="001A77A4"/>
    <w:rsid w:val="001A7B37"/>
    <w:rsid w:val="001A7DB4"/>
    <w:rsid w:val="001A7E98"/>
    <w:rsid w:val="001B1C70"/>
    <w:rsid w:val="001B2287"/>
    <w:rsid w:val="001B4F6E"/>
    <w:rsid w:val="001B5C23"/>
    <w:rsid w:val="001B5D05"/>
    <w:rsid w:val="001B6329"/>
    <w:rsid w:val="001B6626"/>
    <w:rsid w:val="001B67F5"/>
    <w:rsid w:val="001B7CC0"/>
    <w:rsid w:val="001C0503"/>
    <w:rsid w:val="001C0AE4"/>
    <w:rsid w:val="001C1F8E"/>
    <w:rsid w:val="001C1FDE"/>
    <w:rsid w:val="001C2881"/>
    <w:rsid w:val="001C3604"/>
    <w:rsid w:val="001C4113"/>
    <w:rsid w:val="001C4B74"/>
    <w:rsid w:val="001C4C01"/>
    <w:rsid w:val="001C5131"/>
    <w:rsid w:val="001C553B"/>
    <w:rsid w:val="001C636B"/>
    <w:rsid w:val="001C66A6"/>
    <w:rsid w:val="001C6C3A"/>
    <w:rsid w:val="001C77B6"/>
    <w:rsid w:val="001C7CFF"/>
    <w:rsid w:val="001D0412"/>
    <w:rsid w:val="001D0859"/>
    <w:rsid w:val="001D1DE0"/>
    <w:rsid w:val="001D1E2D"/>
    <w:rsid w:val="001D1FE6"/>
    <w:rsid w:val="001D3776"/>
    <w:rsid w:val="001D43AD"/>
    <w:rsid w:val="001D463E"/>
    <w:rsid w:val="001D5000"/>
    <w:rsid w:val="001D65E6"/>
    <w:rsid w:val="001D667E"/>
    <w:rsid w:val="001D7112"/>
    <w:rsid w:val="001D767E"/>
    <w:rsid w:val="001D7CAD"/>
    <w:rsid w:val="001E1AEA"/>
    <w:rsid w:val="001E2E72"/>
    <w:rsid w:val="001E328B"/>
    <w:rsid w:val="001E37ED"/>
    <w:rsid w:val="001E4121"/>
    <w:rsid w:val="001E43CB"/>
    <w:rsid w:val="001E440D"/>
    <w:rsid w:val="001E4A18"/>
    <w:rsid w:val="001E5120"/>
    <w:rsid w:val="001E5D14"/>
    <w:rsid w:val="001E6A9B"/>
    <w:rsid w:val="001E73B6"/>
    <w:rsid w:val="001F07AF"/>
    <w:rsid w:val="001F118C"/>
    <w:rsid w:val="001F13F0"/>
    <w:rsid w:val="001F2C50"/>
    <w:rsid w:val="001F3015"/>
    <w:rsid w:val="001F512E"/>
    <w:rsid w:val="001F714E"/>
    <w:rsid w:val="001F7868"/>
    <w:rsid w:val="00202609"/>
    <w:rsid w:val="00202E4F"/>
    <w:rsid w:val="002030EC"/>
    <w:rsid w:val="002033A6"/>
    <w:rsid w:val="00203BD9"/>
    <w:rsid w:val="00203E8E"/>
    <w:rsid w:val="00205FC8"/>
    <w:rsid w:val="002064E1"/>
    <w:rsid w:val="0020755F"/>
    <w:rsid w:val="00207580"/>
    <w:rsid w:val="00210B87"/>
    <w:rsid w:val="0021164D"/>
    <w:rsid w:val="002117E5"/>
    <w:rsid w:val="00212134"/>
    <w:rsid w:val="0021303A"/>
    <w:rsid w:val="00214A27"/>
    <w:rsid w:val="00214CB3"/>
    <w:rsid w:val="00215F91"/>
    <w:rsid w:val="00217FB6"/>
    <w:rsid w:val="00220D25"/>
    <w:rsid w:val="00220E3E"/>
    <w:rsid w:val="00222216"/>
    <w:rsid w:val="00223431"/>
    <w:rsid w:val="00223EDC"/>
    <w:rsid w:val="00223FE9"/>
    <w:rsid w:val="00224072"/>
    <w:rsid w:val="002240D4"/>
    <w:rsid w:val="00224716"/>
    <w:rsid w:val="00224800"/>
    <w:rsid w:val="00224E4B"/>
    <w:rsid w:val="002258B3"/>
    <w:rsid w:val="002265D7"/>
    <w:rsid w:val="00226E93"/>
    <w:rsid w:val="00227676"/>
    <w:rsid w:val="00231877"/>
    <w:rsid w:val="00233808"/>
    <w:rsid w:val="002357A5"/>
    <w:rsid w:val="0023650C"/>
    <w:rsid w:val="00236B27"/>
    <w:rsid w:val="002378FD"/>
    <w:rsid w:val="00237DAD"/>
    <w:rsid w:val="00240BEB"/>
    <w:rsid w:val="00240D87"/>
    <w:rsid w:val="00240E4B"/>
    <w:rsid w:val="00241102"/>
    <w:rsid w:val="002411BF"/>
    <w:rsid w:val="002412F9"/>
    <w:rsid w:val="00242EA4"/>
    <w:rsid w:val="002433DD"/>
    <w:rsid w:val="00246630"/>
    <w:rsid w:val="00250A3A"/>
    <w:rsid w:val="00251419"/>
    <w:rsid w:val="00251C96"/>
    <w:rsid w:val="00253D2F"/>
    <w:rsid w:val="0025426F"/>
    <w:rsid w:val="002543ED"/>
    <w:rsid w:val="0025459D"/>
    <w:rsid w:val="00254D0C"/>
    <w:rsid w:val="0025593F"/>
    <w:rsid w:val="00256682"/>
    <w:rsid w:val="00256CB0"/>
    <w:rsid w:val="00256CC4"/>
    <w:rsid w:val="00257AA8"/>
    <w:rsid w:val="00260E32"/>
    <w:rsid w:val="00261DB3"/>
    <w:rsid w:val="0026297E"/>
    <w:rsid w:val="00262E4D"/>
    <w:rsid w:val="002637E0"/>
    <w:rsid w:val="00263BCB"/>
    <w:rsid w:val="0026413A"/>
    <w:rsid w:val="00264523"/>
    <w:rsid w:val="002651A7"/>
    <w:rsid w:val="002666DB"/>
    <w:rsid w:val="00266961"/>
    <w:rsid w:val="002670A1"/>
    <w:rsid w:val="002679F0"/>
    <w:rsid w:val="00267A2C"/>
    <w:rsid w:val="00267AA9"/>
    <w:rsid w:val="002702F2"/>
    <w:rsid w:val="00270FA0"/>
    <w:rsid w:val="00271C06"/>
    <w:rsid w:val="00272CCD"/>
    <w:rsid w:val="00274280"/>
    <w:rsid w:val="0027466B"/>
    <w:rsid w:val="00276851"/>
    <w:rsid w:val="00276C4E"/>
    <w:rsid w:val="002812B0"/>
    <w:rsid w:val="0028727B"/>
    <w:rsid w:val="00290189"/>
    <w:rsid w:val="00291C71"/>
    <w:rsid w:val="002920B0"/>
    <w:rsid w:val="0029412C"/>
    <w:rsid w:val="00294306"/>
    <w:rsid w:val="00294EBB"/>
    <w:rsid w:val="0029511A"/>
    <w:rsid w:val="00295F9D"/>
    <w:rsid w:val="002966D5"/>
    <w:rsid w:val="00296C32"/>
    <w:rsid w:val="002A1DDA"/>
    <w:rsid w:val="002A1FAB"/>
    <w:rsid w:val="002A2045"/>
    <w:rsid w:val="002A230C"/>
    <w:rsid w:val="002A2AEE"/>
    <w:rsid w:val="002A35A9"/>
    <w:rsid w:val="002A3746"/>
    <w:rsid w:val="002A3B30"/>
    <w:rsid w:val="002A3BE4"/>
    <w:rsid w:val="002A5120"/>
    <w:rsid w:val="002A584C"/>
    <w:rsid w:val="002A6FF7"/>
    <w:rsid w:val="002B0493"/>
    <w:rsid w:val="002B0B4E"/>
    <w:rsid w:val="002B1906"/>
    <w:rsid w:val="002B2CBB"/>
    <w:rsid w:val="002B2E83"/>
    <w:rsid w:val="002B4EC6"/>
    <w:rsid w:val="002B50A5"/>
    <w:rsid w:val="002B5544"/>
    <w:rsid w:val="002B56F3"/>
    <w:rsid w:val="002B66A2"/>
    <w:rsid w:val="002B6819"/>
    <w:rsid w:val="002C04CE"/>
    <w:rsid w:val="002C111C"/>
    <w:rsid w:val="002C1409"/>
    <w:rsid w:val="002C20C8"/>
    <w:rsid w:val="002C26E7"/>
    <w:rsid w:val="002C2A99"/>
    <w:rsid w:val="002C3C13"/>
    <w:rsid w:val="002C4901"/>
    <w:rsid w:val="002C4BA5"/>
    <w:rsid w:val="002C52DD"/>
    <w:rsid w:val="002C5447"/>
    <w:rsid w:val="002C6158"/>
    <w:rsid w:val="002C75D6"/>
    <w:rsid w:val="002C75FA"/>
    <w:rsid w:val="002D036E"/>
    <w:rsid w:val="002D28D0"/>
    <w:rsid w:val="002D3728"/>
    <w:rsid w:val="002D395B"/>
    <w:rsid w:val="002D4748"/>
    <w:rsid w:val="002D4B83"/>
    <w:rsid w:val="002D4E27"/>
    <w:rsid w:val="002D503A"/>
    <w:rsid w:val="002D6724"/>
    <w:rsid w:val="002E08E3"/>
    <w:rsid w:val="002E13E9"/>
    <w:rsid w:val="002E2219"/>
    <w:rsid w:val="002E3533"/>
    <w:rsid w:val="002E37F8"/>
    <w:rsid w:val="002E3AB1"/>
    <w:rsid w:val="002E4012"/>
    <w:rsid w:val="002E4665"/>
    <w:rsid w:val="002E48B8"/>
    <w:rsid w:val="002E5A91"/>
    <w:rsid w:val="002E5F5F"/>
    <w:rsid w:val="002E629F"/>
    <w:rsid w:val="002E62FE"/>
    <w:rsid w:val="002E6714"/>
    <w:rsid w:val="002F0214"/>
    <w:rsid w:val="002F12C6"/>
    <w:rsid w:val="002F1D25"/>
    <w:rsid w:val="002F1FC1"/>
    <w:rsid w:val="002F26C9"/>
    <w:rsid w:val="002F53FE"/>
    <w:rsid w:val="002F5929"/>
    <w:rsid w:val="002F60E8"/>
    <w:rsid w:val="002F61C9"/>
    <w:rsid w:val="002F6BA8"/>
    <w:rsid w:val="002F792C"/>
    <w:rsid w:val="002F7B93"/>
    <w:rsid w:val="0030041A"/>
    <w:rsid w:val="00301486"/>
    <w:rsid w:val="00302E07"/>
    <w:rsid w:val="0030318F"/>
    <w:rsid w:val="003032D3"/>
    <w:rsid w:val="00303452"/>
    <w:rsid w:val="003037E1"/>
    <w:rsid w:val="0030397F"/>
    <w:rsid w:val="003039CD"/>
    <w:rsid w:val="0031015D"/>
    <w:rsid w:val="00310C30"/>
    <w:rsid w:val="00310D99"/>
    <w:rsid w:val="00311428"/>
    <w:rsid w:val="003123D5"/>
    <w:rsid w:val="003127F1"/>
    <w:rsid w:val="00312AC7"/>
    <w:rsid w:val="00313E3F"/>
    <w:rsid w:val="00317A15"/>
    <w:rsid w:val="00321749"/>
    <w:rsid w:val="00321AC9"/>
    <w:rsid w:val="003226F0"/>
    <w:rsid w:val="00323379"/>
    <w:rsid w:val="00324190"/>
    <w:rsid w:val="003258D8"/>
    <w:rsid w:val="003260EA"/>
    <w:rsid w:val="00326C4C"/>
    <w:rsid w:val="00326DEE"/>
    <w:rsid w:val="003301EA"/>
    <w:rsid w:val="00330BDA"/>
    <w:rsid w:val="0033133E"/>
    <w:rsid w:val="0033218C"/>
    <w:rsid w:val="00332EDC"/>
    <w:rsid w:val="003337AE"/>
    <w:rsid w:val="00333D36"/>
    <w:rsid w:val="003345FC"/>
    <w:rsid w:val="00334F24"/>
    <w:rsid w:val="00335867"/>
    <w:rsid w:val="00335C41"/>
    <w:rsid w:val="003367F0"/>
    <w:rsid w:val="00336F46"/>
    <w:rsid w:val="0033739E"/>
    <w:rsid w:val="00340292"/>
    <w:rsid w:val="0034089E"/>
    <w:rsid w:val="00341E23"/>
    <w:rsid w:val="00342CB3"/>
    <w:rsid w:val="0034381F"/>
    <w:rsid w:val="003443E5"/>
    <w:rsid w:val="0034470B"/>
    <w:rsid w:val="003449E9"/>
    <w:rsid w:val="00344D42"/>
    <w:rsid w:val="00344E6E"/>
    <w:rsid w:val="00345C11"/>
    <w:rsid w:val="003468F8"/>
    <w:rsid w:val="00346B23"/>
    <w:rsid w:val="0034783D"/>
    <w:rsid w:val="003508C6"/>
    <w:rsid w:val="00350A9D"/>
    <w:rsid w:val="00351390"/>
    <w:rsid w:val="00352554"/>
    <w:rsid w:val="0035277E"/>
    <w:rsid w:val="00352892"/>
    <w:rsid w:val="003528F4"/>
    <w:rsid w:val="00353010"/>
    <w:rsid w:val="0035319D"/>
    <w:rsid w:val="00355FF3"/>
    <w:rsid w:val="00360258"/>
    <w:rsid w:val="00360BC8"/>
    <w:rsid w:val="00360E61"/>
    <w:rsid w:val="003613F6"/>
    <w:rsid w:val="0036427C"/>
    <w:rsid w:val="0036446C"/>
    <w:rsid w:val="003644B1"/>
    <w:rsid w:val="00364C63"/>
    <w:rsid w:val="00364FB6"/>
    <w:rsid w:val="00364FD5"/>
    <w:rsid w:val="0036546E"/>
    <w:rsid w:val="00365905"/>
    <w:rsid w:val="00365CED"/>
    <w:rsid w:val="00365E35"/>
    <w:rsid w:val="00367245"/>
    <w:rsid w:val="00367544"/>
    <w:rsid w:val="00371826"/>
    <w:rsid w:val="00371D65"/>
    <w:rsid w:val="0037275C"/>
    <w:rsid w:val="00372877"/>
    <w:rsid w:val="003731C5"/>
    <w:rsid w:val="003749D9"/>
    <w:rsid w:val="003749DD"/>
    <w:rsid w:val="00374FC6"/>
    <w:rsid w:val="00375151"/>
    <w:rsid w:val="00375F65"/>
    <w:rsid w:val="0037700A"/>
    <w:rsid w:val="003770C3"/>
    <w:rsid w:val="00377348"/>
    <w:rsid w:val="00380101"/>
    <w:rsid w:val="00380ABB"/>
    <w:rsid w:val="00382D75"/>
    <w:rsid w:val="00383A20"/>
    <w:rsid w:val="00383C0B"/>
    <w:rsid w:val="003847A0"/>
    <w:rsid w:val="0038668B"/>
    <w:rsid w:val="00386971"/>
    <w:rsid w:val="00391472"/>
    <w:rsid w:val="00391D08"/>
    <w:rsid w:val="00392DB1"/>
    <w:rsid w:val="003931C1"/>
    <w:rsid w:val="003934AD"/>
    <w:rsid w:val="00393F2B"/>
    <w:rsid w:val="00394868"/>
    <w:rsid w:val="00394AE5"/>
    <w:rsid w:val="00396087"/>
    <w:rsid w:val="00396301"/>
    <w:rsid w:val="00396EE9"/>
    <w:rsid w:val="003972CE"/>
    <w:rsid w:val="00397655"/>
    <w:rsid w:val="00397716"/>
    <w:rsid w:val="003A0F2C"/>
    <w:rsid w:val="003A1E8D"/>
    <w:rsid w:val="003A1FED"/>
    <w:rsid w:val="003A21C3"/>
    <w:rsid w:val="003A2391"/>
    <w:rsid w:val="003A309D"/>
    <w:rsid w:val="003A4846"/>
    <w:rsid w:val="003A5302"/>
    <w:rsid w:val="003A5691"/>
    <w:rsid w:val="003A6408"/>
    <w:rsid w:val="003A649D"/>
    <w:rsid w:val="003A73A5"/>
    <w:rsid w:val="003B229F"/>
    <w:rsid w:val="003B2558"/>
    <w:rsid w:val="003B38C3"/>
    <w:rsid w:val="003B38DF"/>
    <w:rsid w:val="003B5359"/>
    <w:rsid w:val="003B558F"/>
    <w:rsid w:val="003B6517"/>
    <w:rsid w:val="003B70B0"/>
    <w:rsid w:val="003B776F"/>
    <w:rsid w:val="003B7C3E"/>
    <w:rsid w:val="003C05F5"/>
    <w:rsid w:val="003C13D2"/>
    <w:rsid w:val="003C17B7"/>
    <w:rsid w:val="003C18A6"/>
    <w:rsid w:val="003C19A8"/>
    <w:rsid w:val="003C3233"/>
    <w:rsid w:val="003C3F47"/>
    <w:rsid w:val="003C5174"/>
    <w:rsid w:val="003C62C1"/>
    <w:rsid w:val="003C76C4"/>
    <w:rsid w:val="003C78C1"/>
    <w:rsid w:val="003C7F27"/>
    <w:rsid w:val="003D0183"/>
    <w:rsid w:val="003D244A"/>
    <w:rsid w:val="003D246D"/>
    <w:rsid w:val="003D395C"/>
    <w:rsid w:val="003D40B0"/>
    <w:rsid w:val="003D466B"/>
    <w:rsid w:val="003D4D16"/>
    <w:rsid w:val="003D5DAE"/>
    <w:rsid w:val="003D73D8"/>
    <w:rsid w:val="003D7E49"/>
    <w:rsid w:val="003E11DA"/>
    <w:rsid w:val="003E1AF4"/>
    <w:rsid w:val="003E1B47"/>
    <w:rsid w:val="003E1DE1"/>
    <w:rsid w:val="003E2998"/>
    <w:rsid w:val="003E336A"/>
    <w:rsid w:val="003E45FD"/>
    <w:rsid w:val="003E462B"/>
    <w:rsid w:val="003E4D10"/>
    <w:rsid w:val="003E7D70"/>
    <w:rsid w:val="003F07B1"/>
    <w:rsid w:val="003F1BA6"/>
    <w:rsid w:val="003F2041"/>
    <w:rsid w:val="003F244B"/>
    <w:rsid w:val="003F2654"/>
    <w:rsid w:val="003F3299"/>
    <w:rsid w:val="003F4CBD"/>
    <w:rsid w:val="003F6374"/>
    <w:rsid w:val="003F73F4"/>
    <w:rsid w:val="003F7531"/>
    <w:rsid w:val="003F795B"/>
    <w:rsid w:val="00401083"/>
    <w:rsid w:val="004012AA"/>
    <w:rsid w:val="00401635"/>
    <w:rsid w:val="00401866"/>
    <w:rsid w:val="00402E86"/>
    <w:rsid w:val="004050A0"/>
    <w:rsid w:val="00405603"/>
    <w:rsid w:val="00406B2B"/>
    <w:rsid w:val="004071C7"/>
    <w:rsid w:val="00407E20"/>
    <w:rsid w:val="00410200"/>
    <w:rsid w:val="00410CC7"/>
    <w:rsid w:val="00411595"/>
    <w:rsid w:val="00411727"/>
    <w:rsid w:val="004135D3"/>
    <w:rsid w:val="004143D9"/>
    <w:rsid w:val="00414F77"/>
    <w:rsid w:val="00415FD8"/>
    <w:rsid w:val="00416B78"/>
    <w:rsid w:val="004175AF"/>
    <w:rsid w:val="0041792B"/>
    <w:rsid w:val="004179E6"/>
    <w:rsid w:val="00417F78"/>
    <w:rsid w:val="0042120F"/>
    <w:rsid w:val="00421B51"/>
    <w:rsid w:val="00422D61"/>
    <w:rsid w:val="00422DA9"/>
    <w:rsid w:val="004239F8"/>
    <w:rsid w:val="0042546D"/>
    <w:rsid w:val="00430E89"/>
    <w:rsid w:val="004314F5"/>
    <w:rsid w:val="00432003"/>
    <w:rsid w:val="00432462"/>
    <w:rsid w:val="00432B5A"/>
    <w:rsid w:val="00432CA8"/>
    <w:rsid w:val="0043321A"/>
    <w:rsid w:val="0043392E"/>
    <w:rsid w:val="004340B7"/>
    <w:rsid w:val="004344F6"/>
    <w:rsid w:val="00434AF6"/>
    <w:rsid w:val="004367EC"/>
    <w:rsid w:val="0043696E"/>
    <w:rsid w:val="00436E80"/>
    <w:rsid w:val="004374E3"/>
    <w:rsid w:val="00437978"/>
    <w:rsid w:val="00437B88"/>
    <w:rsid w:val="00440C9A"/>
    <w:rsid w:val="004414AE"/>
    <w:rsid w:val="00441FEF"/>
    <w:rsid w:val="0044288B"/>
    <w:rsid w:val="004441B7"/>
    <w:rsid w:val="00445479"/>
    <w:rsid w:val="00447218"/>
    <w:rsid w:val="004473EC"/>
    <w:rsid w:val="00450BC5"/>
    <w:rsid w:val="00450DF2"/>
    <w:rsid w:val="00451061"/>
    <w:rsid w:val="004519C2"/>
    <w:rsid w:val="004520BB"/>
    <w:rsid w:val="004528F7"/>
    <w:rsid w:val="00452BE9"/>
    <w:rsid w:val="00453E87"/>
    <w:rsid w:val="00454078"/>
    <w:rsid w:val="00454DC9"/>
    <w:rsid w:val="004552DF"/>
    <w:rsid w:val="00456BC0"/>
    <w:rsid w:val="00456C30"/>
    <w:rsid w:val="004571DC"/>
    <w:rsid w:val="004607D0"/>
    <w:rsid w:val="00461460"/>
    <w:rsid w:val="004614EF"/>
    <w:rsid w:val="00461BEA"/>
    <w:rsid w:val="00462377"/>
    <w:rsid w:val="00462F3D"/>
    <w:rsid w:val="0046368A"/>
    <w:rsid w:val="004637D4"/>
    <w:rsid w:val="0046454C"/>
    <w:rsid w:val="0046491E"/>
    <w:rsid w:val="00465C86"/>
    <w:rsid w:val="004667F3"/>
    <w:rsid w:val="00466BF5"/>
    <w:rsid w:val="00470592"/>
    <w:rsid w:val="004714AE"/>
    <w:rsid w:val="004727AA"/>
    <w:rsid w:val="004742B0"/>
    <w:rsid w:val="00475E09"/>
    <w:rsid w:val="004763DD"/>
    <w:rsid w:val="00476A40"/>
    <w:rsid w:val="00477295"/>
    <w:rsid w:val="00480E2F"/>
    <w:rsid w:val="00481DBA"/>
    <w:rsid w:val="004829C1"/>
    <w:rsid w:val="00482A29"/>
    <w:rsid w:val="00485271"/>
    <w:rsid w:val="0048596A"/>
    <w:rsid w:val="0048605A"/>
    <w:rsid w:val="004863CA"/>
    <w:rsid w:val="00486E0E"/>
    <w:rsid w:val="00487443"/>
    <w:rsid w:val="00487825"/>
    <w:rsid w:val="00492570"/>
    <w:rsid w:val="00492ED2"/>
    <w:rsid w:val="0049311A"/>
    <w:rsid w:val="00493B20"/>
    <w:rsid w:val="004A016F"/>
    <w:rsid w:val="004A0305"/>
    <w:rsid w:val="004A0B3A"/>
    <w:rsid w:val="004A1CBA"/>
    <w:rsid w:val="004A24B8"/>
    <w:rsid w:val="004A2657"/>
    <w:rsid w:val="004A3542"/>
    <w:rsid w:val="004A39FD"/>
    <w:rsid w:val="004A434C"/>
    <w:rsid w:val="004A4954"/>
    <w:rsid w:val="004A4F92"/>
    <w:rsid w:val="004A6253"/>
    <w:rsid w:val="004A7B1E"/>
    <w:rsid w:val="004B0A6B"/>
    <w:rsid w:val="004B0B49"/>
    <w:rsid w:val="004B175E"/>
    <w:rsid w:val="004B18C7"/>
    <w:rsid w:val="004B2142"/>
    <w:rsid w:val="004B21D0"/>
    <w:rsid w:val="004B2776"/>
    <w:rsid w:val="004B331A"/>
    <w:rsid w:val="004B36F2"/>
    <w:rsid w:val="004B3A39"/>
    <w:rsid w:val="004B5C75"/>
    <w:rsid w:val="004B5DE2"/>
    <w:rsid w:val="004B6906"/>
    <w:rsid w:val="004B6D17"/>
    <w:rsid w:val="004B6D52"/>
    <w:rsid w:val="004C0857"/>
    <w:rsid w:val="004C09C6"/>
    <w:rsid w:val="004C0A16"/>
    <w:rsid w:val="004C1D01"/>
    <w:rsid w:val="004C27CC"/>
    <w:rsid w:val="004C3662"/>
    <w:rsid w:val="004C3D46"/>
    <w:rsid w:val="004C3D64"/>
    <w:rsid w:val="004C400E"/>
    <w:rsid w:val="004C44DC"/>
    <w:rsid w:val="004C44FE"/>
    <w:rsid w:val="004C4A4F"/>
    <w:rsid w:val="004C5035"/>
    <w:rsid w:val="004C758A"/>
    <w:rsid w:val="004D018B"/>
    <w:rsid w:val="004D147D"/>
    <w:rsid w:val="004D16CC"/>
    <w:rsid w:val="004D1BFB"/>
    <w:rsid w:val="004D254A"/>
    <w:rsid w:val="004D28D0"/>
    <w:rsid w:val="004D326C"/>
    <w:rsid w:val="004D408F"/>
    <w:rsid w:val="004D47FB"/>
    <w:rsid w:val="004D4B2F"/>
    <w:rsid w:val="004D50AA"/>
    <w:rsid w:val="004D5438"/>
    <w:rsid w:val="004D5A12"/>
    <w:rsid w:val="004D6F02"/>
    <w:rsid w:val="004E00DF"/>
    <w:rsid w:val="004E260F"/>
    <w:rsid w:val="004E4BCA"/>
    <w:rsid w:val="004E66DB"/>
    <w:rsid w:val="004E7AA1"/>
    <w:rsid w:val="004F020B"/>
    <w:rsid w:val="004F047F"/>
    <w:rsid w:val="004F0FE8"/>
    <w:rsid w:val="004F1185"/>
    <w:rsid w:val="004F1F89"/>
    <w:rsid w:val="004F2465"/>
    <w:rsid w:val="004F39EF"/>
    <w:rsid w:val="004F48FB"/>
    <w:rsid w:val="004F4FE7"/>
    <w:rsid w:val="004F5581"/>
    <w:rsid w:val="004F65E7"/>
    <w:rsid w:val="004F744A"/>
    <w:rsid w:val="004F7610"/>
    <w:rsid w:val="005000F8"/>
    <w:rsid w:val="00501BF1"/>
    <w:rsid w:val="00502082"/>
    <w:rsid w:val="005024B9"/>
    <w:rsid w:val="00503261"/>
    <w:rsid w:val="005033B2"/>
    <w:rsid w:val="00503BAA"/>
    <w:rsid w:val="00505578"/>
    <w:rsid w:val="00505C89"/>
    <w:rsid w:val="00507119"/>
    <w:rsid w:val="0050732F"/>
    <w:rsid w:val="00507CD8"/>
    <w:rsid w:val="005101BF"/>
    <w:rsid w:val="005107C6"/>
    <w:rsid w:val="00510B30"/>
    <w:rsid w:val="00511439"/>
    <w:rsid w:val="00512AC3"/>
    <w:rsid w:val="005136B4"/>
    <w:rsid w:val="00513DB7"/>
    <w:rsid w:val="00514C5B"/>
    <w:rsid w:val="0051521D"/>
    <w:rsid w:val="00516A80"/>
    <w:rsid w:val="00517A77"/>
    <w:rsid w:val="00517B51"/>
    <w:rsid w:val="00517F8B"/>
    <w:rsid w:val="00520065"/>
    <w:rsid w:val="00521A79"/>
    <w:rsid w:val="00523480"/>
    <w:rsid w:val="00523852"/>
    <w:rsid w:val="0052399E"/>
    <w:rsid w:val="00523DE9"/>
    <w:rsid w:val="00524B8A"/>
    <w:rsid w:val="00524D31"/>
    <w:rsid w:val="00525255"/>
    <w:rsid w:val="005252CD"/>
    <w:rsid w:val="00525C44"/>
    <w:rsid w:val="00526453"/>
    <w:rsid w:val="005275D6"/>
    <w:rsid w:val="0052786B"/>
    <w:rsid w:val="00530518"/>
    <w:rsid w:val="00531055"/>
    <w:rsid w:val="00531E65"/>
    <w:rsid w:val="005324C3"/>
    <w:rsid w:val="00534A15"/>
    <w:rsid w:val="0053770B"/>
    <w:rsid w:val="00537ABF"/>
    <w:rsid w:val="00540E54"/>
    <w:rsid w:val="00541D6D"/>
    <w:rsid w:val="005429CB"/>
    <w:rsid w:val="00543232"/>
    <w:rsid w:val="00543360"/>
    <w:rsid w:val="00543394"/>
    <w:rsid w:val="0054407C"/>
    <w:rsid w:val="00544443"/>
    <w:rsid w:val="00544D0E"/>
    <w:rsid w:val="00544F5B"/>
    <w:rsid w:val="00545C66"/>
    <w:rsid w:val="0054667D"/>
    <w:rsid w:val="005467E0"/>
    <w:rsid w:val="00547333"/>
    <w:rsid w:val="0054759B"/>
    <w:rsid w:val="00547D59"/>
    <w:rsid w:val="00547D5C"/>
    <w:rsid w:val="00550FA8"/>
    <w:rsid w:val="005510C8"/>
    <w:rsid w:val="00551EDD"/>
    <w:rsid w:val="0055313D"/>
    <w:rsid w:val="00556CC0"/>
    <w:rsid w:val="00556D6F"/>
    <w:rsid w:val="005574A3"/>
    <w:rsid w:val="005574B1"/>
    <w:rsid w:val="00557791"/>
    <w:rsid w:val="00557D88"/>
    <w:rsid w:val="005600D6"/>
    <w:rsid w:val="00560849"/>
    <w:rsid w:val="00561043"/>
    <w:rsid w:val="0056136A"/>
    <w:rsid w:val="005620B9"/>
    <w:rsid w:val="00562315"/>
    <w:rsid w:val="00562754"/>
    <w:rsid w:val="00562B81"/>
    <w:rsid w:val="00563748"/>
    <w:rsid w:val="00564209"/>
    <w:rsid w:val="00564B6F"/>
    <w:rsid w:val="005655F5"/>
    <w:rsid w:val="00565BE9"/>
    <w:rsid w:val="00566DE7"/>
    <w:rsid w:val="00567257"/>
    <w:rsid w:val="005708A1"/>
    <w:rsid w:val="00570CA7"/>
    <w:rsid w:val="005726FF"/>
    <w:rsid w:val="00572DD1"/>
    <w:rsid w:val="00573617"/>
    <w:rsid w:val="00573F80"/>
    <w:rsid w:val="00575371"/>
    <w:rsid w:val="00575E6F"/>
    <w:rsid w:val="00575F82"/>
    <w:rsid w:val="00576426"/>
    <w:rsid w:val="0057649A"/>
    <w:rsid w:val="005764E8"/>
    <w:rsid w:val="00577B7B"/>
    <w:rsid w:val="0058034A"/>
    <w:rsid w:val="00580768"/>
    <w:rsid w:val="005808BD"/>
    <w:rsid w:val="00580C73"/>
    <w:rsid w:val="00581520"/>
    <w:rsid w:val="0058200B"/>
    <w:rsid w:val="00583526"/>
    <w:rsid w:val="00584A55"/>
    <w:rsid w:val="005854BF"/>
    <w:rsid w:val="00585D00"/>
    <w:rsid w:val="00585D78"/>
    <w:rsid w:val="00586169"/>
    <w:rsid w:val="005868F8"/>
    <w:rsid w:val="00590DE2"/>
    <w:rsid w:val="005919BC"/>
    <w:rsid w:val="0059306F"/>
    <w:rsid w:val="00593BC0"/>
    <w:rsid w:val="00595065"/>
    <w:rsid w:val="0059515E"/>
    <w:rsid w:val="00595408"/>
    <w:rsid w:val="005965E2"/>
    <w:rsid w:val="005973C1"/>
    <w:rsid w:val="0059790E"/>
    <w:rsid w:val="00597C27"/>
    <w:rsid w:val="005A1A16"/>
    <w:rsid w:val="005A46C4"/>
    <w:rsid w:val="005A68BD"/>
    <w:rsid w:val="005A770A"/>
    <w:rsid w:val="005B0D32"/>
    <w:rsid w:val="005B143B"/>
    <w:rsid w:val="005B2075"/>
    <w:rsid w:val="005B2110"/>
    <w:rsid w:val="005B24F4"/>
    <w:rsid w:val="005B2F1C"/>
    <w:rsid w:val="005B3891"/>
    <w:rsid w:val="005B40C6"/>
    <w:rsid w:val="005B4408"/>
    <w:rsid w:val="005B4523"/>
    <w:rsid w:val="005B5A70"/>
    <w:rsid w:val="005B614C"/>
    <w:rsid w:val="005B6CCB"/>
    <w:rsid w:val="005B781B"/>
    <w:rsid w:val="005C0B97"/>
    <w:rsid w:val="005C1A52"/>
    <w:rsid w:val="005C2000"/>
    <w:rsid w:val="005C29CF"/>
    <w:rsid w:val="005C305E"/>
    <w:rsid w:val="005C5899"/>
    <w:rsid w:val="005C64CF"/>
    <w:rsid w:val="005D049E"/>
    <w:rsid w:val="005D0F11"/>
    <w:rsid w:val="005D0F40"/>
    <w:rsid w:val="005D10F1"/>
    <w:rsid w:val="005D1C7A"/>
    <w:rsid w:val="005D1CA8"/>
    <w:rsid w:val="005D255B"/>
    <w:rsid w:val="005D3142"/>
    <w:rsid w:val="005D3427"/>
    <w:rsid w:val="005D3C27"/>
    <w:rsid w:val="005D3D4D"/>
    <w:rsid w:val="005D409D"/>
    <w:rsid w:val="005D4A38"/>
    <w:rsid w:val="005D4ADC"/>
    <w:rsid w:val="005D5EB6"/>
    <w:rsid w:val="005D71A7"/>
    <w:rsid w:val="005D73D9"/>
    <w:rsid w:val="005D7A5B"/>
    <w:rsid w:val="005E1004"/>
    <w:rsid w:val="005E104E"/>
    <w:rsid w:val="005E2088"/>
    <w:rsid w:val="005E25D5"/>
    <w:rsid w:val="005E2840"/>
    <w:rsid w:val="005E31F3"/>
    <w:rsid w:val="005E49A3"/>
    <w:rsid w:val="005E5A11"/>
    <w:rsid w:val="005F0746"/>
    <w:rsid w:val="005F0A68"/>
    <w:rsid w:val="005F0DD6"/>
    <w:rsid w:val="005F1414"/>
    <w:rsid w:val="005F1665"/>
    <w:rsid w:val="005F1DB3"/>
    <w:rsid w:val="005F27F1"/>
    <w:rsid w:val="005F2BD6"/>
    <w:rsid w:val="005F424D"/>
    <w:rsid w:val="005F4EC1"/>
    <w:rsid w:val="005F7AEE"/>
    <w:rsid w:val="005F7D7C"/>
    <w:rsid w:val="00601630"/>
    <w:rsid w:val="006019DC"/>
    <w:rsid w:val="00602806"/>
    <w:rsid w:val="00602BBC"/>
    <w:rsid w:val="00602D83"/>
    <w:rsid w:val="00602DED"/>
    <w:rsid w:val="00603F04"/>
    <w:rsid w:val="0060545E"/>
    <w:rsid w:val="00605E1B"/>
    <w:rsid w:val="00606634"/>
    <w:rsid w:val="0060706D"/>
    <w:rsid w:val="006072A2"/>
    <w:rsid w:val="00607659"/>
    <w:rsid w:val="006077B8"/>
    <w:rsid w:val="00607F48"/>
    <w:rsid w:val="006107B8"/>
    <w:rsid w:val="00610C37"/>
    <w:rsid w:val="00610F8F"/>
    <w:rsid w:val="00611247"/>
    <w:rsid w:val="006119B3"/>
    <w:rsid w:val="00611D96"/>
    <w:rsid w:val="00612B65"/>
    <w:rsid w:val="00612E39"/>
    <w:rsid w:val="00613A75"/>
    <w:rsid w:val="00614C69"/>
    <w:rsid w:val="00615428"/>
    <w:rsid w:val="00617CEF"/>
    <w:rsid w:val="00622823"/>
    <w:rsid w:val="006235C4"/>
    <w:rsid w:val="00623636"/>
    <w:rsid w:val="00623AC7"/>
    <w:rsid w:val="00623B38"/>
    <w:rsid w:val="00624CAE"/>
    <w:rsid w:val="00624CE6"/>
    <w:rsid w:val="00624EF7"/>
    <w:rsid w:val="00626A5B"/>
    <w:rsid w:val="00627321"/>
    <w:rsid w:val="00630F12"/>
    <w:rsid w:val="00631424"/>
    <w:rsid w:val="00631FB0"/>
    <w:rsid w:val="006332F3"/>
    <w:rsid w:val="006340A7"/>
    <w:rsid w:val="00635007"/>
    <w:rsid w:val="00635B4B"/>
    <w:rsid w:val="00636769"/>
    <w:rsid w:val="00636F5B"/>
    <w:rsid w:val="00641E07"/>
    <w:rsid w:val="00641ED0"/>
    <w:rsid w:val="006436FE"/>
    <w:rsid w:val="0064558E"/>
    <w:rsid w:val="00646D18"/>
    <w:rsid w:val="00650215"/>
    <w:rsid w:val="006518BA"/>
    <w:rsid w:val="006538E3"/>
    <w:rsid w:val="00653AB1"/>
    <w:rsid w:val="00655864"/>
    <w:rsid w:val="006559D5"/>
    <w:rsid w:val="00657048"/>
    <w:rsid w:val="00657913"/>
    <w:rsid w:val="00660693"/>
    <w:rsid w:val="00661CA8"/>
    <w:rsid w:val="00663842"/>
    <w:rsid w:val="00664663"/>
    <w:rsid w:val="0066486B"/>
    <w:rsid w:val="00664B05"/>
    <w:rsid w:val="00666A1D"/>
    <w:rsid w:val="00666C00"/>
    <w:rsid w:val="006671E4"/>
    <w:rsid w:val="006705BF"/>
    <w:rsid w:val="00671B01"/>
    <w:rsid w:val="00671C51"/>
    <w:rsid w:val="00672DD2"/>
    <w:rsid w:val="00672E6A"/>
    <w:rsid w:val="00673390"/>
    <w:rsid w:val="00673612"/>
    <w:rsid w:val="00674B64"/>
    <w:rsid w:val="006755D1"/>
    <w:rsid w:val="00675F8A"/>
    <w:rsid w:val="006763E6"/>
    <w:rsid w:val="0068014D"/>
    <w:rsid w:val="0068050E"/>
    <w:rsid w:val="006811B2"/>
    <w:rsid w:val="00681D03"/>
    <w:rsid w:val="00681D93"/>
    <w:rsid w:val="00681FE4"/>
    <w:rsid w:val="00683EBB"/>
    <w:rsid w:val="00685743"/>
    <w:rsid w:val="00685775"/>
    <w:rsid w:val="00690D5A"/>
    <w:rsid w:val="00690F5B"/>
    <w:rsid w:val="00691593"/>
    <w:rsid w:val="00692ADF"/>
    <w:rsid w:val="00694259"/>
    <w:rsid w:val="0069436C"/>
    <w:rsid w:val="00694D07"/>
    <w:rsid w:val="0069540D"/>
    <w:rsid w:val="00695C3B"/>
    <w:rsid w:val="0069613E"/>
    <w:rsid w:val="00696F2D"/>
    <w:rsid w:val="00697E80"/>
    <w:rsid w:val="006A056C"/>
    <w:rsid w:val="006A0A0B"/>
    <w:rsid w:val="006A1005"/>
    <w:rsid w:val="006A141D"/>
    <w:rsid w:val="006A2686"/>
    <w:rsid w:val="006A3749"/>
    <w:rsid w:val="006A3CB0"/>
    <w:rsid w:val="006A5556"/>
    <w:rsid w:val="006A61BE"/>
    <w:rsid w:val="006A7592"/>
    <w:rsid w:val="006A784B"/>
    <w:rsid w:val="006B13D6"/>
    <w:rsid w:val="006B146E"/>
    <w:rsid w:val="006B2031"/>
    <w:rsid w:val="006B29B9"/>
    <w:rsid w:val="006B37DC"/>
    <w:rsid w:val="006B417E"/>
    <w:rsid w:val="006B44D3"/>
    <w:rsid w:val="006B4A61"/>
    <w:rsid w:val="006B5ADD"/>
    <w:rsid w:val="006B64F8"/>
    <w:rsid w:val="006B69BE"/>
    <w:rsid w:val="006B6C65"/>
    <w:rsid w:val="006C0094"/>
    <w:rsid w:val="006C053E"/>
    <w:rsid w:val="006C1468"/>
    <w:rsid w:val="006C14A2"/>
    <w:rsid w:val="006C2D71"/>
    <w:rsid w:val="006C4DA5"/>
    <w:rsid w:val="006C5EAE"/>
    <w:rsid w:val="006C64BA"/>
    <w:rsid w:val="006C7409"/>
    <w:rsid w:val="006C7A4E"/>
    <w:rsid w:val="006C7B99"/>
    <w:rsid w:val="006D0914"/>
    <w:rsid w:val="006D1305"/>
    <w:rsid w:val="006D27DE"/>
    <w:rsid w:val="006D2A6C"/>
    <w:rsid w:val="006D3327"/>
    <w:rsid w:val="006D4E84"/>
    <w:rsid w:val="006D4F4A"/>
    <w:rsid w:val="006D650A"/>
    <w:rsid w:val="006D6CF2"/>
    <w:rsid w:val="006D6E6C"/>
    <w:rsid w:val="006D735A"/>
    <w:rsid w:val="006D778C"/>
    <w:rsid w:val="006D78A8"/>
    <w:rsid w:val="006D7E14"/>
    <w:rsid w:val="006E1033"/>
    <w:rsid w:val="006E2435"/>
    <w:rsid w:val="006E2458"/>
    <w:rsid w:val="006E250E"/>
    <w:rsid w:val="006E3156"/>
    <w:rsid w:val="006E3C16"/>
    <w:rsid w:val="006E40F2"/>
    <w:rsid w:val="006E48AB"/>
    <w:rsid w:val="006E48B0"/>
    <w:rsid w:val="006E492E"/>
    <w:rsid w:val="006E4C45"/>
    <w:rsid w:val="006E57F3"/>
    <w:rsid w:val="006E5859"/>
    <w:rsid w:val="006E6AA2"/>
    <w:rsid w:val="006F0040"/>
    <w:rsid w:val="006F116B"/>
    <w:rsid w:val="006F165D"/>
    <w:rsid w:val="006F1ED2"/>
    <w:rsid w:val="006F3396"/>
    <w:rsid w:val="006F37A7"/>
    <w:rsid w:val="006F3F00"/>
    <w:rsid w:val="006F4F75"/>
    <w:rsid w:val="006F51FB"/>
    <w:rsid w:val="006F547F"/>
    <w:rsid w:val="006F6E2B"/>
    <w:rsid w:val="006F787E"/>
    <w:rsid w:val="006F7BDB"/>
    <w:rsid w:val="006F7D3B"/>
    <w:rsid w:val="00700954"/>
    <w:rsid w:val="00701EA9"/>
    <w:rsid w:val="00702C7E"/>
    <w:rsid w:val="00703980"/>
    <w:rsid w:val="00703C71"/>
    <w:rsid w:val="00703DFE"/>
    <w:rsid w:val="0070494D"/>
    <w:rsid w:val="00705237"/>
    <w:rsid w:val="00705377"/>
    <w:rsid w:val="007059B8"/>
    <w:rsid w:val="00706E45"/>
    <w:rsid w:val="007079A5"/>
    <w:rsid w:val="00707C47"/>
    <w:rsid w:val="0071041C"/>
    <w:rsid w:val="00710561"/>
    <w:rsid w:val="00710996"/>
    <w:rsid w:val="00710A62"/>
    <w:rsid w:val="00710E31"/>
    <w:rsid w:val="007126D5"/>
    <w:rsid w:val="00712A96"/>
    <w:rsid w:val="00712D51"/>
    <w:rsid w:val="00712E78"/>
    <w:rsid w:val="00712EC7"/>
    <w:rsid w:val="00712FDC"/>
    <w:rsid w:val="00714DB7"/>
    <w:rsid w:val="00714DFF"/>
    <w:rsid w:val="00715663"/>
    <w:rsid w:val="007158CE"/>
    <w:rsid w:val="0071707D"/>
    <w:rsid w:val="0071748B"/>
    <w:rsid w:val="007178EA"/>
    <w:rsid w:val="00717F20"/>
    <w:rsid w:val="00720B59"/>
    <w:rsid w:val="00720D4F"/>
    <w:rsid w:val="00720FA9"/>
    <w:rsid w:val="007238E9"/>
    <w:rsid w:val="007260F1"/>
    <w:rsid w:val="00726D7E"/>
    <w:rsid w:val="0072750E"/>
    <w:rsid w:val="0073123A"/>
    <w:rsid w:val="00731C7C"/>
    <w:rsid w:val="00731DE3"/>
    <w:rsid w:val="0073275A"/>
    <w:rsid w:val="007328B4"/>
    <w:rsid w:val="00732EF3"/>
    <w:rsid w:val="00732F57"/>
    <w:rsid w:val="0073367C"/>
    <w:rsid w:val="00734F56"/>
    <w:rsid w:val="007361C2"/>
    <w:rsid w:val="0073633B"/>
    <w:rsid w:val="007378B2"/>
    <w:rsid w:val="00737D2F"/>
    <w:rsid w:val="00741955"/>
    <w:rsid w:val="007422E6"/>
    <w:rsid w:val="00742CF0"/>
    <w:rsid w:val="007443C3"/>
    <w:rsid w:val="007451E5"/>
    <w:rsid w:val="007456B7"/>
    <w:rsid w:val="00745E19"/>
    <w:rsid w:val="0074660A"/>
    <w:rsid w:val="00747725"/>
    <w:rsid w:val="00747AC7"/>
    <w:rsid w:val="007506CC"/>
    <w:rsid w:val="00751900"/>
    <w:rsid w:val="00752909"/>
    <w:rsid w:val="0075293B"/>
    <w:rsid w:val="00756045"/>
    <w:rsid w:val="00756C5A"/>
    <w:rsid w:val="00756CA4"/>
    <w:rsid w:val="00757A52"/>
    <w:rsid w:val="00760908"/>
    <w:rsid w:val="00761129"/>
    <w:rsid w:val="00761B4D"/>
    <w:rsid w:val="007630BD"/>
    <w:rsid w:val="00763A8A"/>
    <w:rsid w:val="00764BFD"/>
    <w:rsid w:val="00764FD7"/>
    <w:rsid w:val="007653A2"/>
    <w:rsid w:val="00765EBD"/>
    <w:rsid w:val="00765F39"/>
    <w:rsid w:val="0077061F"/>
    <w:rsid w:val="007710BC"/>
    <w:rsid w:val="007710E1"/>
    <w:rsid w:val="00771583"/>
    <w:rsid w:val="00771804"/>
    <w:rsid w:val="00772858"/>
    <w:rsid w:val="00773BCC"/>
    <w:rsid w:val="00776369"/>
    <w:rsid w:val="007764A1"/>
    <w:rsid w:val="00777772"/>
    <w:rsid w:val="00777849"/>
    <w:rsid w:val="0077799F"/>
    <w:rsid w:val="00777CBA"/>
    <w:rsid w:val="00780066"/>
    <w:rsid w:val="00780412"/>
    <w:rsid w:val="0078048C"/>
    <w:rsid w:val="00782001"/>
    <w:rsid w:val="007832E0"/>
    <w:rsid w:val="00786506"/>
    <w:rsid w:val="00786934"/>
    <w:rsid w:val="00787C89"/>
    <w:rsid w:val="007900F9"/>
    <w:rsid w:val="00790153"/>
    <w:rsid w:val="00790CE0"/>
    <w:rsid w:val="00791670"/>
    <w:rsid w:val="007922E7"/>
    <w:rsid w:val="00792810"/>
    <w:rsid w:val="00792902"/>
    <w:rsid w:val="00792935"/>
    <w:rsid w:val="00792C32"/>
    <w:rsid w:val="0079379F"/>
    <w:rsid w:val="007946A7"/>
    <w:rsid w:val="007948A9"/>
    <w:rsid w:val="00794EBB"/>
    <w:rsid w:val="00795601"/>
    <w:rsid w:val="00796C82"/>
    <w:rsid w:val="007A19D3"/>
    <w:rsid w:val="007A37DC"/>
    <w:rsid w:val="007A48CC"/>
    <w:rsid w:val="007A6F4A"/>
    <w:rsid w:val="007A7548"/>
    <w:rsid w:val="007A77DA"/>
    <w:rsid w:val="007A7B44"/>
    <w:rsid w:val="007B20FB"/>
    <w:rsid w:val="007B2BAF"/>
    <w:rsid w:val="007B2BD6"/>
    <w:rsid w:val="007B3754"/>
    <w:rsid w:val="007B42F3"/>
    <w:rsid w:val="007B4DA5"/>
    <w:rsid w:val="007B50CD"/>
    <w:rsid w:val="007B534B"/>
    <w:rsid w:val="007B5A37"/>
    <w:rsid w:val="007B5D94"/>
    <w:rsid w:val="007B61C5"/>
    <w:rsid w:val="007B63E4"/>
    <w:rsid w:val="007B7EA9"/>
    <w:rsid w:val="007C24DA"/>
    <w:rsid w:val="007C4AF6"/>
    <w:rsid w:val="007C5369"/>
    <w:rsid w:val="007C5874"/>
    <w:rsid w:val="007C6045"/>
    <w:rsid w:val="007C6F68"/>
    <w:rsid w:val="007C79EF"/>
    <w:rsid w:val="007C7A7D"/>
    <w:rsid w:val="007D0BEB"/>
    <w:rsid w:val="007D11F8"/>
    <w:rsid w:val="007D16B4"/>
    <w:rsid w:val="007D2AB9"/>
    <w:rsid w:val="007D4402"/>
    <w:rsid w:val="007D5054"/>
    <w:rsid w:val="007D5189"/>
    <w:rsid w:val="007D6EEE"/>
    <w:rsid w:val="007D70AC"/>
    <w:rsid w:val="007D74B4"/>
    <w:rsid w:val="007D7F60"/>
    <w:rsid w:val="007E1D80"/>
    <w:rsid w:val="007E2B2B"/>
    <w:rsid w:val="007E2D07"/>
    <w:rsid w:val="007E3A01"/>
    <w:rsid w:val="007E4A9D"/>
    <w:rsid w:val="007E55C4"/>
    <w:rsid w:val="007E5808"/>
    <w:rsid w:val="007E5EB3"/>
    <w:rsid w:val="007E7ADB"/>
    <w:rsid w:val="007E7CC3"/>
    <w:rsid w:val="007F013A"/>
    <w:rsid w:val="007F04E6"/>
    <w:rsid w:val="007F065A"/>
    <w:rsid w:val="007F2A19"/>
    <w:rsid w:val="007F2C33"/>
    <w:rsid w:val="007F2E43"/>
    <w:rsid w:val="007F2FE8"/>
    <w:rsid w:val="007F32B5"/>
    <w:rsid w:val="007F42CC"/>
    <w:rsid w:val="007F46F8"/>
    <w:rsid w:val="007F4869"/>
    <w:rsid w:val="007F50AA"/>
    <w:rsid w:val="007F70A2"/>
    <w:rsid w:val="007F731B"/>
    <w:rsid w:val="00800225"/>
    <w:rsid w:val="008020F9"/>
    <w:rsid w:val="00802372"/>
    <w:rsid w:val="0080248D"/>
    <w:rsid w:val="00802742"/>
    <w:rsid w:val="0080311B"/>
    <w:rsid w:val="008035BB"/>
    <w:rsid w:val="00803672"/>
    <w:rsid w:val="00803689"/>
    <w:rsid w:val="00803E9A"/>
    <w:rsid w:val="00804571"/>
    <w:rsid w:val="00805FEF"/>
    <w:rsid w:val="0080651B"/>
    <w:rsid w:val="00806DFE"/>
    <w:rsid w:val="0081240A"/>
    <w:rsid w:val="00812458"/>
    <w:rsid w:val="00813671"/>
    <w:rsid w:val="00813F38"/>
    <w:rsid w:val="00813F81"/>
    <w:rsid w:val="00815EEC"/>
    <w:rsid w:val="00816318"/>
    <w:rsid w:val="0081668A"/>
    <w:rsid w:val="0081707F"/>
    <w:rsid w:val="00817D8A"/>
    <w:rsid w:val="00820385"/>
    <w:rsid w:val="008209E5"/>
    <w:rsid w:val="00822AD1"/>
    <w:rsid w:val="00824EC9"/>
    <w:rsid w:val="00824FF4"/>
    <w:rsid w:val="00826037"/>
    <w:rsid w:val="008269B9"/>
    <w:rsid w:val="008317E6"/>
    <w:rsid w:val="008330CE"/>
    <w:rsid w:val="00834583"/>
    <w:rsid w:val="008369A3"/>
    <w:rsid w:val="00836F8C"/>
    <w:rsid w:val="0083713F"/>
    <w:rsid w:val="008375B6"/>
    <w:rsid w:val="0083762A"/>
    <w:rsid w:val="00837C9B"/>
    <w:rsid w:val="00841189"/>
    <w:rsid w:val="00841D08"/>
    <w:rsid w:val="008426DD"/>
    <w:rsid w:val="00842A10"/>
    <w:rsid w:val="00843177"/>
    <w:rsid w:val="008448C0"/>
    <w:rsid w:val="00844B01"/>
    <w:rsid w:val="00844F80"/>
    <w:rsid w:val="00845034"/>
    <w:rsid w:val="008475B2"/>
    <w:rsid w:val="008502B2"/>
    <w:rsid w:val="008506AA"/>
    <w:rsid w:val="00850CC6"/>
    <w:rsid w:val="00850F64"/>
    <w:rsid w:val="00851660"/>
    <w:rsid w:val="00851BCC"/>
    <w:rsid w:val="008544E3"/>
    <w:rsid w:val="00854608"/>
    <w:rsid w:val="00854667"/>
    <w:rsid w:val="008546BB"/>
    <w:rsid w:val="00854D82"/>
    <w:rsid w:val="008563BE"/>
    <w:rsid w:val="0085655B"/>
    <w:rsid w:val="008569C4"/>
    <w:rsid w:val="00857E34"/>
    <w:rsid w:val="008603B9"/>
    <w:rsid w:val="008604F6"/>
    <w:rsid w:val="00860E33"/>
    <w:rsid w:val="00861E12"/>
    <w:rsid w:val="0086432E"/>
    <w:rsid w:val="0086510A"/>
    <w:rsid w:val="00865577"/>
    <w:rsid w:val="00865FF6"/>
    <w:rsid w:val="0086607C"/>
    <w:rsid w:val="00866219"/>
    <w:rsid w:val="00867A94"/>
    <w:rsid w:val="00870FE8"/>
    <w:rsid w:val="0087113A"/>
    <w:rsid w:val="0087202B"/>
    <w:rsid w:val="00875B4F"/>
    <w:rsid w:val="0087635F"/>
    <w:rsid w:val="00876B8D"/>
    <w:rsid w:val="00877727"/>
    <w:rsid w:val="00877F71"/>
    <w:rsid w:val="0088005A"/>
    <w:rsid w:val="008800FE"/>
    <w:rsid w:val="00880C90"/>
    <w:rsid w:val="0088195B"/>
    <w:rsid w:val="00881978"/>
    <w:rsid w:val="008829CB"/>
    <w:rsid w:val="00883EB2"/>
    <w:rsid w:val="00883F98"/>
    <w:rsid w:val="00884666"/>
    <w:rsid w:val="00884D7B"/>
    <w:rsid w:val="00885F4A"/>
    <w:rsid w:val="00886517"/>
    <w:rsid w:val="00886AF5"/>
    <w:rsid w:val="00886CB2"/>
    <w:rsid w:val="008870DE"/>
    <w:rsid w:val="008901C9"/>
    <w:rsid w:val="00890308"/>
    <w:rsid w:val="00890638"/>
    <w:rsid w:val="00890772"/>
    <w:rsid w:val="00890FF4"/>
    <w:rsid w:val="0089102F"/>
    <w:rsid w:val="00892661"/>
    <w:rsid w:val="008928B5"/>
    <w:rsid w:val="00892944"/>
    <w:rsid w:val="00893741"/>
    <w:rsid w:val="00893E54"/>
    <w:rsid w:val="0089402E"/>
    <w:rsid w:val="0089457A"/>
    <w:rsid w:val="0089471F"/>
    <w:rsid w:val="0089622B"/>
    <w:rsid w:val="00896BF6"/>
    <w:rsid w:val="00896FAC"/>
    <w:rsid w:val="00897CD3"/>
    <w:rsid w:val="008A0E2D"/>
    <w:rsid w:val="008A1490"/>
    <w:rsid w:val="008A252A"/>
    <w:rsid w:val="008A2749"/>
    <w:rsid w:val="008A28E3"/>
    <w:rsid w:val="008A2E6A"/>
    <w:rsid w:val="008A38A7"/>
    <w:rsid w:val="008A422A"/>
    <w:rsid w:val="008A42C3"/>
    <w:rsid w:val="008A4DBB"/>
    <w:rsid w:val="008A54A2"/>
    <w:rsid w:val="008A552A"/>
    <w:rsid w:val="008A593E"/>
    <w:rsid w:val="008A6483"/>
    <w:rsid w:val="008A692A"/>
    <w:rsid w:val="008A7BFD"/>
    <w:rsid w:val="008B083A"/>
    <w:rsid w:val="008B09C3"/>
    <w:rsid w:val="008B11D2"/>
    <w:rsid w:val="008B2AFD"/>
    <w:rsid w:val="008B424D"/>
    <w:rsid w:val="008B49F5"/>
    <w:rsid w:val="008B4C71"/>
    <w:rsid w:val="008B511A"/>
    <w:rsid w:val="008B53EE"/>
    <w:rsid w:val="008B53F7"/>
    <w:rsid w:val="008B691F"/>
    <w:rsid w:val="008B7186"/>
    <w:rsid w:val="008B7BE2"/>
    <w:rsid w:val="008C0935"/>
    <w:rsid w:val="008C30EF"/>
    <w:rsid w:val="008C397C"/>
    <w:rsid w:val="008C4E39"/>
    <w:rsid w:val="008C674B"/>
    <w:rsid w:val="008C766D"/>
    <w:rsid w:val="008C7ABB"/>
    <w:rsid w:val="008D28DA"/>
    <w:rsid w:val="008D352D"/>
    <w:rsid w:val="008D3661"/>
    <w:rsid w:val="008D41D7"/>
    <w:rsid w:val="008D56BB"/>
    <w:rsid w:val="008D6095"/>
    <w:rsid w:val="008D62E1"/>
    <w:rsid w:val="008D7548"/>
    <w:rsid w:val="008E078B"/>
    <w:rsid w:val="008E0A84"/>
    <w:rsid w:val="008E111E"/>
    <w:rsid w:val="008E16D0"/>
    <w:rsid w:val="008E254B"/>
    <w:rsid w:val="008E4B25"/>
    <w:rsid w:val="008E5244"/>
    <w:rsid w:val="008E5DC3"/>
    <w:rsid w:val="008E5EC5"/>
    <w:rsid w:val="008E735F"/>
    <w:rsid w:val="008F0F26"/>
    <w:rsid w:val="008F1CCD"/>
    <w:rsid w:val="008F30BE"/>
    <w:rsid w:val="008F3125"/>
    <w:rsid w:val="008F32BD"/>
    <w:rsid w:val="008F3E6E"/>
    <w:rsid w:val="008F4628"/>
    <w:rsid w:val="008F493C"/>
    <w:rsid w:val="008F495D"/>
    <w:rsid w:val="008F4C46"/>
    <w:rsid w:val="008F5A00"/>
    <w:rsid w:val="008F6F55"/>
    <w:rsid w:val="0090025F"/>
    <w:rsid w:val="009012D7"/>
    <w:rsid w:val="00901D04"/>
    <w:rsid w:val="00902C9E"/>
    <w:rsid w:val="00903068"/>
    <w:rsid w:val="00903536"/>
    <w:rsid w:val="0090415C"/>
    <w:rsid w:val="00904278"/>
    <w:rsid w:val="00905C8D"/>
    <w:rsid w:val="009060C3"/>
    <w:rsid w:val="00906470"/>
    <w:rsid w:val="0090752F"/>
    <w:rsid w:val="0091059B"/>
    <w:rsid w:val="0091125D"/>
    <w:rsid w:val="0091171B"/>
    <w:rsid w:val="00912292"/>
    <w:rsid w:val="009125AC"/>
    <w:rsid w:val="009125C9"/>
    <w:rsid w:val="00912603"/>
    <w:rsid w:val="00912C1B"/>
    <w:rsid w:val="009141FC"/>
    <w:rsid w:val="00914C7B"/>
    <w:rsid w:val="00914D6F"/>
    <w:rsid w:val="00915FE1"/>
    <w:rsid w:val="009163FD"/>
    <w:rsid w:val="0091658E"/>
    <w:rsid w:val="0091682E"/>
    <w:rsid w:val="00916C80"/>
    <w:rsid w:val="0091741E"/>
    <w:rsid w:val="009175D3"/>
    <w:rsid w:val="00917A99"/>
    <w:rsid w:val="00917E89"/>
    <w:rsid w:val="00920464"/>
    <w:rsid w:val="009217ED"/>
    <w:rsid w:val="009221A5"/>
    <w:rsid w:val="009221D9"/>
    <w:rsid w:val="009223FD"/>
    <w:rsid w:val="009252F2"/>
    <w:rsid w:val="00925D47"/>
    <w:rsid w:val="009268E7"/>
    <w:rsid w:val="00926FE4"/>
    <w:rsid w:val="00931B2B"/>
    <w:rsid w:val="00931F4D"/>
    <w:rsid w:val="00932E67"/>
    <w:rsid w:val="009343BB"/>
    <w:rsid w:val="00935CFC"/>
    <w:rsid w:val="00935F51"/>
    <w:rsid w:val="00937904"/>
    <w:rsid w:val="009379B5"/>
    <w:rsid w:val="00940CBC"/>
    <w:rsid w:val="00941192"/>
    <w:rsid w:val="009416F6"/>
    <w:rsid w:val="009425CD"/>
    <w:rsid w:val="009434B2"/>
    <w:rsid w:val="0094382F"/>
    <w:rsid w:val="00943897"/>
    <w:rsid w:val="0094405F"/>
    <w:rsid w:val="00944662"/>
    <w:rsid w:val="00945BCA"/>
    <w:rsid w:val="00946A40"/>
    <w:rsid w:val="00946BB9"/>
    <w:rsid w:val="0095008D"/>
    <w:rsid w:val="0095045F"/>
    <w:rsid w:val="009507CB"/>
    <w:rsid w:val="00950C5A"/>
    <w:rsid w:val="009524F1"/>
    <w:rsid w:val="0095269A"/>
    <w:rsid w:val="0095358B"/>
    <w:rsid w:val="009540BA"/>
    <w:rsid w:val="00955147"/>
    <w:rsid w:val="0095573D"/>
    <w:rsid w:val="0095606E"/>
    <w:rsid w:val="00956147"/>
    <w:rsid w:val="0095749A"/>
    <w:rsid w:val="00957DD7"/>
    <w:rsid w:val="00957DE2"/>
    <w:rsid w:val="00960149"/>
    <w:rsid w:val="0096390A"/>
    <w:rsid w:val="00964779"/>
    <w:rsid w:val="00964DDF"/>
    <w:rsid w:val="00964FC7"/>
    <w:rsid w:val="00965000"/>
    <w:rsid w:val="009655A5"/>
    <w:rsid w:val="00965BCA"/>
    <w:rsid w:val="009670F1"/>
    <w:rsid w:val="00970027"/>
    <w:rsid w:val="0097019A"/>
    <w:rsid w:val="0097117D"/>
    <w:rsid w:val="0097275B"/>
    <w:rsid w:val="00973692"/>
    <w:rsid w:val="0097478B"/>
    <w:rsid w:val="00974B76"/>
    <w:rsid w:val="00977504"/>
    <w:rsid w:val="009777A8"/>
    <w:rsid w:val="009777C2"/>
    <w:rsid w:val="00980121"/>
    <w:rsid w:val="00980A7B"/>
    <w:rsid w:val="00980C4E"/>
    <w:rsid w:val="00980FDB"/>
    <w:rsid w:val="009810FF"/>
    <w:rsid w:val="00981876"/>
    <w:rsid w:val="009827E2"/>
    <w:rsid w:val="00983555"/>
    <w:rsid w:val="00983AAA"/>
    <w:rsid w:val="00984242"/>
    <w:rsid w:val="00984650"/>
    <w:rsid w:val="00984D9D"/>
    <w:rsid w:val="00987BA4"/>
    <w:rsid w:val="00990BA7"/>
    <w:rsid w:val="00991641"/>
    <w:rsid w:val="00992A87"/>
    <w:rsid w:val="00993C70"/>
    <w:rsid w:val="0099570E"/>
    <w:rsid w:val="009964FC"/>
    <w:rsid w:val="009A13A2"/>
    <w:rsid w:val="009A414D"/>
    <w:rsid w:val="009A4E23"/>
    <w:rsid w:val="009A528A"/>
    <w:rsid w:val="009A63FF"/>
    <w:rsid w:val="009A687D"/>
    <w:rsid w:val="009A6D27"/>
    <w:rsid w:val="009B191E"/>
    <w:rsid w:val="009B4B07"/>
    <w:rsid w:val="009B61FC"/>
    <w:rsid w:val="009B75A6"/>
    <w:rsid w:val="009B7DAC"/>
    <w:rsid w:val="009C1F87"/>
    <w:rsid w:val="009C2867"/>
    <w:rsid w:val="009C2CC3"/>
    <w:rsid w:val="009C3D04"/>
    <w:rsid w:val="009C50B1"/>
    <w:rsid w:val="009C59A4"/>
    <w:rsid w:val="009C65BF"/>
    <w:rsid w:val="009C6601"/>
    <w:rsid w:val="009C6DB2"/>
    <w:rsid w:val="009D1B1B"/>
    <w:rsid w:val="009D218C"/>
    <w:rsid w:val="009D2252"/>
    <w:rsid w:val="009D38F3"/>
    <w:rsid w:val="009D4FF7"/>
    <w:rsid w:val="009D5BC4"/>
    <w:rsid w:val="009E0342"/>
    <w:rsid w:val="009E0ABB"/>
    <w:rsid w:val="009E13B3"/>
    <w:rsid w:val="009E23D0"/>
    <w:rsid w:val="009E2DD4"/>
    <w:rsid w:val="009E3375"/>
    <w:rsid w:val="009E39EA"/>
    <w:rsid w:val="009E48B3"/>
    <w:rsid w:val="009E6867"/>
    <w:rsid w:val="009E708A"/>
    <w:rsid w:val="009E7DBE"/>
    <w:rsid w:val="009E7E4D"/>
    <w:rsid w:val="009F1323"/>
    <w:rsid w:val="009F198F"/>
    <w:rsid w:val="009F1D26"/>
    <w:rsid w:val="009F1F9B"/>
    <w:rsid w:val="009F2D9D"/>
    <w:rsid w:val="009F4457"/>
    <w:rsid w:val="009F475B"/>
    <w:rsid w:val="009F4F70"/>
    <w:rsid w:val="009F524B"/>
    <w:rsid w:val="009F6B13"/>
    <w:rsid w:val="009F7205"/>
    <w:rsid w:val="009F7C19"/>
    <w:rsid w:val="009F7C60"/>
    <w:rsid w:val="00A004E2"/>
    <w:rsid w:val="00A00862"/>
    <w:rsid w:val="00A0112C"/>
    <w:rsid w:val="00A034A1"/>
    <w:rsid w:val="00A04768"/>
    <w:rsid w:val="00A07129"/>
    <w:rsid w:val="00A07C93"/>
    <w:rsid w:val="00A101ED"/>
    <w:rsid w:val="00A10C6A"/>
    <w:rsid w:val="00A11C50"/>
    <w:rsid w:val="00A11C9C"/>
    <w:rsid w:val="00A12C82"/>
    <w:rsid w:val="00A12D93"/>
    <w:rsid w:val="00A15601"/>
    <w:rsid w:val="00A15DD9"/>
    <w:rsid w:val="00A16008"/>
    <w:rsid w:val="00A162F5"/>
    <w:rsid w:val="00A1712E"/>
    <w:rsid w:val="00A171CE"/>
    <w:rsid w:val="00A177D3"/>
    <w:rsid w:val="00A17D24"/>
    <w:rsid w:val="00A206C5"/>
    <w:rsid w:val="00A22DD9"/>
    <w:rsid w:val="00A230A4"/>
    <w:rsid w:val="00A23401"/>
    <w:rsid w:val="00A243AD"/>
    <w:rsid w:val="00A24A64"/>
    <w:rsid w:val="00A250D7"/>
    <w:rsid w:val="00A26BC6"/>
    <w:rsid w:val="00A27F73"/>
    <w:rsid w:val="00A31322"/>
    <w:rsid w:val="00A31C4E"/>
    <w:rsid w:val="00A324B7"/>
    <w:rsid w:val="00A330E3"/>
    <w:rsid w:val="00A3387B"/>
    <w:rsid w:val="00A33B3C"/>
    <w:rsid w:val="00A3437D"/>
    <w:rsid w:val="00A347E6"/>
    <w:rsid w:val="00A34D16"/>
    <w:rsid w:val="00A40848"/>
    <w:rsid w:val="00A419CA"/>
    <w:rsid w:val="00A44837"/>
    <w:rsid w:val="00A45316"/>
    <w:rsid w:val="00A45651"/>
    <w:rsid w:val="00A4598B"/>
    <w:rsid w:val="00A46284"/>
    <w:rsid w:val="00A4750F"/>
    <w:rsid w:val="00A50263"/>
    <w:rsid w:val="00A5079C"/>
    <w:rsid w:val="00A51CD5"/>
    <w:rsid w:val="00A522B1"/>
    <w:rsid w:val="00A526D4"/>
    <w:rsid w:val="00A5300E"/>
    <w:rsid w:val="00A53638"/>
    <w:rsid w:val="00A53A52"/>
    <w:rsid w:val="00A55659"/>
    <w:rsid w:val="00A55F3E"/>
    <w:rsid w:val="00A56D58"/>
    <w:rsid w:val="00A60189"/>
    <w:rsid w:val="00A6026C"/>
    <w:rsid w:val="00A6155B"/>
    <w:rsid w:val="00A61E0B"/>
    <w:rsid w:val="00A61FC0"/>
    <w:rsid w:val="00A621C3"/>
    <w:rsid w:val="00A62B8C"/>
    <w:rsid w:val="00A63D7E"/>
    <w:rsid w:val="00A64638"/>
    <w:rsid w:val="00A649F8"/>
    <w:rsid w:val="00A650D9"/>
    <w:rsid w:val="00A6568B"/>
    <w:rsid w:val="00A658EC"/>
    <w:rsid w:val="00A6648D"/>
    <w:rsid w:val="00A67276"/>
    <w:rsid w:val="00A701F0"/>
    <w:rsid w:val="00A70C4E"/>
    <w:rsid w:val="00A71711"/>
    <w:rsid w:val="00A73D5B"/>
    <w:rsid w:val="00A742AB"/>
    <w:rsid w:val="00A75913"/>
    <w:rsid w:val="00A75E20"/>
    <w:rsid w:val="00A76563"/>
    <w:rsid w:val="00A76AD3"/>
    <w:rsid w:val="00A76B51"/>
    <w:rsid w:val="00A7707E"/>
    <w:rsid w:val="00A7731F"/>
    <w:rsid w:val="00A80090"/>
    <w:rsid w:val="00A806E1"/>
    <w:rsid w:val="00A81C6E"/>
    <w:rsid w:val="00A83203"/>
    <w:rsid w:val="00A83A05"/>
    <w:rsid w:val="00A85745"/>
    <w:rsid w:val="00A85E4F"/>
    <w:rsid w:val="00A86707"/>
    <w:rsid w:val="00A86EE6"/>
    <w:rsid w:val="00A902E3"/>
    <w:rsid w:val="00A904DE"/>
    <w:rsid w:val="00A90619"/>
    <w:rsid w:val="00A90D76"/>
    <w:rsid w:val="00A91783"/>
    <w:rsid w:val="00A91FC2"/>
    <w:rsid w:val="00A926AB"/>
    <w:rsid w:val="00A92B04"/>
    <w:rsid w:val="00A93996"/>
    <w:rsid w:val="00A93DAD"/>
    <w:rsid w:val="00AA0299"/>
    <w:rsid w:val="00AA05A7"/>
    <w:rsid w:val="00AA0A8D"/>
    <w:rsid w:val="00AA0E7C"/>
    <w:rsid w:val="00AA14D4"/>
    <w:rsid w:val="00AA2039"/>
    <w:rsid w:val="00AA2EEE"/>
    <w:rsid w:val="00AA3E19"/>
    <w:rsid w:val="00AA47A5"/>
    <w:rsid w:val="00AA4994"/>
    <w:rsid w:val="00AA5103"/>
    <w:rsid w:val="00AA5BD9"/>
    <w:rsid w:val="00AA6E01"/>
    <w:rsid w:val="00AB022C"/>
    <w:rsid w:val="00AB0807"/>
    <w:rsid w:val="00AB0FD9"/>
    <w:rsid w:val="00AB11D3"/>
    <w:rsid w:val="00AB36DA"/>
    <w:rsid w:val="00AB37E9"/>
    <w:rsid w:val="00AB4D82"/>
    <w:rsid w:val="00AB6368"/>
    <w:rsid w:val="00AB6DCB"/>
    <w:rsid w:val="00AB76C1"/>
    <w:rsid w:val="00AB771E"/>
    <w:rsid w:val="00AB7B74"/>
    <w:rsid w:val="00AC07F9"/>
    <w:rsid w:val="00AC2071"/>
    <w:rsid w:val="00AC265A"/>
    <w:rsid w:val="00AC2C8D"/>
    <w:rsid w:val="00AC3C21"/>
    <w:rsid w:val="00AC5157"/>
    <w:rsid w:val="00AC5BF6"/>
    <w:rsid w:val="00AC661B"/>
    <w:rsid w:val="00AC71C8"/>
    <w:rsid w:val="00AC7CBB"/>
    <w:rsid w:val="00AC7E89"/>
    <w:rsid w:val="00AD1067"/>
    <w:rsid w:val="00AD1FDF"/>
    <w:rsid w:val="00AD1FF8"/>
    <w:rsid w:val="00AD26FE"/>
    <w:rsid w:val="00AD2A34"/>
    <w:rsid w:val="00AD3480"/>
    <w:rsid w:val="00AD3687"/>
    <w:rsid w:val="00AD4494"/>
    <w:rsid w:val="00AD4BD0"/>
    <w:rsid w:val="00AD5F09"/>
    <w:rsid w:val="00AD6BAC"/>
    <w:rsid w:val="00AD6E49"/>
    <w:rsid w:val="00AD7807"/>
    <w:rsid w:val="00AE0F97"/>
    <w:rsid w:val="00AE36FD"/>
    <w:rsid w:val="00AE3D12"/>
    <w:rsid w:val="00AE4D55"/>
    <w:rsid w:val="00AE5BE5"/>
    <w:rsid w:val="00AE6663"/>
    <w:rsid w:val="00AE7A10"/>
    <w:rsid w:val="00AF00AE"/>
    <w:rsid w:val="00AF0111"/>
    <w:rsid w:val="00AF11AC"/>
    <w:rsid w:val="00AF161D"/>
    <w:rsid w:val="00AF2608"/>
    <w:rsid w:val="00AF29CE"/>
    <w:rsid w:val="00AF56C6"/>
    <w:rsid w:val="00AF6F8E"/>
    <w:rsid w:val="00AF7147"/>
    <w:rsid w:val="00AF743B"/>
    <w:rsid w:val="00AF7D4F"/>
    <w:rsid w:val="00B009E5"/>
    <w:rsid w:val="00B00FE8"/>
    <w:rsid w:val="00B017A9"/>
    <w:rsid w:val="00B028A9"/>
    <w:rsid w:val="00B031AB"/>
    <w:rsid w:val="00B0423B"/>
    <w:rsid w:val="00B04AE8"/>
    <w:rsid w:val="00B050B7"/>
    <w:rsid w:val="00B05267"/>
    <w:rsid w:val="00B05E6E"/>
    <w:rsid w:val="00B063BC"/>
    <w:rsid w:val="00B06BF5"/>
    <w:rsid w:val="00B07769"/>
    <w:rsid w:val="00B077E9"/>
    <w:rsid w:val="00B11449"/>
    <w:rsid w:val="00B120FC"/>
    <w:rsid w:val="00B132F8"/>
    <w:rsid w:val="00B13758"/>
    <w:rsid w:val="00B14874"/>
    <w:rsid w:val="00B14E85"/>
    <w:rsid w:val="00B14F84"/>
    <w:rsid w:val="00B1592D"/>
    <w:rsid w:val="00B1633B"/>
    <w:rsid w:val="00B17133"/>
    <w:rsid w:val="00B1737F"/>
    <w:rsid w:val="00B20385"/>
    <w:rsid w:val="00B20EAC"/>
    <w:rsid w:val="00B217AB"/>
    <w:rsid w:val="00B21E8A"/>
    <w:rsid w:val="00B254C2"/>
    <w:rsid w:val="00B25F81"/>
    <w:rsid w:val="00B26D68"/>
    <w:rsid w:val="00B26F1D"/>
    <w:rsid w:val="00B2743B"/>
    <w:rsid w:val="00B2765D"/>
    <w:rsid w:val="00B27D29"/>
    <w:rsid w:val="00B31B97"/>
    <w:rsid w:val="00B33DFC"/>
    <w:rsid w:val="00B34465"/>
    <w:rsid w:val="00B34734"/>
    <w:rsid w:val="00B3606E"/>
    <w:rsid w:val="00B4091A"/>
    <w:rsid w:val="00B42570"/>
    <w:rsid w:val="00B42BE6"/>
    <w:rsid w:val="00B44274"/>
    <w:rsid w:val="00B44ECE"/>
    <w:rsid w:val="00B46133"/>
    <w:rsid w:val="00B46CF1"/>
    <w:rsid w:val="00B4707D"/>
    <w:rsid w:val="00B51FE4"/>
    <w:rsid w:val="00B520A0"/>
    <w:rsid w:val="00B5248C"/>
    <w:rsid w:val="00B5262C"/>
    <w:rsid w:val="00B53446"/>
    <w:rsid w:val="00B53CA2"/>
    <w:rsid w:val="00B5435A"/>
    <w:rsid w:val="00B55412"/>
    <w:rsid w:val="00B5559A"/>
    <w:rsid w:val="00B55F59"/>
    <w:rsid w:val="00B56281"/>
    <w:rsid w:val="00B604CB"/>
    <w:rsid w:val="00B60B52"/>
    <w:rsid w:val="00B61FB1"/>
    <w:rsid w:val="00B6345E"/>
    <w:rsid w:val="00B63711"/>
    <w:rsid w:val="00B64896"/>
    <w:rsid w:val="00B64984"/>
    <w:rsid w:val="00B6618C"/>
    <w:rsid w:val="00B67F34"/>
    <w:rsid w:val="00B73652"/>
    <w:rsid w:val="00B741D6"/>
    <w:rsid w:val="00B74C65"/>
    <w:rsid w:val="00B76BAA"/>
    <w:rsid w:val="00B801D9"/>
    <w:rsid w:val="00B803A9"/>
    <w:rsid w:val="00B81405"/>
    <w:rsid w:val="00B81985"/>
    <w:rsid w:val="00B81C3A"/>
    <w:rsid w:val="00B81D95"/>
    <w:rsid w:val="00B82987"/>
    <w:rsid w:val="00B82AB5"/>
    <w:rsid w:val="00B85A47"/>
    <w:rsid w:val="00B86922"/>
    <w:rsid w:val="00B90C79"/>
    <w:rsid w:val="00B90D67"/>
    <w:rsid w:val="00B912C6"/>
    <w:rsid w:val="00B93C0A"/>
    <w:rsid w:val="00B94960"/>
    <w:rsid w:val="00B94C14"/>
    <w:rsid w:val="00B94EE0"/>
    <w:rsid w:val="00B96369"/>
    <w:rsid w:val="00B963F0"/>
    <w:rsid w:val="00BA08F5"/>
    <w:rsid w:val="00BA0B57"/>
    <w:rsid w:val="00BA29E0"/>
    <w:rsid w:val="00BA3163"/>
    <w:rsid w:val="00BA37A0"/>
    <w:rsid w:val="00BA436B"/>
    <w:rsid w:val="00BA4C33"/>
    <w:rsid w:val="00BA5A3A"/>
    <w:rsid w:val="00BA7659"/>
    <w:rsid w:val="00BB0986"/>
    <w:rsid w:val="00BB0F3B"/>
    <w:rsid w:val="00BB12EC"/>
    <w:rsid w:val="00BB151F"/>
    <w:rsid w:val="00BB1C22"/>
    <w:rsid w:val="00BB383B"/>
    <w:rsid w:val="00BB3E97"/>
    <w:rsid w:val="00BB5006"/>
    <w:rsid w:val="00BB61B5"/>
    <w:rsid w:val="00BB6732"/>
    <w:rsid w:val="00BB68AE"/>
    <w:rsid w:val="00BB7DEE"/>
    <w:rsid w:val="00BB7F4D"/>
    <w:rsid w:val="00BC04E8"/>
    <w:rsid w:val="00BC0B1E"/>
    <w:rsid w:val="00BC16D3"/>
    <w:rsid w:val="00BC4B94"/>
    <w:rsid w:val="00BC4C45"/>
    <w:rsid w:val="00BC4DB5"/>
    <w:rsid w:val="00BC4F13"/>
    <w:rsid w:val="00BC63DC"/>
    <w:rsid w:val="00BC681B"/>
    <w:rsid w:val="00BC6F53"/>
    <w:rsid w:val="00BD2211"/>
    <w:rsid w:val="00BD28E6"/>
    <w:rsid w:val="00BD2BE4"/>
    <w:rsid w:val="00BD4002"/>
    <w:rsid w:val="00BD4EA4"/>
    <w:rsid w:val="00BD696F"/>
    <w:rsid w:val="00BD6D00"/>
    <w:rsid w:val="00BD6EB4"/>
    <w:rsid w:val="00BD6FCB"/>
    <w:rsid w:val="00BD7337"/>
    <w:rsid w:val="00BD7B0A"/>
    <w:rsid w:val="00BE0BFF"/>
    <w:rsid w:val="00BE0CCD"/>
    <w:rsid w:val="00BE1247"/>
    <w:rsid w:val="00BE1535"/>
    <w:rsid w:val="00BE18E6"/>
    <w:rsid w:val="00BE3F53"/>
    <w:rsid w:val="00BE53E4"/>
    <w:rsid w:val="00BE62A5"/>
    <w:rsid w:val="00BE68B8"/>
    <w:rsid w:val="00BF028F"/>
    <w:rsid w:val="00BF0939"/>
    <w:rsid w:val="00BF0998"/>
    <w:rsid w:val="00BF15E4"/>
    <w:rsid w:val="00BF2417"/>
    <w:rsid w:val="00BF2E04"/>
    <w:rsid w:val="00BF3514"/>
    <w:rsid w:val="00BF37D9"/>
    <w:rsid w:val="00BF46D6"/>
    <w:rsid w:val="00BF4A1D"/>
    <w:rsid w:val="00BF6FFC"/>
    <w:rsid w:val="00C0009A"/>
    <w:rsid w:val="00C00BC7"/>
    <w:rsid w:val="00C00E59"/>
    <w:rsid w:val="00C0163C"/>
    <w:rsid w:val="00C019DC"/>
    <w:rsid w:val="00C01DC6"/>
    <w:rsid w:val="00C03167"/>
    <w:rsid w:val="00C0319B"/>
    <w:rsid w:val="00C03544"/>
    <w:rsid w:val="00C045C9"/>
    <w:rsid w:val="00C04CC3"/>
    <w:rsid w:val="00C0515C"/>
    <w:rsid w:val="00C055EF"/>
    <w:rsid w:val="00C05B8F"/>
    <w:rsid w:val="00C05E0E"/>
    <w:rsid w:val="00C060D0"/>
    <w:rsid w:val="00C07150"/>
    <w:rsid w:val="00C07A04"/>
    <w:rsid w:val="00C07AD6"/>
    <w:rsid w:val="00C1031A"/>
    <w:rsid w:val="00C11F6C"/>
    <w:rsid w:val="00C12368"/>
    <w:rsid w:val="00C127A1"/>
    <w:rsid w:val="00C13C09"/>
    <w:rsid w:val="00C145B8"/>
    <w:rsid w:val="00C14740"/>
    <w:rsid w:val="00C14F77"/>
    <w:rsid w:val="00C15499"/>
    <w:rsid w:val="00C15BF5"/>
    <w:rsid w:val="00C15E5F"/>
    <w:rsid w:val="00C15EB4"/>
    <w:rsid w:val="00C164FE"/>
    <w:rsid w:val="00C16758"/>
    <w:rsid w:val="00C16FA7"/>
    <w:rsid w:val="00C17413"/>
    <w:rsid w:val="00C17743"/>
    <w:rsid w:val="00C178E5"/>
    <w:rsid w:val="00C17D6C"/>
    <w:rsid w:val="00C17E10"/>
    <w:rsid w:val="00C21DE0"/>
    <w:rsid w:val="00C22408"/>
    <w:rsid w:val="00C22490"/>
    <w:rsid w:val="00C22980"/>
    <w:rsid w:val="00C22F79"/>
    <w:rsid w:val="00C24CF6"/>
    <w:rsid w:val="00C25A27"/>
    <w:rsid w:val="00C274DE"/>
    <w:rsid w:val="00C277F1"/>
    <w:rsid w:val="00C27918"/>
    <w:rsid w:val="00C27E06"/>
    <w:rsid w:val="00C31A74"/>
    <w:rsid w:val="00C324EE"/>
    <w:rsid w:val="00C351B9"/>
    <w:rsid w:val="00C354A7"/>
    <w:rsid w:val="00C367CE"/>
    <w:rsid w:val="00C40A24"/>
    <w:rsid w:val="00C40AC2"/>
    <w:rsid w:val="00C41E81"/>
    <w:rsid w:val="00C42ECC"/>
    <w:rsid w:val="00C42FF2"/>
    <w:rsid w:val="00C43A0C"/>
    <w:rsid w:val="00C44135"/>
    <w:rsid w:val="00C44D68"/>
    <w:rsid w:val="00C45CFB"/>
    <w:rsid w:val="00C45F6E"/>
    <w:rsid w:val="00C46665"/>
    <w:rsid w:val="00C46C15"/>
    <w:rsid w:val="00C46ED6"/>
    <w:rsid w:val="00C5077E"/>
    <w:rsid w:val="00C50FE7"/>
    <w:rsid w:val="00C51116"/>
    <w:rsid w:val="00C513E9"/>
    <w:rsid w:val="00C51945"/>
    <w:rsid w:val="00C52995"/>
    <w:rsid w:val="00C54EA4"/>
    <w:rsid w:val="00C55D8C"/>
    <w:rsid w:val="00C56021"/>
    <w:rsid w:val="00C5695A"/>
    <w:rsid w:val="00C57BAD"/>
    <w:rsid w:val="00C6274B"/>
    <w:rsid w:val="00C649AA"/>
    <w:rsid w:val="00C657A6"/>
    <w:rsid w:val="00C666DA"/>
    <w:rsid w:val="00C66AF7"/>
    <w:rsid w:val="00C67204"/>
    <w:rsid w:val="00C70136"/>
    <w:rsid w:val="00C701C2"/>
    <w:rsid w:val="00C701EB"/>
    <w:rsid w:val="00C712FC"/>
    <w:rsid w:val="00C71466"/>
    <w:rsid w:val="00C71C5A"/>
    <w:rsid w:val="00C729D6"/>
    <w:rsid w:val="00C732FB"/>
    <w:rsid w:val="00C73A6E"/>
    <w:rsid w:val="00C745A8"/>
    <w:rsid w:val="00C745BF"/>
    <w:rsid w:val="00C74B55"/>
    <w:rsid w:val="00C75BEC"/>
    <w:rsid w:val="00C75E2C"/>
    <w:rsid w:val="00C7660B"/>
    <w:rsid w:val="00C767E5"/>
    <w:rsid w:val="00C80FAC"/>
    <w:rsid w:val="00C81461"/>
    <w:rsid w:val="00C816BF"/>
    <w:rsid w:val="00C819A9"/>
    <w:rsid w:val="00C81E87"/>
    <w:rsid w:val="00C8327A"/>
    <w:rsid w:val="00C84EFE"/>
    <w:rsid w:val="00C85185"/>
    <w:rsid w:val="00C85A0B"/>
    <w:rsid w:val="00C87827"/>
    <w:rsid w:val="00C87AA8"/>
    <w:rsid w:val="00C87AF4"/>
    <w:rsid w:val="00C908C7"/>
    <w:rsid w:val="00C90B6E"/>
    <w:rsid w:val="00C912D9"/>
    <w:rsid w:val="00C93810"/>
    <w:rsid w:val="00C94078"/>
    <w:rsid w:val="00C94448"/>
    <w:rsid w:val="00C95E4D"/>
    <w:rsid w:val="00C95EC0"/>
    <w:rsid w:val="00C96589"/>
    <w:rsid w:val="00C96A72"/>
    <w:rsid w:val="00C96C5A"/>
    <w:rsid w:val="00CA07B9"/>
    <w:rsid w:val="00CA08CD"/>
    <w:rsid w:val="00CA343C"/>
    <w:rsid w:val="00CA5EFF"/>
    <w:rsid w:val="00CA70F7"/>
    <w:rsid w:val="00CA790F"/>
    <w:rsid w:val="00CA7CC5"/>
    <w:rsid w:val="00CB394D"/>
    <w:rsid w:val="00CB39C7"/>
    <w:rsid w:val="00CB428F"/>
    <w:rsid w:val="00CB4D51"/>
    <w:rsid w:val="00CB4DB1"/>
    <w:rsid w:val="00CB5B56"/>
    <w:rsid w:val="00CB5F58"/>
    <w:rsid w:val="00CB6AD4"/>
    <w:rsid w:val="00CC00B7"/>
    <w:rsid w:val="00CC01B9"/>
    <w:rsid w:val="00CC2363"/>
    <w:rsid w:val="00CC2A19"/>
    <w:rsid w:val="00CC3B83"/>
    <w:rsid w:val="00CC4CBF"/>
    <w:rsid w:val="00CC50F4"/>
    <w:rsid w:val="00CC543D"/>
    <w:rsid w:val="00CC558C"/>
    <w:rsid w:val="00CC5646"/>
    <w:rsid w:val="00CD0348"/>
    <w:rsid w:val="00CD142E"/>
    <w:rsid w:val="00CD1AF0"/>
    <w:rsid w:val="00CD2300"/>
    <w:rsid w:val="00CD27A9"/>
    <w:rsid w:val="00CD33A8"/>
    <w:rsid w:val="00CD3565"/>
    <w:rsid w:val="00CD3961"/>
    <w:rsid w:val="00CD3B72"/>
    <w:rsid w:val="00CD3D47"/>
    <w:rsid w:val="00CD3F45"/>
    <w:rsid w:val="00CD40BA"/>
    <w:rsid w:val="00CD45DA"/>
    <w:rsid w:val="00CD4B8B"/>
    <w:rsid w:val="00CD651A"/>
    <w:rsid w:val="00CD67BA"/>
    <w:rsid w:val="00CD6EDA"/>
    <w:rsid w:val="00CD76A2"/>
    <w:rsid w:val="00CD77CB"/>
    <w:rsid w:val="00CE0320"/>
    <w:rsid w:val="00CE0731"/>
    <w:rsid w:val="00CE094C"/>
    <w:rsid w:val="00CE1844"/>
    <w:rsid w:val="00CE1B7A"/>
    <w:rsid w:val="00CE274F"/>
    <w:rsid w:val="00CE2802"/>
    <w:rsid w:val="00CE3CAE"/>
    <w:rsid w:val="00CE4688"/>
    <w:rsid w:val="00CE5626"/>
    <w:rsid w:val="00CE7B83"/>
    <w:rsid w:val="00CF07A6"/>
    <w:rsid w:val="00CF1A48"/>
    <w:rsid w:val="00CF1BF3"/>
    <w:rsid w:val="00CF1DCB"/>
    <w:rsid w:val="00CF2BB7"/>
    <w:rsid w:val="00CF3402"/>
    <w:rsid w:val="00CF454F"/>
    <w:rsid w:val="00CF4875"/>
    <w:rsid w:val="00CF49CB"/>
    <w:rsid w:val="00CF7166"/>
    <w:rsid w:val="00CF72F5"/>
    <w:rsid w:val="00CF754E"/>
    <w:rsid w:val="00CF7559"/>
    <w:rsid w:val="00CF78EC"/>
    <w:rsid w:val="00CF7952"/>
    <w:rsid w:val="00D00352"/>
    <w:rsid w:val="00D005E6"/>
    <w:rsid w:val="00D01315"/>
    <w:rsid w:val="00D0195C"/>
    <w:rsid w:val="00D01AF0"/>
    <w:rsid w:val="00D027A7"/>
    <w:rsid w:val="00D02CB5"/>
    <w:rsid w:val="00D02CBD"/>
    <w:rsid w:val="00D05237"/>
    <w:rsid w:val="00D06613"/>
    <w:rsid w:val="00D066C6"/>
    <w:rsid w:val="00D068B4"/>
    <w:rsid w:val="00D06B6C"/>
    <w:rsid w:val="00D101F1"/>
    <w:rsid w:val="00D10223"/>
    <w:rsid w:val="00D1044F"/>
    <w:rsid w:val="00D10D04"/>
    <w:rsid w:val="00D1142E"/>
    <w:rsid w:val="00D1254B"/>
    <w:rsid w:val="00D1394D"/>
    <w:rsid w:val="00D1453D"/>
    <w:rsid w:val="00D146DF"/>
    <w:rsid w:val="00D15350"/>
    <w:rsid w:val="00D16128"/>
    <w:rsid w:val="00D16389"/>
    <w:rsid w:val="00D172EB"/>
    <w:rsid w:val="00D177C5"/>
    <w:rsid w:val="00D17AFF"/>
    <w:rsid w:val="00D204D2"/>
    <w:rsid w:val="00D20544"/>
    <w:rsid w:val="00D2066E"/>
    <w:rsid w:val="00D20F79"/>
    <w:rsid w:val="00D22852"/>
    <w:rsid w:val="00D22E15"/>
    <w:rsid w:val="00D24DCA"/>
    <w:rsid w:val="00D25F68"/>
    <w:rsid w:val="00D27351"/>
    <w:rsid w:val="00D274AA"/>
    <w:rsid w:val="00D30FCE"/>
    <w:rsid w:val="00D31456"/>
    <w:rsid w:val="00D31462"/>
    <w:rsid w:val="00D318CD"/>
    <w:rsid w:val="00D321D8"/>
    <w:rsid w:val="00D32644"/>
    <w:rsid w:val="00D32701"/>
    <w:rsid w:val="00D32BEA"/>
    <w:rsid w:val="00D32ECB"/>
    <w:rsid w:val="00D33126"/>
    <w:rsid w:val="00D34D1F"/>
    <w:rsid w:val="00D351C1"/>
    <w:rsid w:val="00D356C0"/>
    <w:rsid w:val="00D358F9"/>
    <w:rsid w:val="00D35F18"/>
    <w:rsid w:val="00D376FC"/>
    <w:rsid w:val="00D37941"/>
    <w:rsid w:val="00D37F0F"/>
    <w:rsid w:val="00D40AFA"/>
    <w:rsid w:val="00D40DF3"/>
    <w:rsid w:val="00D41577"/>
    <w:rsid w:val="00D41589"/>
    <w:rsid w:val="00D41BB9"/>
    <w:rsid w:val="00D41E62"/>
    <w:rsid w:val="00D4217A"/>
    <w:rsid w:val="00D42556"/>
    <w:rsid w:val="00D45056"/>
    <w:rsid w:val="00D4524C"/>
    <w:rsid w:val="00D45D50"/>
    <w:rsid w:val="00D46DBF"/>
    <w:rsid w:val="00D5097A"/>
    <w:rsid w:val="00D50B82"/>
    <w:rsid w:val="00D50C86"/>
    <w:rsid w:val="00D516E6"/>
    <w:rsid w:val="00D527D6"/>
    <w:rsid w:val="00D52C94"/>
    <w:rsid w:val="00D544B5"/>
    <w:rsid w:val="00D557EF"/>
    <w:rsid w:val="00D5600C"/>
    <w:rsid w:val="00D56389"/>
    <w:rsid w:val="00D56ED2"/>
    <w:rsid w:val="00D578DE"/>
    <w:rsid w:val="00D605E7"/>
    <w:rsid w:val="00D60798"/>
    <w:rsid w:val="00D61121"/>
    <w:rsid w:val="00D62692"/>
    <w:rsid w:val="00D64B11"/>
    <w:rsid w:val="00D650FD"/>
    <w:rsid w:val="00D65AE8"/>
    <w:rsid w:val="00D660C3"/>
    <w:rsid w:val="00D6651D"/>
    <w:rsid w:val="00D66A07"/>
    <w:rsid w:val="00D67305"/>
    <w:rsid w:val="00D6733B"/>
    <w:rsid w:val="00D6746A"/>
    <w:rsid w:val="00D678D7"/>
    <w:rsid w:val="00D721A3"/>
    <w:rsid w:val="00D734E1"/>
    <w:rsid w:val="00D743FA"/>
    <w:rsid w:val="00D74839"/>
    <w:rsid w:val="00D75F46"/>
    <w:rsid w:val="00D76402"/>
    <w:rsid w:val="00D76B7A"/>
    <w:rsid w:val="00D76EF1"/>
    <w:rsid w:val="00D77D86"/>
    <w:rsid w:val="00D802EC"/>
    <w:rsid w:val="00D81352"/>
    <w:rsid w:val="00D81442"/>
    <w:rsid w:val="00D8357C"/>
    <w:rsid w:val="00D8416B"/>
    <w:rsid w:val="00D841D3"/>
    <w:rsid w:val="00D8477D"/>
    <w:rsid w:val="00D8488D"/>
    <w:rsid w:val="00D856C1"/>
    <w:rsid w:val="00D863C1"/>
    <w:rsid w:val="00D86CCD"/>
    <w:rsid w:val="00D91704"/>
    <w:rsid w:val="00D91E2C"/>
    <w:rsid w:val="00D92D22"/>
    <w:rsid w:val="00D94533"/>
    <w:rsid w:val="00D9492F"/>
    <w:rsid w:val="00D94EA2"/>
    <w:rsid w:val="00D95552"/>
    <w:rsid w:val="00D964A6"/>
    <w:rsid w:val="00D96530"/>
    <w:rsid w:val="00D97383"/>
    <w:rsid w:val="00D97E3F"/>
    <w:rsid w:val="00DA0EDA"/>
    <w:rsid w:val="00DA1531"/>
    <w:rsid w:val="00DA2D2E"/>
    <w:rsid w:val="00DA2DE9"/>
    <w:rsid w:val="00DA2E20"/>
    <w:rsid w:val="00DA3E0E"/>
    <w:rsid w:val="00DA4339"/>
    <w:rsid w:val="00DA48B1"/>
    <w:rsid w:val="00DA75E8"/>
    <w:rsid w:val="00DB0D12"/>
    <w:rsid w:val="00DB13E2"/>
    <w:rsid w:val="00DB17AF"/>
    <w:rsid w:val="00DB2A68"/>
    <w:rsid w:val="00DB336B"/>
    <w:rsid w:val="00DB3A54"/>
    <w:rsid w:val="00DB41E0"/>
    <w:rsid w:val="00DB4E5A"/>
    <w:rsid w:val="00DB5827"/>
    <w:rsid w:val="00DB7354"/>
    <w:rsid w:val="00DB74BE"/>
    <w:rsid w:val="00DC0F74"/>
    <w:rsid w:val="00DC1768"/>
    <w:rsid w:val="00DC1A7E"/>
    <w:rsid w:val="00DC2F10"/>
    <w:rsid w:val="00DC649F"/>
    <w:rsid w:val="00DC7C97"/>
    <w:rsid w:val="00DD03EE"/>
    <w:rsid w:val="00DD05B7"/>
    <w:rsid w:val="00DD0E94"/>
    <w:rsid w:val="00DD4676"/>
    <w:rsid w:val="00DD566D"/>
    <w:rsid w:val="00DD5BC3"/>
    <w:rsid w:val="00DD5C0A"/>
    <w:rsid w:val="00DD5CCE"/>
    <w:rsid w:val="00DD604F"/>
    <w:rsid w:val="00DD65FC"/>
    <w:rsid w:val="00DD6AAA"/>
    <w:rsid w:val="00DD6C74"/>
    <w:rsid w:val="00DD701D"/>
    <w:rsid w:val="00DD747F"/>
    <w:rsid w:val="00DD7611"/>
    <w:rsid w:val="00DD7DE2"/>
    <w:rsid w:val="00DE034D"/>
    <w:rsid w:val="00DE0B39"/>
    <w:rsid w:val="00DE23A4"/>
    <w:rsid w:val="00DE3312"/>
    <w:rsid w:val="00DE3B95"/>
    <w:rsid w:val="00DE462B"/>
    <w:rsid w:val="00DE4DFC"/>
    <w:rsid w:val="00DE56D4"/>
    <w:rsid w:val="00DE6466"/>
    <w:rsid w:val="00DE6646"/>
    <w:rsid w:val="00DE6686"/>
    <w:rsid w:val="00DE6A3C"/>
    <w:rsid w:val="00DE6AA7"/>
    <w:rsid w:val="00DE7095"/>
    <w:rsid w:val="00DE7C55"/>
    <w:rsid w:val="00DF0352"/>
    <w:rsid w:val="00DF0FA3"/>
    <w:rsid w:val="00DF1231"/>
    <w:rsid w:val="00DF1782"/>
    <w:rsid w:val="00DF1AF5"/>
    <w:rsid w:val="00DF2C28"/>
    <w:rsid w:val="00DF2F05"/>
    <w:rsid w:val="00DF35EB"/>
    <w:rsid w:val="00DF4210"/>
    <w:rsid w:val="00DF4619"/>
    <w:rsid w:val="00DF515D"/>
    <w:rsid w:val="00DF51A2"/>
    <w:rsid w:val="00DF6AB7"/>
    <w:rsid w:val="00DF6FB7"/>
    <w:rsid w:val="00DF7B31"/>
    <w:rsid w:val="00E0178A"/>
    <w:rsid w:val="00E01E4C"/>
    <w:rsid w:val="00E02541"/>
    <w:rsid w:val="00E0297E"/>
    <w:rsid w:val="00E037B9"/>
    <w:rsid w:val="00E04189"/>
    <w:rsid w:val="00E04593"/>
    <w:rsid w:val="00E05A65"/>
    <w:rsid w:val="00E0661E"/>
    <w:rsid w:val="00E10600"/>
    <w:rsid w:val="00E11555"/>
    <w:rsid w:val="00E116E0"/>
    <w:rsid w:val="00E12FF6"/>
    <w:rsid w:val="00E13E70"/>
    <w:rsid w:val="00E14AA7"/>
    <w:rsid w:val="00E1627D"/>
    <w:rsid w:val="00E16D2C"/>
    <w:rsid w:val="00E16F05"/>
    <w:rsid w:val="00E175DD"/>
    <w:rsid w:val="00E17B03"/>
    <w:rsid w:val="00E202E6"/>
    <w:rsid w:val="00E20E1B"/>
    <w:rsid w:val="00E219A1"/>
    <w:rsid w:val="00E252A1"/>
    <w:rsid w:val="00E272A9"/>
    <w:rsid w:val="00E2735B"/>
    <w:rsid w:val="00E273CB"/>
    <w:rsid w:val="00E27483"/>
    <w:rsid w:val="00E305D9"/>
    <w:rsid w:val="00E30720"/>
    <w:rsid w:val="00E30C76"/>
    <w:rsid w:val="00E3178A"/>
    <w:rsid w:val="00E32109"/>
    <w:rsid w:val="00E325BF"/>
    <w:rsid w:val="00E33295"/>
    <w:rsid w:val="00E34969"/>
    <w:rsid w:val="00E34FF6"/>
    <w:rsid w:val="00E3661E"/>
    <w:rsid w:val="00E36933"/>
    <w:rsid w:val="00E36B58"/>
    <w:rsid w:val="00E36F52"/>
    <w:rsid w:val="00E377D2"/>
    <w:rsid w:val="00E37EC6"/>
    <w:rsid w:val="00E41F9B"/>
    <w:rsid w:val="00E428CF"/>
    <w:rsid w:val="00E42C28"/>
    <w:rsid w:val="00E42F90"/>
    <w:rsid w:val="00E443FE"/>
    <w:rsid w:val="00E44A31"/>
    <w:rsid w:val="00E44B5C"/>
    <w:rsid w:val="00E44F8F"/>
    <w:rsid w:val="00E46909"/>
    <w:rsid w:val="00E46E3D"/>
    <w:rsid w:val="00E47286"/>
    <w:rsid w:val="00E50A1F"/>
    <w:rsid w:val="00E50DD9"/>
    <w:rsid w:val="00E5104E"/>
    <w:rsid w:val="00E51D0A"/>
    <w:rsid w:val="00E5240F"/>
    <w:rsid w:val="00E525B0"/>
    <w:rsid w:val="00E533DF"/>
    <w:rsid w:val="00E5362A"/>
    <w:rsid w:val="00E539C4"/>
    <w:rsid w:val="00E55135"/>
    <w:rsid w:val="00E5592F"/>
    <w:rsid w:val="00E57B7D"/>
    <w:rsid w:val="00E60B94"/>
    <w:rsid w:val="00E61687"/>
    <w:rsid w:val="00E61E8C"/>
    <w:rsid w:val="00E626E3"/>
    <w:rsid w:val="00E62E75"/>
    <w:rsid w:val="00E63D61"/>
    <w:rsid w:val="00E651D8"/>
    <w:rsid w:val="00E6659A"/>
    <w:rsid w:val="00E67252"/>
    <w:rsid w:val="00E70A91"/>
    <w:rsid w:val="00E71460"/>
    <w:rsid w:val="00E71732"/>
    <w:rsid w:val="00E726A0"/>
    <w:rsid w:val="00E72E87"/>
    <w:rsid w:val="00E73669"/>
    <w:rsid w:val="00E73A2B"/>
    <w:rsid w:val="00E73F66"/>
    <w:rsid w:val="00E7425A"/>
    <w:rsid w:val="00E74951"/>
    <w:rsid w:val="00E74E1F"/>
    <w:rsid w:val="00E74ED3"/>
    <w:rsid w:val="00E76212"/>
    <w:rsid w:val="00E76AAC"/>
    <w:rsid w:val="00E76CC6"/>
    <w:rsid w:val="00E76FFF"/>
    <w:rsid w:val="00E77C6B"/>
    <w:rsid w:val="00E81110"/>
    <w:rsid w:val="00E82199"/>
    <w:rsid w:val="00E8275F"/>
    <w:rsid w:val="00E82D82"/>
    <w:rsid w:val="00E83C74"/>
    <w:rsid w:val="00E8465A"/>
    <w:rsid w:val="00E84EBF"/>
    <w:rsid w:val="00E85059"/>
    <w:rsid w:val="00E85AA9"/>
    <w:rsid w:val="00E86088"/>
    <w:rsid w:val="00E86DD9"/>
    <w:rsid w:val="00E909F6"/>
    <w:rsid w:val="00E91117"/>
    <w:rsid w:val="00E9179D"/>
    <w:rsid w:val="00E91A6D"/>
    <w:rsid w:val="00E91BD1"/>
    <w:rsid w:val="00E93210"/>
    <w:rsid w:val="00E94A98"/>
    <w:rsid w:val="00E95BCE"/>
    <w:rsid w:val="00E96385"/>
    <w:rsid w:val="00E96F5B"/>
    <w:rsid w:val="00E974C7"/>
    <w:rsid w:val="00E9791F"/>
    <w:rsid w:val="00EA0E88"/>
    <w:rsid w:val="00EA1DD4"/>
    <w:rsid w:val="00EA1F6A"/>
    <w:rsid w:val="00EA246B"/>
    <w:rsid w:val="00EA2684"/>
    <w:rsid w:val="00EA3E6F"/>
    <w:rsid w:val="00EA42E6"/>
    <w:rsid w:val="00EA445F"/>
    <w:rsid w:val="00EA538D"/>
    <w:rsid w:val="00EA6A3A"/>
    <w:rsid w:val="00EA7154"/>
    <w:rsid w:val="00EA716A"/>
    <w:rsid w:val="00EA78A9"/>
    <w:rsid w:val="00EB0F69"/>
    <w:rsid w:val="00EB1D5F"/>
    <w:rsid w:val="00EB242E"/>
    <w:rsid w:val="00EB3134"/>
    <w:rsid w:val="00EB3F0B"/>
    <w:rsid w:val="00EB3F47"/>
    <w:rsid w:val="00EB49BC"/>
    <w:rsid w:val="00EB65BA"/>
    <w:rsid w:val="00EB72C4"/>
    <w:rsid w:val="00EB7BC9"/>
    <w:rsid w:val="00EB7E76"/>
    <w:rsid w:val="00EC000A"/>
    <w:rsid w:val="00EC03C5"/>
    <w:rsid w:val="00EC06D7"/>
    <w:rsid w:val="00EC086A"/>
    <w:rsid w:val="00EC0B05"/>
    <w:rsid w:val="00EC2119"/>
    <w:rsid w:val="00EC2404"/>
    <w:rsid w:val="00EC3DEA"/>
    <w:rsid w:val="00EC3ECD"/>
    <w:rsid w:val="00EC56C9"/>
    <w:rsid w:val="00EC623D"/>
    <w:rsid w:val="00EC6559"/>
    <w:rsid w:val="00EC7207"/>
    <w:rsid w:val="00EC774E"/>
    <w:rsid w:val="00ED02AB"/>
    <w:rsid w:val="00ED221E"/>
    <w:rsid w:val="00ED228B"/>
    <w:rsid w:val="00ED249C"/>
    <w:rsid w:val="00ED2616"/>
    <w:rsid w:val="00ED2B82"/>
    <w:rsid w:val="00ED39B5"/>
    <w:rsid w:val="00ED3BF9"/>
    <w:rsid w:val="00ED3E9B"/>
    <w:rsid w:val="00ED5552"/>
    <w:rsid w:val="00ED75A0"/>
    <w:rsid w:val="00ED784E"/>
    <w:rsid w:val="00ED792C"/>
    <w:rsid w:val="00EE0011"/>
    <w:rsid w:val="00EE1547"/>
    <w:rsid w:val="00EE295C"/>
    <w:rsid w:val="00EE2EC5"/>
    <w:rsid w:val="00EE3B69"/>
    <w:rsid w:val="00EE43F2"/>
    <w:rsid w:val="00EE4560"/>
    <w:rsid w:val="00EE4580"/>
    <w:rsid w:val="00EE4F9A"/>
    <w:rsid w:val="00EE53B5"/>
    <w:rsid w:val="00EE7087"/>
    <w:rsid w:val="00EF0D71"/>
    <w:rsid w:val="00EF2C8F"/>
    <w:rsid w:val="00EF3173"/>
    <w:rsid w:val="00EF342B"/>
    <w:rsid w:val="00EF39D5"/>
    <w:rsid w:val="00EF464C"/>
    <w:rsid w:val="00EF4714"/>
    <w:rsid w:val="00EF48A3"/>
    <w:rsid w:val="00EF4B7C"/>
    <w:rsid w:val="00EF707F"/>
    <w:rsid w:val="00EF7D69"/>
    <w:rsid w:val="00F00CA5"/>
    <w:rsid w:val="00F02359"/>
    <w:rsid w:val="00F0236F"/>
    <w:rsid w:val="00F02594"/>
    <w:rsid w:val="00F03B48"/>
    <w:rsid w:val="00F03CC5"/>
    <w:rsid w:val="00F0467A"/>
    <w:rsid w:val="00F059D8"/>
    <w:rsid w:val="00F07415"/>
    <w:rsid w:val="00F07997"/>
    <w:rsid w:val="00F10878"/>
    <w:rsid w:val="00F1104C"/>
    <w:rsid w:val="00F1148F"/>
    <w:rsid w:val="00F12D53"/>
    <w:rsid w:val="00F16D22"/>
    <w:rsid w:val="00F170C5"/>
    <w:rsid w:val="00F170FB"/>
    <w:rsid w:val="00F20873"/>
    <w:rsid w:val="00F223F3"/>
    <w:rsid w:val="00F2345E"/>
    <w:rsid w:val="00F239C2"/>
    <w:rsid w:val="00F24F07"/>
    <w:rsid w:val="00F25B16"/>
    <w:rsid w:val="00F26B3A"/>
    <w:rsid w:val="00F26B70"/>
    <w:rsid w:val="00F271B7"/>
    <w:rsid w:val="00F300ED"/>
    <w:rsid w:val="00F30123"/>
    <w:rsid w:val="00F304F6"/>
    <w:rsid w:val="00F311FF"/>
    <w:rsid w:val="00F3188D"/>
    <w:rsid w:val="00F3239F"/>
    <w:rsid w:val="00F32E19"/>
    <w:rsid w:val="00F33D17"/>
    <w:rsid w:val="00F33D75"/>
    <w:rsid w:val="00F33FCB"/>
    <w:rsid w:val="00F342BB"/>
    <w:rsid w:val="00F34D6D"/>
    <w:rsid w:val="00F34F0C"/>
    <w:rsid w:val="00F354F9"/>
    <w:rsid w:val="00F372EA"/>
    <w:rsid w:val="00F37704"/>
    <w:rsid w:val="00F377F1"/>
    <w:rsid w:val="00F37CE2"/>
    <w:rsid w:val="00F40974"/>
    <w:rsid w:val="00F41EDF"/>
    <w:rsid w:val="00F42C43"/>
    <w:rsid w:val="00F43788"/>
    <w:rsid w:val="00F43875"/>
    <w:rsid w:val="00F4419D"/>
    <w:rsid w:val="00F4425A"/>
    <w:rsid w:val="00F442D0"/>
    <w:rsid w:val="00F44656"/>
    <w:rsid w:val="00F47500"/>
    <w:rsid w:val="00F47972"/>
    <w:rsid w:val="00F50EDC"/>
    <w:rsid w:val="00F5192F"/>
    <w:rsid w:val="00F52BA9"/>
    <w:rsid w:val="00F530C9"/>
    <w:rsid w:val="00F53285"/>
    <w:rsid w:val="00F53483"/>
    <w:rsid w:val="00F53798"/>
    <w:rsid w:val="00F53A18"/>
    <w:rsid w:val="00F55640"/>
    <w:rsid w:val="00F55D28"/>
    <w:rsid w:val="00F56023"/>
    <w:rsid w:val="00F60018"/>
    <w:rsid w:val="00F609EB"/>
    <w:rsid w:val="00F6138A"/>
    <w:rsid w:val="00F61DD1"/>
    <w:rsid w:val="00F61E72"/>
    <w:rsid w:val="00F61F34"/>
    <w:rsid w:val="00F6541E"/>
    <w:rsid w:val="00F65540"/>
    <w:rsid w:val="00F6722F"/>
    <w:rsid w:val="00F70451"/>
    <w:rsid w:val="00F70594"/>
    <w:rsid w:val="00F708EB"/>
    <w:rsid w:val="00F71A57"/>
    <w:rsid w:val="00F72488"/>
    <w:rsid w:val="00F73A4F"/>
    <w:rsid w:val="00F74206"/>
    <w:rsid w:val="00F75037"/>
    <w:rsid w:val="00F7576B"/>
    <w:rsid w:val="00F767D9"/>
    <w:rsid w:val="00F76E4E"/>
    <w:rsid w:val="00F80240"/>
    <w:rsid w:val="00F809D6"/>
    <w:rsid w:val="00F8105F"/>
    <w:rsid w:val="00F8194C"/>
    <w:rsid w:val="00F81C28"/>
    <w:rsid w:val="00F82E06"/>
    <w:rsid w:val="00F830FE"/>
    <w:rsid w:val="00F83435"/>
    <w:rsid w:val="00F84351"/>
    <w:rsid w:val="00F847DA"/>
    <w:rsid w:val="00F8489E"/>
    <w:rsid w:val="00F84C79"/>
    <w:rsid w:val="00F84E92"/>
    <w:rsid w:val="00F87F76"/>
    <w:rsid w:val="00F90557"/>
    <w:rsid w:val="00F90ECC"/>
    <w:rsid w:val="00F914C3"/>
    <w:rsid w:val="00F9160B"/>
    <w:rsid w:val="00F925DD"/>
    <w:rsid w:val="00F9321B"/>
    <w:rsid w:val="00F944D6"/>
    <w:rsid w:val="00F94520"/>
    <w:rsid w:val="00F963E7"/>
    <w:rsid w:val="00F97796"/>
    <w:rsid w:val="00FA0311"/>
    <w:rsid w:val="00FA0AA3"/>
    <w:rsid w:val="00FA1FDE"/>
    <w:rsid w:val="00FA283D"/>
    <w:rsid w:val="00FA361B"/>
    <w:rsid w:val="00FA4700"/>
    <w:rsid w:val="00FA5C89"/>
    <w:rsid w:val="00FA5D23"/>
    <w:rsid w:val="00FA6794"/>
    <w:rsid w:val="00FA685E"/>
    <w:rsid w:val="00FA6B96"/>
    <w:rsid w:val="00FA6EFD"/>
    <w:rsid w:val="00FB00D9"/>
    <w:rsid w:val="00FB1984"/>
    <w:rsid w:val="00FB1F4E"/>
    <w:rsid w:val="00FB2E67"/>
    <w:rsid w:val="00FB3383"/>
    <w:rsid w:val="00FB3D38"/>
    <w:rsid w:val="00FB4807"/>
    <w:rsid w:val="00FB5816"/>
    <w:rsid w:val="00FB6B4E"/>
    <w:rsid w:val="00FC0DE5"/>
    <w:rsid w:val="00FC1309"/>
    <w:rsid w:val="00FC2CFD"/>
    <w:rsid w:val="00FC2FF9"/>
    <w:rsid w:val="00FC4E0B"/>
    <w:rsid w:val="00FC5238"/>
    <w:rsid w:val="00FC583C"/>
    <w:rsid w:val="00FD0150"/>
    <w:rsid w:val="00FD0248"/>
    <w:rsid w:val="00FD02D0"/>
    <w:rsid w:val="00FD0498"/>
    <w:rsid w:val="00FD2F7B"/>
    <w:rsid w:val="00FD3347"/>
    <w:rsid w:val="00FD3DDA"/>
    <w:rsid w:val="00FD4AF3"/>
    <w:rsid w:val="00FD69F2"/>
    <w:rsid w:val="00FD7C8A"/>
    <w:rsid w:val="00FE12CE"/>
    <w:rsid w:val="00FE1538"/>
    <w:rsid w:val="00FE16B9"/>
    <w:rsid w:val="00FE17CC"/>
    <w:rsid w:val="00FE2CD7"/>
    <w:rsid w:val="00FE3214"/>
    <w:rsid w:val="00FE45A1"/>
    <w:rsid w:val="00FE5C42"/>
    <w:rsid w:val="00FE65AA"/>
    <w:rsid w:val="00FE6B36"/>
    <w:rsid w:val="00FE75D0"/>
    <w:rsid w:val="00FE7B9A"/>
    <w:rsid w:val="00FE7E91"/>
    <w:rsid w:val="00FF07EE"/>
    <w:rsid w:val="00FF10CF"/>
    <w:rsid w:val="00FF2916"/>
    <w:rsid w:val="00FF344A"/>
    <w:rsid w:val="00FF3939"/>
    <w:rsid w:val="00FF3C3D"/>
    <w:rsid w:val="00FF4218"/>
    <w:rsid w:val="00FF604E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ba0af"/>
    </o:shapedefaults>
    <o:shapelayout v:ext="edit">
      <o:idmap v:ext="edit" data="1"/>
    </o:shapelayout>
  </w:shapeDefaults>
  <w:decimalSymbol w:val="."/>
  <w:listSeparator w:val=","/>
  <w14:docId w14:val="033F859A"/>
  <w15:docId w15:val="{E82D7790-6917-4B47-A995-7B755472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7AE"/>
    <w:pPr>
      <w:bidi/>
      <w:spacing w:line="276" w:lineRule="auto"/>
      <w:ind w:firstLine="284"/>
      <w:jc w:val="both"/>
    </w:pPr>
    <w:rPr>
      <w:rFonts w:ascii="Times New Roman" w:eastAsia="B Nazanin" w:hAnsi="Times New Roman" w:cs="B Nazanin"/>
      <w:color w:val="000000"/>
      <w:kern w:val="18"/>
      <w:sz w:val="24"/>
      <w:szCs w:val="28"/>
    </w:rPr>
  </w:style>
  <w:style w:type="paragraph" w:styleId="Heading1">
    <w:name w:val="heading 1"/>
    <w:aliases w:val="sathe1,تیتر ۱"/>
    <w:basedOn w:val="Normal"/>
    <w:next w:val="Normal"/>
    <w:link w:val="Heading1Char"/>
    <w:autoRedefine/>
    <w:qFormat/>
    <w:rsid w:val="006705BF"/>
    <w:pPr>
      <w:keepNext/>
      <w:pageBreakBefore/>
      <w:numPr>
        <w:numId w:val="1"/>
      </w:numPr>
      <w:spacing w:line="240" w:lineRule="auto"/>
      <w:outlineLvl w:val="0"/>
    </w:pPr>
    <w:rPr>
      <w:rFonts w:ascii="Calibri Light" w:eastAsia="Times New Roman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aliases w:val="تیتر ۲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1"/>
      </w:numPr>
      <w:tabs>
        <w:tab w:val="right" w:pos="990"/>
      </w:tabs>
      <w:spacing w:before="240" w:after="60"/>
      <w:outlineLvl w:val="1"/>
    </w:pPr>
    <w:rPr>
      <w:rFonts w:ascii="Calibri Light" w:eastAsia="Times New Roman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,sathe3,Char1 Char Char,Char1 Char1"/>
    <w:basedOn w:val="Heading2"/>
    <w:next w:val="Normal"/>
    <w:link w:val="Heading3Char"/>
    <w:unhideWhenUsed/>
    <w:qFormat/>
    <w:rsid w:val="0043696E"/>
    <w:pPr>
      <w:numPr>
        <w:ilvl w:val="2"/>
      </w:numPr>
      <w:tabs>
        <w:tab w:val="right" w:pos="1017"/>
        <w:tab w:val="right" w:pos="1377"/>
      </w:tabs>
      <w:outlineLvl w:val="2"/>
    </w:pPr>
    <w:rPr>
      <w:color w:val="auto"/>
      <w:sz w:val="28"/>
      <w:szCs w:val="28"/>
    </w:rPr>
  </w:style>
  <w:style w:type="paragraph" w:styleId="Heading4">
    <w:name w:val="heading 4"/>
    <w:aliases w:val="sathe4"/>
    <w:basedOn w:val="Normal"/>
    <w:next w:val="Normal"/>
    <w:link w:val="Heading4Char"/>
    <w:unhideWhenUsed/>
    <w:qFormat/>
    <w:rsid w:val="00A11C50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1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73D8"/>
    <w:pPr>
      <w:spacing w:after="60" w:line="220" w:lineRule="exact"/>
      <w:ind w:firstLine="0"/>
      <w:jc w:val="right"/>
      <w:outlineLvl w:val="5"/>
    </w:pPr>
    <w:rPr>
      <w:rFonts w:ascii="Myriad Pro" w:eastAsia="Times New Roman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1"/>
      </w:numPr>
      <w:spacing w:before="240" w:after="60"/>
      <w:outlineLvl w:val="6"/>
    </w:pPr>
    <w:rPr>
      <w:rFonts w:eastAsia="Times New Roman"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1"/>
      </w:numPr>
      <w:spacing w:before="240" w:after="60"/>
      <w:outlineLvl w:val="7"/>
    </w:pPr>
    <w:rPr>
      <w:rFonts w:eastAsia="Times New Roman"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متن ترتيبي بين متن,Bullet Level 1,My Bolet Style,Level1,List Paragraph 1,Numbered Items,Bullets,List ParagraphForContext,بولت ها,List Paragraph11,List Paragraph1,Bulletted List 1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  <w:spacing w:line="240" w:lineRule="auto"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aliases w:val="sathe1 Char,تیتر ۱ Char"/>
    <w:link w:val="Heading1"/>
    <w:rsid w:val="006705BF"/>
    <w:rPr>
      <w:rFonts w:ascii="Calibri Light" w:eastAsia="Times New Roman" w:hAnsi="Calibri Light" w:cs="B Nazanin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rFonts w:eastAsia="Times New Roman"/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  <w:jc w:val="left"/>
    </w:pPr>
    <w:rPr>
      <w:rFonts w:ascii="B Titr" w:eastAsia="Times New Roman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rFonts w:eastAsia="Times New Roman"/>
      <w:noProof/>
      <w:color w:val="auto"/>
      <w:kern w:val="0"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aliases w:val="پاورقي, Char Char Char Char Char Char Char Char Char Char Char,Char Char Char Char Char Char Char Char Char Char Char,Char,زیرنویس"/>
    <w:basedOn w:val="Normal"/>
    <w:link w:val="FootnoteTextChar"/>
    <w:uiPriority w:val="99"/>
    <w:unhideWhenUsed/>
    <w:qFormat/>
    <w:rsid w:val="00371D65"/>
    <w:rPr>
      <w:sz w:val="20"/>
      <w:szCs w:val="22"/>
    </w:rPr>
  </w:style>
  <w:style w:type="character" w:customStyle="1" w:styleId="FootnoteTextChar">
    <w:name w:val="Footnote Text Char"/>
    <w:aliases w:val="پاورقي Char, Char Char Char Char Char Char Char Char Char Char Char Char,Char Char Char Char Char Char Char Char Char Char Char Char,Char Char1,زیرنویس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aliases w:val="My_Footnote_Reference,شماره زيرنويس"/>
    <w:uiPriority w:val="99"/>
    <w:unhideWhenUsed/>
    <w:rsid w:val="00E91A6D"/>
    <w:rPr>
      <w:vertAlign w:val="superscript"/>
    </w:rPr>
  </w:style>
  <w:style w:type="character" w:customStyle="1" w:styleId="ListParagraphChar">
    <w:name w:val="List Paragraph Char"/>
    <w:aliases w:val="List Paragraph متن ترتيبي بين متن Char,Bullet Level 1 Char,My Bolet Style Char,Level1 Char,List Paragraph 1 Char,Numbered Items Char,Bullets Char,List ParagraphForContext Char,بولت ها Char,List Paragraph11 Char,List Paragraph1 Char"/>
    <w:link w:val="ListParagraph"/>
    <w:uiPriority w:val="34"/>
    <w:qFormat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aliases w:val="تیتر ۲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43696E"/>
    <w:rPr>
      <w:rFonts w:ascii="Calibri Light" w:eastAsia="Times New Roman" w:hAnsi="Calibri Light" w:cs="B Nazanin"/>
      <w:b/>
      <w:bCs/>
      <w:kern w:val="18"/>
      <w:sz w:val="28"/>
      <w:szCs w:val="28"/>
      <w:lang w:val="de-DE"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  <w:spacing w:line="240" w:lineRule="auto"/>
      <w:ind w:firstLine="0"/>
      <w:jc w:val="left"/>
    </w:pPr>
    <w:rPr>
      <w:rFonts w:eastAsia="Calibri" w:cs="Arial"/>
      <w:color w:val="auto"/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aliases w:val="sathe4 Char"/>
    <w:link w:val="Heading4"/>
    <w:rsid w:val="00A11C50"/>
    <w:rPr>
      <w:rFonts w:ascii="Times New Roman" w:eastAsia="Times New Roman" w:hAnsi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uiPriority w:val="9"/>
    <w:rsid w:val="00BD6EB4"/>
    <w:rPr>
      <w:rFonts w:ascii="Times New Roman" w:eastAsia="Times New Roman" w:hAnsi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uiPriority w:val="9"/>
    <w:rsid w:val="00BD6EB4"/>
    <w:rPr>
      <w:rFonts w:ascii="Times New Roman" w:eastAsia="Times New Roman" w:hAnsi="Times New Roman"/>
      <w:color w:val="000000"/>
      <w:kern w:val="18"/>
      <w:sz w:val="24"/>
      <w:szCs w:val="28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rsid w:val="00BD6EB4"/>
    <w:rPr>
      <w:rFonts w:ascii="Times New Roman" w:eastAsia="Times New Roman" w:hAnsi="Times New Roman"/>
      <w:i/>
      <w:iCs/>
      <w:color w:val="000000"/>
      <w:kern w:val="18"/>
      <w:sz w:val="24"/>
      <w:szCs w:val="28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jc w:val="left"/>
      <w:outlineLvl w:val="0"/>
    </w:pPr>
    <w:rPr>
      <w:rFonts w:ascii="Calibri Light" w:eastAsia="Times New Roman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jc w:val="left"/>
      <w:outlineLvl w:val="1"/>
    </w:pPr>
    <w:rPr>
      <w:rFonts w:ascii="Calibri Light" w:eastAsia="Times New Roman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pPr>
      <w:ind w:firstLine="0"/>
    </w:pPr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pPr>
      <w:ind w:firstLine="0"/>
    </w:pPr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pPr>
      <w:ind w:firstLine="0"/>
    </w:pPr>
    <w:rPr>
      <w:color w:val="0A5FA5" w:themeColor="text2"/>
      <w:sz w:val="20"/>
      <w:szCs w:val="22"/>
    </w:rPr>
  </w:style>
  <w:style w:type="table" w:styleId="PlainTable2">
    <w:name w:val="Plain Table 2"/>
    <w:basedOn w:val="TableNormal"/>
    <w:uiPriority w:val="42"/>
    <w:rsid w:val="00521A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D557EF"/>
  </w:style>
  <w:style w:type="paragraph" w:customStyle="1" w:styleId="a">
    <w:name w:val="لیست بالت"/>
    <w:basedOn w:val="ListParagraph"/>
    <w:qFormat/>
    <w:rsid w:val="0081668A"/>
    <w:pPr>
      <w:numPr>
        <w:numId w:val="3"/>
      </w:numPr>
      <w:ind w:left="1003" w:hanging="357"/>
    </w:pPr>
  </w:style>
  <w:style w:type="paragraph" w:styleId="NoSpacing">
    <w:name w:val="No Spacing"/>
    <w:link w:val="NoSpacingChar"/>
    <w:uiPriority w:val="1"/>
    <w:qFormat/>
    <w:rsid w:val="00256CB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56CB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DefaultParagraphFont"/>
    <w:rsid w:val="00DF1231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F1231"/>
    <w:rPr>
      <w:rFonts w:ascii="BNazaninBold" w:hAnsi="BNazanin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DF1231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DF1231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DE6466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table" w:styleId="TableGridLight">
    <w:name w:val="Grid Table Light"/>
    <w:basedOn w:val="TableNormal"/>
    <w:uiPriority w:val="40"/>
    <w:rsid w:val="0017725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BE1247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4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0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2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94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6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543">
          <w:marLeft w:val="0"/>
          <w:marRight w:val="144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742">
          <w:marLeft w:val="0"/>
          <w:marRight w:val="144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440">
          <w:marLeft w:val="0"/>
          <w:marRight w:val="144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399">
          <w:marLeft w:val="0"/>
          <w:marRight w:val="144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601">
          <w:marLeft w:val="0"/>
          <w:marRight w:val="144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300">
          <w:marLeft w:val="0"/>
          <w:marRight w:val="144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820">
          <w:marLeft w:val="0"/>
          <w:marRight w:val="144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96">
          <w:marLeft w:val="0"/>
          <w:marRight w:val="144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052">
          <w:marLeft w:val="0"/>
          <w:marRight w:val="144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5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18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40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929">
          <w:marLeft w:val="0"/>
          <w:marRight w:val="180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530">
          <w:marLeft w:val="0"/>
          <w:marRight w:val="180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494">
          <w:marLeft w:val="0"/>
          <w:marRight w:val="180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758">
          <w:marLeft w:val="0"/>
          <w:marRight w:val="180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804">
          <w:marLeft w:val="0"/>
          <w:marRight w:val="180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840">
          <w:marLeft w:val="0"/>
          <w:marRight w:val="180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354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9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51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1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28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4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44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4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04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2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6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4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1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79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014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79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65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07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46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334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32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5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92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623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368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7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48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05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6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02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5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30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5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4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1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7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53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1938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3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1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58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7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9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1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5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7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62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9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3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2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7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5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8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7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85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9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8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347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6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2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7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3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18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71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ITRC Dark Blue">
      <a:dk1>
        <a:sysClr val="windowText" lastClr="000000"/>
      </a:dk1>
      <a:lt1>
        <a:sysClr val="window" lastClr="FFFFFF"/>
      </a:lt1>
      <a:dk2>
        <a:srgbClr val="0A5FA5"/>
      </a:dk2>
      <a:lt2>
        <a:srgbClr val="8CC8C8"/>
      </a:lt2>
      <a:accent1>
        <a:srgbClr val="0A5FA5"/>
      </a:accent1>
      <a:accent2>
        <a:srgbClr val="1BA0AF"/>
      </a:accent2>
      <a:accent3>
        <a:srgbClr val="76A84E"/>
      </a:accent3>
      <a:accent4>
        <a:srgbClr val="8CC8C8"/>
      </a:accent4>
      <a:accent5>
        <a:srgbClr val="E36C09"/>
      </a:accent5>
      <a:accent6>
        <a:srgbClr val="F79646"/>
      </a:accent6>
      <a:hlink>
        <a:srgbClr val="0A5FA5"/>
      </a:hlink>
      <a:folHlink>
        <a:srgbClr val="0F596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37E56-5E9D-4254-B03C-5390B7E4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</Template>
  <TotalTime>0</TotalTime>
  <Pages>9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گزارش‌ها و مستندات - پژوهشگاه</vt:lpstr>
    </vt:vector>
  </TitlesOfParts>
  <Company/>
  <LinksUpToDate>false</LinksUpToDate>
  <CharactersWithSpaces>3742</CharactersWithSpaces>
  <SharedDoc>false</SharedDoc>
  <HLinks>
    <vt:vector size="54" baseType="variant"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_Toc397370556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_Toc397370555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_Toc397370554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_Toc397370553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_Toc397370552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_Toc397370551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_Toc397370550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_Toc397370549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_Toc397370548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گزارش‌ها و مستندات - پژوهشگاه</dc:title>
  <dc:creator>Seif2</dc:creator>
  <dc:description>پژوهشگاه ارتباطات و فناوری اطلاعات</dc:description>
  <cp:lastModifiedBy>Heydar Dehghani</cp:lastModifiedBy>
  <cp:revision>2</cp:revision>
  <cp:lastPrinted>2021-02-24T08:20:00Z</cp:lastPrinted>
  <dcterms:created xsi:type="dcterms:W3CDTF">2024-01-01T10:19:00Z</dcterms:created>
  <dcterms:modified xsi:type="dcterms:W3CDTF">2024-01-01T10:19:00Z</dcterms:modified>
</cp:coreProperties>
</file>