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80"/>
      </w:tblGrid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color w:val="999999"/>
                <w:sz w:val="24"/>
                <w:szCs w:val="24"/>
              </w:rPr>
              <w:t xml:space="preserve">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نام پيشنهاد دهنده: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پژوهشكده: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>گروه تخصصي 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</w:tbl>
    <w:p w:rsidR="00437B88" w:rsidRDefault="00437B88" w:rsidP="00EA3E6F">
      <w:pPr>
        <w:rPr>
          <w:szCs w:val="24"/>
          <w:rtl/>
          <w:lang w:val="de-DE"/>
        </w:rPr>
      </w:pPr>
    </w:p>
    <w:p w:rsidR="00C54398" w:rsidRDefault="00C54398" w:rsidP="00EA3E6F">
      <w:pPr>
        <w:rPr>
          <w:szCs w:val="24"/>
          <w:rtl/>
          <w:lang w:val="de-DE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Pr="00B50B44">
        <w:rPr>
          <w:rFonts w:cs="B Nazanin" w:hint="cs"/>
          <w:sz w:val="24"/>
          <w:szCs w:val="24"/>
          <w:rtl/>
        </w:rPr>
        <w:t>لطفا پيشنهاد قيمت و ساختار شكست پروژه در پاكت در بسته تحويل دبيرخانه پژوهشگاه گردد</w:t>
      </w:r>
      <w:r>
        <w:rPr>
          <w:rFonts w:hint="cs"/>
          <w:szCs w:val="24"/>
          <w:rtl/>
          <w:lang w:val="de-DE"/>
        </w:rPr>
        <w:t>.</w:t>
      </w:r>
    </w:p>
    <w:p w:rsidR="00E15971" w:rsidRDefault="00E15971" w:rsidP="00EA3E6F">
      <w:pPr>
        <w:rPr>
          <w:szCs w:val="24"/>
          <w:rtl/>
          <w:lang w:val="de-DE"/>
        </w:rPr>
      </w:pPr>
    </w:p>
    <w:p w:rsidR="00E15971" w:rsidRPr="00E15971" w:rsidRDefault="00E15971" w:rsidP="00E15971">
      <w:pPr>
        <w:rPr>
          <w:szCs w:val="24"/>
          <w:rtl/>
          <w:lang w:val="de-DE"/>
        </w:rPr>
      </w:pPr>
    </w:p>
    <w:p w:rsidR="00E15971" w:rsidRDefault="00E15971" w:rsidP="00E15971">
      <w:pPr>
        <w:rPr>
          <w:szCs w:val="24"/>
          <w:rtl/>
          <w:lang w:val="de-DE"/>
        </w:rPr>
      </w:pPr>
    </w:p>
    <w:p w:rsidR="00E15971" w:rsidRDefault="00E15971" w:rsidP="00E15971">
      <w:pPr>
        <w:rPr>
          <w:szCs w:val="24"/>
          <w:rtl/>
          <w:lang w:val="de-DE"/>
        </w:rPr>
      </w:pPr>
    </w:p>
    <w:p w:rsidR="00C54398" w:rsidRPr="00E15971" w:rsidRDefault="00C54398" w:rsidP="00E15971">
      <w:pPr>
        <w:rPr>
          <w:szCs w:val="24"/>
          <w:rtl/>
          <w:lang w:val="de-DE"/>
        </w:rPr>
        <w:sectPr w:rsidR="00C54398" w:rsidRPr="00E15971" w:rsidSect="008D6378">
          <w:headerReference w:type="default" r:id="rId8"/>
          <w:footerReference w:type="default" r:id="rId9"/>
          <w:footerReference w:type="first" r:id="rId10"/>
          <w:pgSz w:w="11907" w:h="16840" w:code="9"/>
          <w:pgMar w:top="2070" w:right="1107" w:bottom="450" w:left="1170" w:header="720" w:footer="96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</w:p>
    <w:p w:rsidR="00835B6A" w:rsidRDefault="00835B6A" w:rsidP="00C54398">
      <w:pPr>
        <w:ind w:left="-260"/>
        <w:rPr>
          <w:rFonts w:cs="B Nazanin"/>
          <w:b/>
          <w:bCs/>
          <w:sz w:val="24"/>
          <w:szCs w:val="24"/>
          <w:rtl/>
        </w:rPr>
      </w:pPr>
    </w:p>
    <w:p w:rsidR="00C54398" w:rsidRPr="00C54398" w:rsidRDefault="00C54398" w:rsidP="00C54398">
      <w:pPr>
        <w:ind w:left="-260"/>
        <w:rPr>
          <w:rFonts w:cs="B Nazanin"/>
          <w:sz w:val="24"/>
          <w:szCs w:val="24"/>
          <w:rtl/>
          <w:lang w:bidi="fa-IR"/>
        </w:rPr>
      </w:pPr>
      <w:r w:rsidRPr="00C54398">
        <w:rPr>
          <w:rFonts w:cs="B Nazanin" w:hint="cs"/>
          <w:b/>
          <w:bCs/>
          <w:sz w:val="24"/>
          <w:szCs w:val="24"/>
          <w:rtl/>
        </w:rPr>
        <w:t>-3-7- ساختار شكست پروژه</w:t>
      </w:r>
    </w:p>
    <w:tbl>
      <w:tblPr>
        <w:bidiVisual/>
        <w:tblW w:w="14981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588"/>
        <w:gridCol w:w="2044"/>
        <w:gridCol w:w="1119"/>
        <w:gridCol w:w="1134"/>
        <w:gridCol w:w="1456"/>
        <w:gridCol w:w="1344"/>
        <w:gridCol w:w="1220"/>
        <w:gridCol w:w="2664"/>
        <w:gridCol w:w="2422"/>
        <w:gridCol w:w="644"/>
      </w:tblGrid>
      <w:tr w:rsidR="00C54398" w:rsidRPr="008D6378" w:rsidTr="00C54398">
        <w:tc>
          <w:tcPr>
            <w:tcW w:w="346" w:type="dxa"/>
            <w:vMerge w:val="restart"/>
            <w:textDirection w:val="btLr"/>
            <w:vAlign w:val="center"/>
          </w:tcPr>
          <w:p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شماره فاز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شماره فعاليت</w:t>
            </w:r>
          </w:p>
        </w:tc>
        <w:tc>
          <w:tcPr>
            <w:tcW w:w="204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شرح فعاليت</w:t>
            </w:r>
          </w:p>
        </w:tc>
        <w:tc>
          <w:tcPr>
            <w:tcW w:w="1119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شروع فعاليت</w:t>
            </w:r>
          </w:p>
        </w:tc>
        <w:tc>
          <w:tcPr>
            <w:tcW w:w="113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فعاليت</w:t>
            </w:r>
          </w:p>
        </w:tc>
        <w:tc>
          <w:tcPr>
            <w:tcW w:w="4020" w:type="dxa"/>
            <w:gridSpan w:val="3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منابع انساني  ( نفر- ساعت)</w:t>
            </w:r>
          </w:p>
        </w:tc>
        <w:tc>
          <w:tcPr>
            <w:tcW w:w="266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فعاليت</w:t>
            </w:r>
          </w:p>
        </w:tc>
        <w:tc>
          <w:tcPr>
            <w:tcW w:w="2422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هاي  فاز</w:t>
            </w:r>
          </w:p>
        </w:tc>
        <w:tc>
          <w:tcPr>
            <w:tcW w:w="64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درصد فاز</w:t>
            </w:r>
          </w:p>
        </w:tc>
      </w:tr>
      <w:tr w:rsidR="00C54398" w:rsidRPr="008D6378" w:rsidTr="00C54398">
        <w:trPr>
          <w:trHeight w:val="331"/>
        </w:trPr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پرسنلي</w:t>
            </w:r>
          </w:p>
        </w:tc>
        <w:tc>
          <w:tcPr>
            <w:tcW w:w="266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rPr>
          <w:trHeight w:val="399"/>
        </w:trPr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</w:t>
            </w:r>
          </w:p>
        </w:tc>
        <w:tc>
          <w:tcPr>
            <w:tcW w:w="1344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1220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دكتري</w:t>
            </w:r>
          </w:p>
        </w:tc>
        <w:tc>
          <w:tcPr>
            <w:tcW w:w="266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rPr>
          <w:trHeight w:val="617"/>
        </w:trPr>
        <w:tc>
          <w:tcPr>
            <w:tcW w:w="2978" w:type="dxa"/>
            <w:gridSpan w:val="3"/>
            <w:tcBorders>
              <w:left w:val="nil"/>
              <w:bottom w:val="nil"/>
            </w:tcBorders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جمع منابع انساني مورد نياز</w:t>
            </w:r>
          </w:p>
        </w:tc>
        <w:tc>
          <w:tcPr>
            <w:tcW w:w="1456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730" w:type="dxa"/>
            <w:gridSpan w:val="3"/>
            <w:tcBorders>
              <w:bottom w:val="nil"/>
              <w:right w:val="nil"/>
            </w:tcBorders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C54398" w:rsidRDefault="00C54398" w:rsidP="00EA3E6F">
      <w:pPr>
        <w:rPr>
          <w:rFonts w:cs="B Nazanin"/>
          <w:sz w:val="24"/>
          <w:szCs w:val="24"/>
          <w:lang w:val="de-DE"/>
        </w:rPr>
        <w:sectPr w:rsidR="00C54398" w:rsidSect="008D6378">
          <w:headerReference w:type="default" r:id="rId11"/>
          <w:footerReference w:type="default" r:id="rId12"/>
          <w:pgSz w:w="16840" w:h="11907" w:orient="landscape" w:code="9"/>
          <w:pgMar w:top="1521" w:right="2070" w:bottom="1107" w:left="450" w:header="720" w:footer="150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  <w:r w:rsidRPr="00C54398">
        <w:rPr>
          <w:rFonts w:cs="B Nazanin" w:hint="cs"/>
          <w:b/>
          <w:bCs/>
          <w:sz w:val="24"/>
          <w:szCs w:val="24"/>
          <w:rtl/>
          <w:lang w:bidi="fa-IR"/>
        </w:rPr>
        <w:t>تذكر: نمودار گانت پروژه به همراه فايل مربوطه ضميمه شود.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9970" w:type="dxa"/>
        <w:tblInd w:w="-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0"/>
      </w:tblGrid>
      <w:tr w:rsidR="00C54398" w:rsidRPr="00C54398" w:rsidTr="00A23B98">
        <w:trPr>
          <w:trHeight w:val="483"/>
        </w:trPr>
        <w:tc>
          <w:tcPr>
            <w:tcW w:w="9970" w:type="dxa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3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نابع لازم برای اجراي پروژه</w:t>
            </w: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p w:rsidR="00C54398" w:rsidRPr="00C54398" w:rsidRDefault="00C54398" w:rsidP="00C54398">
      <w:pPr>
        <w:rPr>
          <w:rFonts w:cs="B Nazanin"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3-1 - مشخصات منابع انساني موردنياز پروژه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XSpec="center" w:tblpY="60"/>
        <w:bidiVisual/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57"/>
        <w:gridCol w:w="1102"/>
        <w:gridCol w:w="967"/>
        <w:gridCol w:w="2069"/>
        <w:gridCol w:w="1656"/>
        <w:gridCol w:w="2206"/>
      </w:tblGrid>
      <w:tr w:rsidR="00C54398" w:rsidRPr="00C54398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رديف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نام و نام خانوادگي</w:t>
            </w:r>
          </w:p>
        </w:tc>
        <w:tc>
          <w:tcPr>
            <w:tcW w:w="53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</w:rPr>
              <w:t>مدرك تحصيلي</w:t>
            </w:r>
          </w:p>
        </w:tc>
        <w:tc>
          <w:tcPr>
            <w:tcW w:w="47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  <w:lang w:bidi="fa-IR"/>
              </w:rPr>
              <w:t>رشته و گرايش تحصيلی</w:t>
            </w:r>
          </w:p>
        </w:tc>
        <w:tc>
          <w:tcPr>
            <w:tcW w:w="1012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شماره فعاليتها بر اساس ساختار شكست پروژه</w:t>
            </w:r>
          </w:p>
        </w:tc>
        <w:tc>
          <w:tcPr>
            <w:tcW w:w="810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ميزان همكاري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(به نفر- ماه)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(هر ماه معادل .......... ساعت مي</w:t>
            </w:r>
            <w:r w:rsidRPr="00C54398">
              <w:rPr>
                <w:rFonts w:cs="B Nazanin" w:hint="cs"/>
                <w:sz w:val="22"/>
                <w:rtl/>
              </w:rPr>
              <w:softHyphen/>
              <w:t>باشد)</w:t>
            </w:r>
          </w:p>
        </w:tc>
        <w:tc>
          <w:tcPr>
            <w:tcW w:w="1080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حق الزحمه پيشنهادي بر حسب ده هزار ريال*</w:t>
            </w: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 w:bidi="fa-IR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4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  <w:trHeight w:val="300"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5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6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7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8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9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10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3920" w:type="pct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1080" w:type="pct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اين مبالغ صرفا پيشنهادي بوده و در نهايت مطابق ضوابط پژوهشگاه نهايي خواهد شد.</w:t>
      </w:r>
    </w:p>
    <w:p w:rsidR="00C54398" w:rsidRPr="00C54398" w:rsidRDefault="00C54398" w:rsidP="00C54398">
      <w:pPr>
        <w:jc w:val="both"/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** اين ستون مربوط به پروژه</w:t>
      </w:r>
      <w:r w:rsidRPr="00C54398">
        <w:rPr>
          <w:rFonts w:cs="B Nazanin" w:hint="cs"/>
          <w:sz w:val="24"/>
          <w:szCs w:val="24"/>
          <w:rtl/>
          <w:lang w:val="de-DE"/>
        </w:rPr>
        <w:softHyphen/>
        <w:t xml:space="preserve">هاي درونسپاري بوده و وضعيت استخدامي شامل </w:t>
      </w:r>
      <w:r w:rsidRPr="00C54398">
        <w:rPr>
          <w:rFonts w:cs="B Nazanin" w:hint="cs"/>
          <w:sz w:val="24"/>
          <w:szCs w:val="24"/>
          <w:rtl/>
          <w:lang w:val="de-DE" w:bidi="fa-IR"/>
        </w:rPr>
        <w:t>هيات علمي،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رسمي، پيماني، قرارداد طرح و يا </w:t>
      </w:r>
      <w:r w:rsidRPr="00C54398">
        <w:rPr>
          <w:rFonts w:cs="B Nazanin" w:hint="cs"/>
          <w:sz w:val="24"/>
          <w:szCs w:val="24"/>
          <w:rtl/>
          <w:lang w:val="de-DE" w:bidi="fa-IR"/>
        </w:rPr>
        <w:t xml:space="preserve">همكار پروژه </w:t>
      </w:r>
      <w:r w:rsidRPr="00C54398">
        <w:rPr>
          <w:rFonts w:cs="B Nazanin" w:hint="cs"/>
          <w:sz w:val="24"/>
          <w:szCs w:val="24"/>
          <w:rtl/>
          <w:lang w:val="de-DE"/>
        </w:rPr>
        <w:t>مي</w:t>
      </w:r>
      <w:r w:rsidRPr="00C54398">
        <w:rPr>
          <w:rFonts w:cs="B Nazanin"/>
          <w:sz w:val="24"/>
          <w:szCs w:val="24"/>
          <w:rtl/>
          <w:lang w:val="de-DE"/>
        </w:rPr>
        <w:softHyphen/>
      </w:r>
      <w:r w:rsidRPr="00C54398">
        <w:rPr>
          <w:rFonts w:cs="B Nazanin" w:hint="cs"/>
          <w:sz w:val="24"/>
          <w:szCs w:val="24"/>
          <w:rtl/>
          <w:lang w:val="de-DE"/>
        </w:rPr>
        <w:t>باشد.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 xml:space="preserve">3-2 - شرح اقلام سرمايه اي </w:t>
      </w:r>
    </w:p>
    <w:tbl>
      <w:tblPr>
        <w:bidiVisual/>
        <w:tblW w:w="986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433"/>
        <w:gridCol w:w="1417"/>
        <w:gridCol w:w="1276"/>
        <w:gridCol w:w="2029"/>
      </w:tblGrid>
      <w:tr w:rsidR="00C54398" w:rsidRPr="00C54398" w:rsidTr="00A23B98">
        <w:trPr>
          <w:cantSplit/>
          <w:trHeight w:val="660"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رديف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نام اقلام سرمايه</w:t>
            </w:r>
            <w:r w:rsidRPr="00C54398">
              <w:rPr>
                <w:rFonts w:cs="B Nazanin"/>
                <w:sz w:val="22"/>
                <w:rtl/>
                <w:lang w:val="de-DE"/>
              </w:rPr>
              <w:softHyphen/>
            </w:r>
            <w:r w:rsidRPr="00C54398">
              <w:rPr>
                <w:rFonts w:cs="B Nazanin" w:hint="cs"/>
                <w:sz w:val="22"/>
                <w:rtl/>
                <w:lang w:val="de-DE"/>
              </w:rPr>
              <w:t>اي با ذكر مشخصات فني*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تعداد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درخواستي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في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اعتبار مورد نياز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(بر حسب ده هزار ريال)</w:t>
            </w: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V w:val="double" w:sz="4" w:space="0" w:color="auto"/>
          </w:tblBorders>
        </w:tblPrEx>
        <w:tc>
          <w:tcPr>
            <w:tcW w:w="7840" w:type="dxa"/>
            <w:gridSpan w:val="4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در صورت نياز به توضيحات بيشتر، مشخصات فني ضميمه شود.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lastRenderedPageBreak/>
        <w:t>3-3 - شرح اقلام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مص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رفي و خدماتي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Y="42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4292"/>
        <w:gridCol w:w="1348"/>
        <w:gridCol w:w="1321"/>
        <w:gridCol w:w="1907"/>
      </w:tblGrid>
      <w:tr w:rsidR="00C54398" w:rsidRPr="005A62E8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رديف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 xml:space="preserve">نام اقلام مصرفي و خدماتي 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 xml:space="preserve"> </w:t>
            </w:r>
          </w:p>
        </w:tc>
        <w:tc>
          <w:tcPr>
            <w:tcW w:w="70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تعداد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/مقدار</w:t>
            </w:r>
          </w:p>
        </w:tc>
        <w:tc>
          <w:tcPr>
            <w:tcW w:w="689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في</w:t>
            </w: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اعتبار مورد نياز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(بر حسب ده هزار ريال)</w:t>
            </w: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F07664" w:rsidRDefault="00C54398" w:rsidP="00A23B9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2E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4005" w:type="pct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  <w:r w:rsidRPr="005A62E8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F07664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3-4 كل اعتبار در خواستي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>: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</w:p>
    <w:tbl>
      <w:tblPr>
        <w:bidiVisual/>
        <w:tblW w:w="4343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6"/>
        <w:gridCol w:w="4339"/>
      </w:tblGrid>
      <w:tr w:rsidR="00C54398" w:rsidRPr="00C54398" w:rsidTr="00A23B98">
        <w:trPr>
          <w:trHeight w:val="519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شرح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اعتبار پيشنهادي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(بر حسب ده هزار ريال)</w:t>
            </w:r>
          </w:p>
        </w:tc>
      </w:tr>
      <w:tr w:rsidR="00C54398" w:rsidRPr="00C54398" w:rsidTr="00A23B98">
        <w:trPr>
          <w:trHeight w:val="483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منابع انساني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اقلام سرمايه اي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اقلام مصرفي و خدماتي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هزينه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softHyphen/>
              <w:t>هاي سربار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جمع :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 w:bidi="fa-IR"/>
        </w:rPr>
        <w:t xml:space="preserve">                 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* اين بند مربوط به دانشگاه ها است.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</w:p>
    <w:tbl>
      <w:tblPr>
        <w:bidiVisual/>
        <w:tblW w:w="9772" w:type="dxa"/>
        <w:tblInd w:w="-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C54398" w:rsidRPr="00C54398" w:rsidTr="00A23B98">
        <w:trPr>
          <w:trHeight w:val="483"/>
        </w:trPr>
        <w:tc>
          <w:tcPr>
            <w:tcW w:w="9772" w:type="dxa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 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تاييد و ارائه تعهدات لازم توسط پيشنهاد دهنده</w:t>
            </w: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اينجانب صحت موارد فوق را تائيد نموده و موارد زير را متعهد مي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softHyphen/>
        <w:t xml:space="preserve">شوم :          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اين پروژه را در جاي ديگر و يا با نام ديگر انجام نداده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ام.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نواقص فرم پيشنهاد پروژه را قبل از شروع عمليات پروژه تكميل نمايم.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پرداخت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ها به پرسنل را مطابق ضوابط و مقررات جاري كشور انجام داده و هرگونه تغييرات را به ناظر گزارش نمايم.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4363" w:type="pct"/>
        <w:tblLook w:val="0000" w:firstRow="0" w:lastRow="0" w:firstColumn="0" w:lastColumn="0" w:noHBand="0" w:noVBand="0"/>
      </w:tblPr>
      <w:tblGrid>
        <w:gridCol w:w="523"/>
        <w:gridCol w:w="403"/>
        <w:gridCol w:w="4899"/>
        <w:gridCol w:w="2578"/>
      </w:tblGrid>
      <w:tr w:rsidR="00C54398" w:rsidRPr="00C54398" w:rsidTr="00A23B98">
        <w:trPr>
          <w:trHeight w:val="46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پيشنهاد دهنده پروژه:</w:t>
            </w:r>
          </w:p>
        </w:tc>
      </w:tr>
      <w:tr w:rsidR="00C54398" w:rsidRPr="00C54398" w:rsidTr="00A23B98">
        <w:trPr>
          <w:trHeight w:val="408"/>
        </w:trPr>
        <w:tc>
          <w:tcPr>
            <w:tcW w:w="551" w:type="pct"/>
            <w:gridSpan w:val="2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915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  <w:tr w:rsidR="00C54398" w:rsidRPr="00C54398" w:rsidTr="00A23B98">
        <w:trPr>
          <w:trHeight w:val="408"/>
        </w:trPr>
        <w:tc>
          <w:tcPr>
            <w:tcW w:w="5000" w:type="pct"/>
            <w:gridSpan w:val="4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مديرعامل يا نماينده تام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softHyphen/>
              <w:t>الاختيار مؤسسه:</w:t>
            </w:r>
          </w:p>
        </w:tc>
      </w:tr>
      <w:tr w:rsidR="00C54398" w:rsidRPr="00C54398" w:rsidTr="00A23B98">
        <w:trPr>
          <w:trHeight w:val="408"/>
        </w:trPr>
        <w:tc>
          <w:tcPr>
            <w:tcW w:w="311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3155" w:type="pct"/>
            <w:gridSpan w:val="2"/>
            <w:vAlign w:val="center"/>
          </w:tcPr>
          <w:p w:rsidR="00C54398" w:rsidRPr="00C54398" w:rsidRDefault="00C54398" w:rsidP="00C54398">
            <w:pPr>
              <w:ind w:firstLine="448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</w:tbl>
    <w:p w:rsidR="00C54398" w:rsidRPr="00C54398" w:rsidRDefault="00C54398" w:rsidP="00EA3E6F">
      <w:pPr>
        <w:rPr>
          <w:rFonts w:cs="B Nazanin"/>
          <w:sz w:val="24"/>
          <w:szCs w:val="24"/>
          <w:lang w:val="de-DE"/>
        </w:rPr>
      </w:pPr>
    </w:p>
    <w:sectPr w:rsidR="00C54398" w:rsidRPr="00C54398" w:rsidSect="008D6378">
      <w:headerReference w:type="default" r:id="rId13"/>
      <w:footerReference w:type="default" r:id="rId14"/>
      <w:pgSz w:w="11907" w:h="16840" w:code="9"/>
      <w:pgMar w:top="2070" w:right="1107" w:bottom="450" w:left="1170" w:header="720" w:footer="126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22" w:rsidRDefault="009E7322" w:rsidP="00664663">
      <w:r>
        <w:separator/>
      </w:r>
    </w:p>
  </w:endnote>
  <w:endnote w:type="continuationSeparator" w:id="0">
    <w:p w:rsidR="009E7322" w:rsidRDefault="009E7322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46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1297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22" w:rsidRDefault="009E7322" w:rsidP="00664663">
      <w:r>
        <w:separator/>
      </w:r>
    </w:p>
  </w:footnote>
  <w:footnote w:type="continuationSeparator" w:id="0">
    <w:p w:rsidR="009E7322" w:rsidRDefault="009E7322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:rsidTr="00EA3E6F">
      <w:trPr>
        <w:trHeight w:val="288"/>
      </w:trPr>
      <w:tc>
        <w:tcPr>
          <w:tcW w:w="4230" w:type="dxa"/>
        </w:tcPr>
        <w:p w:rsidR="00C54398" w:rsidRPr="00E15971" w:rsidRDefault="00C54398" w:rsidP="00C54398">
          <w:pPr>
            <w:pStyle w:val="HeaderTableContent"/>
            <w:rPr>
              <w:rFonts w:cs="B Homa"/>
              <w:rtl/>
              <w:lang w:bidi="fa-IR"/>
            </w:rPr>
          </w:pPr>
          <w:r w:rsidRPr="00C54398">
            <w:rPr>
              <w:rFonts w:cs="B Nazanin" w:hint="cs"/>
              <w:rtl/>
              <w:lang w:bidi="fa-IR"/>
            </w:rPr>
            <w:t xml:space="preserve">    </w:t>
          </w: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980" w:type="dxa"/>
        </w:tcPr>
        <w:p w:rsidR="00EA3E6F" w:rsidRPr="00C54398" w:rsidRDefault="00D32DB5" w:rsidP="00E15971">
          <w:pPr>
            <w:pStyle w:val="HeaderTableContent"/>
            <w:ind w:firstLine="454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EA3E6F" w:rsidRPr="00EA3E6F" w:rsidTr="00EA3E6F">
      <w:trPr>
        <w:trHeight w:val="288"/>
      </w:trPr>
      <w:tc>
        <w:tcPr>
          <w:tcW w:w="4230" w:type="dxa"/>
        </w:tcPr>
        <w:p w:rsidR="00EA3E6F" w:rsidRPr="00E15971" w:rsidRDefault="00D32DB5" w:rsidP="00E15971">
          <w:pPr>
            <w:pStyle w:val="HeaderTableContent"/>
            <w:jc w:val="center"/>
            <w:rPr>
              <w:rFonts w:ascii="IranNastaliq" w:hAnsi="IranNastaliq" w:cs="IranNastaliq"/>
              <w:color w:val="1BA0AF" w:themeColor="accent2"/>
              <w:rtl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:rsidR="00EA3E6F" w:rsidRPr="00C54398" w:rsidRDefault="00EA3E6F" w:rsidP="00EA3E6F">
          <w:pPr>
            <w:pStyle w:val="HeaderTableContent"/>
            <w:rPr>
              <w:rFonts w:cs="B Nazanin"/>
              <w:rtl/>
            </w:rPr>
          </w:pPr>
        </w:p>
      </w:tc>
    </w:tr>
  </w:tbl>
  <w:p w:rsidR="00EA3E6F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</w:rPr>
      <w:drawing>
        <wp:anchor distT="0" distB="0" distL="114300" distR="114300" simplePos="0" relativeHeight="251654144" behindDoc="0" locked="0" layoutInCell="1" allowOverlap="1" wp14:anchorId="5752F095" wp14:editId="23E46E61">
          <wp:simplePos x="0" y="0"/>
          <wp:positionH relativeFrom="column">
            <wp:posOffset>4225925</wp:posOffset>
          </wp:positionH>
          <wp:positionV relativeFrom="paragraph">
            <wp:posOffset>-892175</wp:posOffset>
          </wp:positionV>
          <wp:extent cx="2232025" cy="879475"/>
          <wp:effectExtent l="0" t="0" r="0" b="0"/>
          <wp:wrapNone/>
          <wp:docPr id="17" name="Picture 17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sz w:val="24"/>
        <w:szCs w:val="28"/>
      </w:rPr>
      <mc:AlternateContent>
        <mc:Choice Requires="wps">
          <w:drawing>
            <wp:anchor distT="45720" distB="45720" distL="182880" distR="182880" simplePos="0" relativeHeight="251659264" behindDoc="1" locked="0" layoutInCell="1" allowOverlap="0" wp14:anchorId="0D6B4872" wp14:editId="67C702A5">
              <wp:simplePos x="0" y="0"/>
              <wp:positionH relativeFrom="leftMargin">
                <wp:posOffset>385445</wp:posOffset>
              </wp:positionH>
              <wp:positionV relativeFrom="paragraph">
                <wp:posOffset>-760095</wp:posOffset>
              </wp:positionV>
              <wp:extent cx="344805" cy="582930"/>
              <wp:effectExtent l="38100" t="38100" r="36195" b="45720"/>
              <wp:wrapSquare wrapText="bothSides"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57F" w:rsidRPr="00E15971" w:rsidRDefault="0092478F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begin"/>
                          </w:r>
                          <w:r w:rsidR="0010057F"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separate"/>
                          </w:r>
                          <w:r w:rsidR="00ED35BE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rtl/>
                              <w:lang w:val="de-DE" w:bidi="fa-IR"/>
                            </w:rPr>
                            <w:t>1</w: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B4872" id="Rectangle 4" o:spid="_x0000_s1026" style="position:absolute;left:0;text-align:left;margin-left:30.35pt;margin-top:-59.85pt;width:27.15pt;height:45.9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UcLQIAAEwEAAAOAAAAZHJzL2Uyb0RvYy54bWysVNuO0zAQfUfiHyy/0yRtd+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" o:allowoverlap="f" fillcolor="#1ba0af" strokecolor="#1ba0af" strokeweight="6pt">
              <v:stroke linestyle="thinThin"/>
              <v:textbox inset="0,7.2pt,0,7.2pt">
                <w:txbxContent>
                  <w:p w:rsidR="0010057F" w:rsidRPr="00E15971" w:rsidRDefault="0092478F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begin"/>
                    </w:r>
                    <w:r w:rsidR="0010057F"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instrText xml:space="preserve"> PAGE   \* MERGEFORMAT </w:instrText>
                    </w: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separate"/>
                    </w:r>
                    <w:r w:rsidR="00ED35BE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rtl/>
                        <w:lang w:val="de-DE" w:bidi="fa-IR"/>
                      </w:rPr>
                      <w:t>1</w:t>
                    </w:r>
                    <w:r w:rsidRPr="00E15971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</w:rPr>
      <w:drawing>
        <wp:anchor distT="0" distB="0" distL="114300" distR="114300" simplePos="0" relativeHeight="251655168" behindDoc="0" locked="0" layoutInCell="1" allowOverlap="1" wp14:anchorId="58BD6DD9" wp14:editId="762C0BF9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18" name="Picture 18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4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3732"/>
    </w:tblGrid>
    <w:tr w:rsidR="008D6378" w:rsidRPr="00EA3E6F" w:rsidTr="00E15971">
      <w:trPr>
        <w:trHeight w:val="288"/>
      </w:trPr>
      <w:tc>
        <w:tcPr>
          <w:tcW w:w="4611" w:type="dxa"/>
        </w:tcPr>
        <w:p w:rsidR="008D6378" w:rsidRDefault="00E15971" w:rsidP="00E15971">
          <w:pPr>
            <w:pStyle w:val="HeaderTableContent"/>
            <w:rPr>
              <w:rFonts w:cs="B Homa"/>
              <w:sz w:val="24"/>
              <w:szCs w:val="28"/>
              <w:lang w:bidi="fa-IR"/>
            </w:rPr>
          </w:pPr>
          <w:r w:rsidRPr="00E15971">
            <w:rPr>
              <w:rFonts w:cs="B Homa" w:hint="cs"/>
              <w:sz w:val="28"/>
              <w:szCs w:val="32"/>
              <w:rtl/>
              <w:lang w:bidi="fa-IR"/>
            </w:rPr>
            <w:t>برگه پيشنهاد قيمت پروژه (برونسپاري)</w:t>
          </w:r>
        </w:p>
        <w:p w:rsidR="00E15971" w:rsidRPr="00C54398" w:rsidRDefault="00E15971" w:rsidP="00E15971">
          <w:pPr>
            <w:pStyle w:val="HeaderTableContent"/>
            <w:jc w:val="center"/>
            <w:rPr>
              <w:rFonts w:cs="B Nazanin"/>
              <w:rtl/>
              <w:lang w:bidi="fa-IR"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3732" w:type="dxa"/>
        </w:tcPr>
        <w:p w:rsidR="008D6378" w:rsidRPr="00C54398" w:rsidRDefault="00E15971" w:rsidP="00E15971">
          <w:pPr>
            <w:pStyle w:val="HeaderTableContent"/>
            <w:ind w:left="479" w:firstLine="1856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</w:tbl>
  <w:p w:rsidR="008D6378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b/>
        <w:bCs/>
        <w:noProof/>
        <w:color w:val="0A5FA5" w:themeColor="accent1"/>
        <w:sz w:val="24"/>
        <w:szCs w:val="28"/>
      </w:rPr>
      <mc:AlternateContent>
        <mc:Choice Requires="wps">
          <w:drawing>
            <wp:anchor distT="45720" distB="45720" distL="182880" distR="182880" simplePos="0" relativeHeight="251661312" behindDoc="1" locked="0" layoutInCell="1" allowOverlap="0" wp14:anchorId="20657F68" wp14:editId="70D58A3A">
              <wp:simplePos x="0" y="0"/>
              <wp:positionH relativeFrom="margin">
                <wp:posOffset>99060</wp:posOffset>
              </wp:positionH>
              <wp:positionV relativeFrom="paragraph">
                <wp:posOffset>-821055</wp:posOffset>
              </wp:positionV>
              <wp:extent cx="344805" cy="582930"/>
              <wp:effectExtent l="38100" t="38100" r="36195" b="45720"/>
              <wp:wrapSquare wrapText="bothSides"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378" w:rsidRPr="00E15971" w:rsidRDefault="00E15971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57F68" id="_x0000_s1027" style="position:absolute;left:0;text-align:left;margin-left:7.8pt;margin-top:-64.65pt;width:27.15pt;height:45.9pt;z-index:-25165516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" o:allowoverlap="f" fillcolor="#1ba0af" strokecolor="#1ba0af" strokeweight="6pt">
              <v:stroke linestyle="thinThin"/>
              <v:textbox inset="0,7.2pt,0,7.2pt">
                <w:txbxContent>
                  <w:p w:rsidR="008D6378" w:rsidRPr="00E15971" w:rsidRDefault="00E15971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  <w:t>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cs="B Nazanin" w:hint="cs"/>
        <w:noProof/>
        <w:rtl/>
      </w:rPr>
      <w:drawing>
        <wp:anchor distT="0" distB="0" distL="114300" distR="114300" simplePos="0" relativeHeight="251658240" behindDoc="0" locked="0" layoutInCell="1" allowOverlap="1" wp14:anchorId="1473ECF4" wp14:editId="3E560091">
          <wp:simplePos x="0" y="0"/>
          <wp:positionH relativeFrom="column">
            <wp:posOffset>7842250</wp:posOffset>
          </wp:positionH>
          <wp:positionV relativeFrom="paragraph">
            <wp:posOffset>-929005</wp:posOffset>
          </wp:positionV>
          <wp:extent cx="2232025" cy="879475"/>
          <wp:effectExtent l="0" t="0" r="0" b="0"/>
          <wp:wrapNone/>
          <wp:docPr id="16" name="Picture 16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1418"/>
    </w:tblGrid>
    <w:tr w:rsidR="008D6378" w:rsidRPr="00EA3E6F" w:rsidTr="00D32DB5">
      <w:trPr>
        <w:trHeight w:val="288"/>
      </w:trPr>
      <w:tc>
        <w:tcPr>
          <w:tcW w:w="4792" w:type="dxa"/>
        </w:tcPr>
        <w:p w:rsidR="008D6378" w:rsidRPr="00C54398" w:rsidRDefault="00D32DB5" w:rsidP="00C54398">
          <w:pPr>
            <w:pStyle w:val="HeaderTableContent"/>
            <w:rPr>
              <w:rFonts w:cs="B Nazanin"/>
              <w:rtl/>
              <w:lang w:bidi="fa-IR"/>
            </w:rPr>
          </w:pP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418" w:type="dxa"/>
        </w:tcPr>
        <w:p w:rsidR="008D6378" w:rsidRPr="00C54398" w:rsidRDefault="00D32DB5" w:rsidP="00CD3B72">
          <w:pPr>
            <w:pStyle w:val="HeaderTableContent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8D6378" w:rsidRPr="00EA3E6F" w:rsidTr="00D32DB5">
      <w:trPr>
        <w:trHeight w:val="288"/>
      </w:trPr>
      <w:tc>
        <w:tcPr>
          <w:tcW w:w="4792" w:type="dxa"/>
        </w:tcPr>
        <w:p w:rsidR="008D6378" w:rsidRPr="00C54398" w:rsidRDefault="008D6378" w:rsidP="00D32DB5">
          <w:pPr>
            <w:pStyle w:val="HeaderTableContent"/>
            <w:ind w:left="6" w:firstLine="567"/>
            <w:rPr>
              <w:rFonts w:cs="B Nazanin"/>
              <w:color w:val="1BA0AF" w:themeColor="accent2"/>
              <w:rtl/>
            </w:rPr>
          </w:pPr>
          <w:r w:rsidRPr="00C54398">
            <w:rPr>
              <w:rFonts w:cs="B Nazanin" w:hint="cs"/>
              <w:color w:val="1BA0AF" w:themeColor="accent2"/>
              <w:rtl/>
            </w:rPr>
            <w:t xml:space="preserve">    </w:t>
          </w:r>
          <w:r w:rsidR="00D32DB5"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418" w:type="dxa"/>
        </w:tcPr>
        <w:p w:rsidR="008D6378" w:rsidRPr="00C54398" w:rsidRDefault="008D6378" w:rsidP="00EA3E6F">
          <w:pPr>
            <w:pStyle w:val="HeaderTableContent"/>
            <w:rPr>
              <w:rFonts w:cs="B Nazanin"/>
              <w:rtl/>
            </w:rPr>
          </w:pPr>
        </w:p>
      </w:tc>
    </w:tr>
  </w:tbl>
  <w:p w:rsidR="008D6378" w:rsidRPr="00EA3E6F" w:rsidRDefault="00D32DB5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</w:rPr>
      <w:drawing>
        <wp:anchor distT="0" distB="0" distL="114300" distR="114300" simplePos="0" relativeHeight="251657216" behindDoc="0" locked="0" layoutInCell="1" allowOverlap="1" wp14:anchorId="78213B2A" wp14:editId="2DE7AF72">
          <wp:simplePos x="0" y="0"/>
          <wp:positionH relativeFrom="column">
            <wp:posOffset>4269740</wp:posOffset>
          </wp:positionH>
          <wp:positionV relativeFrom="paragraph">
            <wp:posOffset>-891540</wp:posOffset>
          </wp:positionV>
          <wp:extent cx="2232025" cy="879475"/>
          <wp:effectExtent l="0" t="0" r="0" b="0"/>
          <wp:wrapNone/>
          <wp:docPr id="31" name="Picture 31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sz w:val="24"/>
        <w:szCs w:val="28"/>
      </w:rPr>
      <mc:AlternateContent>
        <mc:Choice Requires="wps">
          <w:drawing>
            <wp:anchor distT="45720" distB="45720" distL="182880" distR="182880" simplePos="0" relativeHeight="251660288" behindDoc="1" locked="0" layoutInCell="1" allowOverlap="0" wp14:anchorId="0CC94342" wp14:editId="2025F9EB">
              <wp:simplePos x="0" y="0"/>
              <wp:positionH relativeFrom="leftMargin">
                <wp:posOffset>402590</wp:posOffset>
              </wp:positionH>
              <wp:positionV relativeFrom="paragraph">
                <wp:posOffset>-709295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378" w:rsidRPr="00D32DB5" w:rsidRDefault="00D32DB5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24"/>
                              <w:szCs w:val="24"/>
                              <w:lang w:val="de-DE"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rtl/>
                              <w:lang w:val="de-DE"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94342" id="_x0000_s1028" style="position:absolute;left:0;text-align:left;margin-left:31.7pt;margin-top:-55.85pt;width:27.15pt;height:45.9pt;z-index:-251656192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/eLwIAAFM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" o:allowoverlap="f" fillcolor="#1ba0af" strokecolor="#1ba0af" strokeweight="6pt">
              <v:stroke linestyle="thinThin"/>
              <v:textbox inset="0,7.2pt,0,7.2pt">
                <w:txbxContent>
                  <w:p w:rsidR="008D6378" w:rsidRPr="00D32DB5" w:rsidRDefault="00D32DB5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24"/>
                        <w:szCs w:val="24"/>
                        <w:lang w:val="de-DE"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rtl/>
                        <w:lang w:val="de-DE" w:bidi="fa-IR"/>
                      </w:rPr>
                      <w:t>3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</w:rPr>
      <w:drawing>
        <wp:anchor distT="0" distB="0" distL="114300" distR="114300" simplePos="0" relativeHeight="251656192" behindDoc="0" locked="0" layoutInCell="1" allowOverlap="1" wp14:anchorId="64E0A42B" wp14:editId="1906E0BD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32" name="Picture 32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B3D49"/>
    <w:multiLevelType w:val="hybridMultilevel"/>
    <w:tmpl w:val="B57E2056"/>
    <w:lvl w:ilvl="0" w:tplc="39283164">
      <w:start w:val="1"/>
      <w:numFmt w:val="bullet"/>
      <w:lvlText w:val=""/>
      <w:lvlJc w:val="left"/>
      <w:pPr>
        <w:tabs>
          <w:tab w:val="num" w:pos="-409"/>
        </w:tabs>
        <w:ind w:left="-239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abstractNum w:abstractNumId="9" w15:restartNumberingAfterBreak="0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9" w15:restartNumberingAfterBreak="0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7" w15:restartNumberingAfterBreak="0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8" w15:restartNumberingAfterBreak="0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6"/>
  </w:num>
  <w:num w:numId="4">
    <w:abstractNumId w:val="9"/>
  </w:num>
  <w:num w:numId="5">
    <w:abstractNumId w:val="10"/>
  </w:num>
  <w:num w:numId="6">
    <w:abstractNumId w:val="20"/>
  </w:num>
  <w:num w:numId="7">
    <w:abstractNumId w:val="29"/>
  </w:num>
  <w:num w:numId="8">
    <w:abstractNumId w:val="17"/>
  </w:num>
  <w:num w:numId="9">
    <w:abstractNumId w:val="14"/>
  </w:num>
  <w:num w:numId="10">
    <w:abstractNumId w:val="38"/>
  </w:num>
  <w:num w:numId="11">
    <w:abstractNumId w:val="33"/>
  </w:num>
  <w:num w:numId="12">
    <w:abstractNumId w:val="1"/>
  </w:num>
  <w:num w:numId="13">
    <w:abstractNumId w:val="12"/>
  </w:num>
  <w:num w:numId="14">
    <w:abstractNumId w:val="31"/>
  </w:num>
  <w:num w:numId="15">
    <w:abstractNumId w:val="11"/>
  </w:num>
  <w:num w:numId="16">
    <w:abstractNumId w:val="5"/>
  </w:num>
  <w:num w:numId="17">
    <w:abstractNumId w:val="26"/>
  </w:num>
  <w:num w:numId="18">
    <w:abstractNumId w:val="16"/>
  </w:num>
  <w:num w:numId="19">
    <w:abstractNumId w:val="3"/>
  </w:num>
  <w:num w:numId="20">
    <w:abstractNumId w:val="15"/>
  </w:num>
  <w:num w:numId="21">
    <w:abstractNumId w:val="32"/>
  </w:num>
  <w:num w:numId="22">
    <w:abstractNumId w:val="23"/>
  </w:num>
  <w:num w:numId="23">
    <w:abstractNumId w:val="7"/>
  </w:num>
  <w:num w:numId="24">
    <w:abstractNumId w:val="2"/>
  </w:num>
  <w:num w:numId="25">
    <w:abstractNumId w:val="30"/>
  </w:num>
  <w:num w:numId="26">
    <w:abstractNumId w:val="0"/>
  </w:num>
  <w:num w:numId="27">
    <w:abstractNumId w:val="21"/>
  </w:num>
  <w:num w:numId="28">
    <w:abstractNumId w:val="22"/>
  </w:num>
  <w:num w:numId="29">
    <w:abstractNumId w:val="35"/>
  </w:num>
  <w:num w:numId="30">
    <w:abstractNumId w:val="27"/>
  </w:num>
  <w:num w:numId="31">
    <w:abstractNumId w:val="4"/>
  </w:num>
  <w:num w:numId="32">
    <w:abstractNumId w:val="19"/>
  </w:num>
  <w:num w:numId="33">
    <w:abstractNumId w:val="13"/>
  </w:num>
  <w:num w:numId="34">
    <w:abstractNumId w:val="25"/>
  </w:num>
  <w:num w:numId="35">
    <w:abstractNumId w:val="28"/>
  </w:num>
  <w:num w:numId="36">
    <w:abstractNumId w:val="24"/>
  </w:num>
  <w:num w:numId="37">
    <w:abstractNumId w:val="18"/>
  </w:num>
  <w:num w:numId="38">
    <w:abstractNumId w:val="34"/>
  </w:num>
  <w:num w:numId="39">
    <w:abstractNumId w:val="6"/>
  </w:num>
  <w:num w:numId="4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DD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36E1D"/>
    <w:rsid w:val="001410A0"/>
    <w:rsid w:val="00144B21"/>
    <w:rsid w:val="0014517A"/>
    <w:rsid w:val="00147147"/>
    <w:rsid w:val="0014798E"/>
    <w:rsid w:val="00151555"/>
    <w:rsid w:val="001561C1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4D9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C7CDD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A6F83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57D8B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0B7C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35B6A"/>
    <w:rsid w:val="00842A10"/>
    <w:rsid w:val="00843177"/>
    <w:rsid w:val="00850F64"/>
    <w:rsid w:val="00854667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D6378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2478F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E7322"/>
    <w:rsid w:val="009F1323"/>
    <w:rsid w:val="009F198F"/>
    <w:rsid w:val="009F218E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37EE1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4398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32DB5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5971"/>
    <w:rsid w:val="00E16D2C"/>
    <w:rsid w:val="00E16F05"/>
    <w:rsid w:val="00E20E1B"/>
    <w:rsid w:val="00E219A1"/>
    <w:rsid w:val="00E2576C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5BE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030A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0DC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/"/>
  <w:listSeparator w:val="؛"/>
  <w15:docId w15:val="{C56551AA-8697-45D7-B59E-543EC3CC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98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outlineLvl w:val="0"/>
    </w:pPr>
    <w:rPr>
      <w:rFonts w:ascii="Calibri Light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jc w:val="right"/>
      <w:outlineLvl w:val="5"/>
    </w:pPr>
    <w:rPr>
      <w:rFonts w:ascii="Myriad Pro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</w:pPr>
    <w:rPr>
      <w:rFonts w:ascii="B Titr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noProof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</w:pPr>
    <w:rPr>
      <w:rFonts w:eastAsia="Calibri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outlineLvl w:val="0"/>
    </w:pPr>
    <w:rPr>
      <w:rFonts w:ascii="Calibri Light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outlineLvl w:val="1"/>
    </w:pPr>
    <w:rPr>
      <w:rFonts w:ascii="Calibri Light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rPr>
      <w:color w:val="0A5FA5" w:themeColor="tex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25AC-D413-4B19-9207-C22176E9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0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2452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Seyedeh Leyla Norani</cp:lastModifiedBy>
  <cp:revision>2</cp:revision>
  <cp:lastPrinted>2014-09-01T13:51:00Z</cp:lastPrinted>
  <dcterms:created xsi:type="dcterms:W3CDTF">2023-04-25T10:18:00Z</dcterms:created>
  <dcterms:modified xsi:type="dcterms:W3CDTF">2023-04-25T10:18:00Z</dcterms:modified>
</cp:coreProperties>
</file>